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BB" w:rsidRPr="00CE3B59" w:rsidRDefault="00A714BB" w:rsidP="00A714BB">
      <w:pPr>
        <w:ind w:left="720" w:hangingChars="300" w:hanging="720"/>
      </w:pPr>
      <w:r w:rsidRPr="00CE3B59">
        <w:rPr>
          <w:rFonts w:hint="eastAsia"/>
        </w:rPr>
        <w:t>様式第４号（第４条関係）</w:t>
      </w:r>
    </w:p>
    <w:p w:rsidR="00A714BB" w:rsidRPr="00CE3B59" w:rsidRDefault="007F095C" w:rsidP="00A714BB">
      <w:pPr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スポーツ・</w:t>
      </w:r>
      <w:r w:rsidR="00A714BB" w:rsidRPr="00CE3B59">
        <w:rPr>
          <w:rFonts w:ascii="ＭＳ ゴシック" w:eastAsia="ＭＳ ゴシック" w:hAnsi="ＭＳ ゴシック" w:hint="eastAsia"/>
          <w:b/>
          <w:sz w:val="32"/>
          <w:szCs w:val="32"/>
        </w:rPr>
        <w:t>文化功労者表彰推薦調書</w:t>
      </w:r>
      <w:r w:rsidR="00DE5072" w:rsidRPr="00CE3B59">
        <w:rPr>
          <w:rFonts w:ascii="ＭＳ ゴシック" w:eastAsia="ＭＳ ゴシック" w:hAnsi="ＭＳ ゴシック" w:hint="eastAsia"/>
          <w:b/>
          <w:sz w:val="32"/>
          <w:szCs w:val="32"/>
        </w:rPr>
        <w:t>（個人）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3693"/>
        <w:gridCol w:w="850"/>
        <w:gridCol w:w="2969"/>
      </w:tblGrid>
      <w:tr w:rsidR="00C21EAC" w:rsidRPr="00CE3B59" w:rsidTr="00FB0A39">
        <w:tc>
          <w:tcPr>
            <w:tcW w:w="2127" w:type="dxa"/>
            <w:gridSpan w:val="2"/>
            <w:vAlign w:val="center"/>
          </w:tcPr>
          <w:p w:rsidR="00A714BB" w:rsidRPr="00CE3B59" w:rsidRDefault="00A714BB" w:rsidP="007A0094">
            <w:r w:rsidRPr="00CE3B59">
              <w:rPr>
                <w:rFonts w:hint="eastAsia"/>
              </w:rPr>
              <w:t>ふりがな</w:t>
            </w:r>
          </w:p>
        </w:tc>
        <w:tc>
          <w:tcPr>
            <w:tcW w:w="3693" w:type="dxa"/>
            <w:vAlign w:val="center"/>
          </w:tcPr>
          <w:p w:rsidR="00A714BB" w:rsidRPr="00CE3B59" w:rsidRDefault="00A714BB" w:rsidP="007A0094"/>
        </w:tc>
        <w:tc>
          <w:tcPr>
            <w:tcW w:w="850" w:type="dxa"/>
            <w:vMerge w:val="restart"/>
            <w:vAlign w:val="center"/>
          </w:tcPr>
          <w:p w:rsidR="00A714BB" w:rsidRPr="00CE3B59" w:rsidRDefault="00A714BB" w:rsidP="007A0094">
            <w:pPr>
              <w:spacing w:line="300" w:lineRule="exact"/>
            </w:pPr>
            <w:r w:rsidRPr="00CE3B59">
              <w:rPr>
                <w:rFonts w:hint="eastAsia"/>
              </w:rPr>
              <w:t>生年</w:t>
            </w:r>
          </w:p>
          <w:p w:rsidR="00A714BB" w:rsidRPr="00CE3B59" w:rsidRDefault="00A714BB" w:rsidP="007A0094">
            <w:pPr>
              <w:spacing w:line="300" w:lineRule="exact"/>
            </w:pPr>
            <w:r w:rsidRPr="00CE3B59">
              <w:rPr>
                <w:rFonts w:hint="eastAsia"/>
              </w:rPr>
              <w:t>月日</w:t>
            </w:r>
          </w:p>
        </w:tc>
        <w:tc>
          <w:tcPr>
            <w:tcW w:w="2969" w:type="dxa"/>
            <w:vMerge w:val="restart"/>
            <w:vAlign w:val="center"/>
          </w:tcPr>
          <w:p w:rsidR="00A714BB" w:rsidRPr="00CE3B59" w:rsidRDefault="00A714BB" w:rsidP="007A0094">
            <w:r w:rsidRPr="00CE3B59">
              <w:rPr>
                <w:rFonts w:hint="eastAsia"/>
              </w:rPr>
              <w:t xml:space="preserve">　　　　年　　月　　日</w:t>
            </w:r>
          </w:p>
        </w:tc>
      </w:tr>
      <w:tr w:rsidR="00C21EAC" w:rsidRPr="00CE3B59" w:rsidTr="00FB0A39">
        <w:trPr>
          <w:trHeight w:val="788"/>
        </w:trPr>
        <w:tc>
          <w:tcPr>
            <w:tcW w:w="2127" w:type="dxa"/>
            <w:gridSpan w:val="2"/>
            <w:vAlign w:val="center"/>
          </w:tcPr>
          <w:p w:rsidR="00A714BB" w:rsidRPr="00CE3B59" w:rsidRDefault="00A714BB" w:rsidP="007A0094">
            <w:pPr>
              <w:spacing w:line="300" w:lineRule="exact"/>
            </w:pPr>
            <w:r w:rsidRPr="00CE3B59">
              <w:rPr>
                <w:rFonts w:hint="eastAsia"/>
              </w:rPr>
              <w:t>被推薦者</w:t>
            </w:r>
          </w:p>
          <w:p w:rsidR="00A714BB" w:rsidRPr="00CE3B59" w:rsidRDefault="0045498A" w:rsidP="00DE5072">
            <w:pPr>
              <w:spacing w:line="300" w:lineRule="exact"/>
            </w:pPr>
            <w:r w:rsidRPr="00CE3B59">
              <w:rPr>
                <w:rFonts w:hint="eastAsia"/>
              </w:rPr>
              <w:t>氏</w:t>
            </w:r>
            <w:r w:rsidR="00DE5072" w:rsidRPr="00CE3B59">
              <w:rPr>
                <w:rFonts w:hint="eastAsia"/>
              </w:rPr>
              <w:t xml:space="preserve">　　</w:t>
            </w:r>
            <w:r w:rsidR="00A714BB" w:rsidRPr="00CE3B59">
              <w:rPr>
                <w:rFonts w:hint="eastAsia"/>
              </w:rPr>
              <w:t>名</w:t>
            </w:r>
          </w:p>
        </w:tc>
        <w:tc>
          <w:tcPr>
            <w:tcW w:w="3693" w:type="dxa"/>
            <w:vAlign w:val="center"/>
          </w:tcPr>
          <w:p w:rsidR="00A714BB" w:rsidRPr="00CE3B59" w:rsidRDefault="00A714BB" w:rsidP="007A0094"/>
        </w:tc>
        <w:tc>
          <w:tcPr>
            <w:tcW w:w="850" w:type="dxa"/>
            <w:vMerge/>
          </w:tcPr>
          <w:p w:rsidR="00A714BB" w:rsidRPr="00CE3B59" w:rsidRDefault="00A714BB" w:rsidP="007A0094"/>
        </w:tc>
        <w:tc>
          <w:tcPr>
            <w:tcW w:w="2969" w:type="dxa"/>
            <w:vMerge/>
          </w:tcPr>
          <w:p w:rsidR="00A714BB" w:rsidRPr="00CE3B59" w:rsidRDefault="00A714BB" w:rsidP="007A0094"/>
        </w:tc>
      </w:tr>
      <w:tr w:rsidR="00C21EAC" w:rsidRPr="00CE3B59" w:rsidTr="006A2585">
        <w:trPr>
          <w:trHeight w:hRule="exact" w:val="1004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A714BB" w:rsidRPr="00CE3B59" w:rsidRDefault="0032535B" w:rsidP="00DE5072">
            <w:r w:rsidRPr="00CE3B59">
              <w:rPr>
                <w:rFonts w:hint="eastAsia"/>
              </w:rPr>
              <w:t>住</w:t>
            </w:r>
            <w:r w:rsidR="00DE5072" w:rsidRPr="00CE3B59">
              <w:rPr>
                <w:rFonts w:hint="eastAsia"/>
              </w:rPr>
              <w:t xml:space="preserve">　　</w:t>
            </w:r>
            <w:r w:rsidR="00A714BB" w:rsidRPr="00CE3B59">
              <w:rPr>
                <w:rFonts w:hint="eastAsia"/>
              </w:rPr>
              <w:t>所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:rsidR="00A714BB" w:rsidRPr="00CE3B59" w:rsidRDefault="00A714BB" w:rsidP="007A0094">
            <w:r w:rsidRPr="00CE3B59">
              <w:rPr>
                <w:rFonts w:hint="eastAsia"/>
              </w:rPr>
              <w:t>〒</w:t>
            </w:r>
          </w:p>
          <w:p w:rsidR="00A714BB" w:rsidRPr="00CE3B59" w:rsidRDefault="00A714BB" w:rsidP="007A0094"/>
        </w:tc>
      </w:tr>
      <w:tr w:rsidR="00C21EAC" w:rsidRPr="00CE3B59" w:rsidTr="00CC4345">
        <w:trPr>
          <w:trHeight w:hRule="exact" w:val="70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46D00" w:rsidRPr="00CE3B59" w:rsidRDefault="00A714BB" w:rsidP="00D53F25">
            <w:pPr>
              <w:spacing w:line="280" w:lineRule="exact"/>
            </w:pPr>
            <w:r w:rsidRPr="00CE3B59">
              <w:rPr>
                <w:rFonts w:hint="eastAsia"/>
              </w:rPr>
              <w:t>所</w:t>
            </w:r>
          </w:p>
          <w:p w:rsidR="00A46D00" w:rsidRPr="00CE3B59" w:rsidRDefault="003B4418" w:rsidP="00D53F25">
            <w:pPr>
              <w:spacing w:line="280" w:lineRule="exact"/>
            </w:pPr>
            <w:r w:rsidRPr="00CE3B59">
              <w:rPr>
                <w:rFonts w:hint="eastAsia"/>
              </w:rPr>
              <w:t>属</w:t>
            </w:r>
          </w:p>
          <w:p w:rsidR="00D53F25" w:rsidRPr="00CE3B59" w:rsidRDefault="003B4418" w:rsidP="00D53F25">
            <w:pPr>
              <w:spacing w:line="280" w:lineRule="exact"/>
              <w:rPr>
                <w:rFonts w:hint="eastAsia"/>
              </w:rPr>
            </w:pPr>
            <w:r w:rsidRPr="00CE3B59">
              <w:rPr>
                <w:rFonts w:hint="eastAsia"/>
              </w:rPr>
              <w:t>団</w:t>
            </w:r>
          </w:p>
          <w:p w:rsidR="00A46D00" w:rsidRPr="00CE3B59" w:rsidRDefault="003B4418" w:rsidP="00D53F25">
            <w:pPr>
              <w:spacing w:line="280" w:lineRule="exact"/>
            </w:pPr>
            <w:r w:rsidRPr="00CE3B59">
              <w:rPr>
                <w:rFonts w:hint="eastAsia"/>
              </w:rPr>
              <w:t>体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4BB" w:rsidRPr="00CE3B59" w:rsidRDefault="00A714BB" w:rsidP="007A0094">
            <w:r w:rsidRPr="00CE3B59">
              <w:rPr>
                <w:rFonts w:hint="eastAsia"/>
              </w:rPr>
              <w:t>名　称</w:t>
            </w:r>
          </w:p>
        </w:tc>
        <w:tc>
          <w:tcPr>
            <w:tcW w:w="7512" w:type="dxa"/>
            <w:gridSpan w:val="3"/>
            <w:vAlign w:val="center"/>
          </w:tcPr>
          <w:p w:rsidR="00A714BB" w:rsidRPr="00CE3B59" w:rsidRDefault="00A714BB" w:rsidP="007A0094"/>
        </w:tc>
      </w:tr>
      <w:tr w:rsidR="00C21EAC" w:rsidRPr="00CE3B59" w:rsidTr="006A2585">
        <w:trPr>
          <w:trHeight w:hRule="exact" w:val="71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14BB" w:rsidRPr="00CE3B59" w:rsidRDefault="00A714BB" w:rsidP="007A009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4BB" w:rsidRPr="00CE3B59" w:rsidRDefault="002A578A" w:rsidP="007A0094">
            <w:r w:rsidRPr="00CE3B59">
              <w:rPr>
                <w:rFonts w:hint="eastAsia"/>
              </w:rPr>
              <w:t>代表者</w:t>
            </w:r>
          </w:p>
        </w:tc>
        <w:tc>
          <w:tcPr>
            <w:tcW w:w="7512" w:type="dxa"/>
            <w:gridSpan w:val="3"/>
            <w:vAlign w:val="center"/>
          </w:tcPr>
          <w:p w:rsidR="00A714BB" w:rsidRPr="00CE3B59" w:rsidRDefault="00A714BB" w:rsidP="007A0094">
            <w:bookmarkStart w:id="0" w:name="_GoBack"/>
            <w:bookmarkEnd w:id="0"/>
          </w:p>
        </w:tc>
      </w:tr>
      <w:tr w:rsidR="00C21EAC" w:rsidRPr="00CE3B59" w:rsidTr="006A2585">
        <w:trPr>
          <w:trHeight w:hRule="exact" w:val="715"/>
        </w:trPr>
        <w:tc>
          <w:tcPr>
            <w:tcW w:w="709" w:type="dxa"/>
            <w:vMerge w:val="restart"/>
            <w:vAlign w:val="center"/>
          </w:tcPr>
          <w:p w:rsidR="00A46D00" w:rsidRPr="00CE3B59" w:rsidRDefault="00683BC5" w:rsidP="007A0094">
            <w:r w:rsidRPr="00CE3B59">
              <w:rPr>
                <w:rFonts w:hint="eastAsia"/>
              </w:rPr>
              <w:t>表</w:t>
            </w:r>
          </w:p>
          <w:p w:rsidR="00A46D00" w:rsidRPr="00CE3B59" w:rsidRDefault="00683BC5" w:rsidP="007A0094">
            <w:r w:rsidRPr="00CE3B59">
              <w:rPr>
                <w:rFonts w:hint="eastAsia"/>
              </w:rPr>
              <w:t>彰</w:t>
            </w:r>
          </w:p>
          <w:p w:rsidR="00A46D00" w:rsidRPr="00CE3B59" w:rsidRDefault="00683BC5" w:rsidP="007A0094">
            <w:r w:rsidRPr="00CE3B59">
              <w:rPr>
                <w:rFonts w:hint="eastAsia"/>
              </w:rPr>
              <w:t>事</w:t>
            </w:r>
          </w:p>
          <w:p w:rsidR="00A46D00" w:rsidRPr="00CE3B59" w:rsidRDefault="00683BC5" w:rsidP="00A46D00">
            <w:r w:rsidRPr="00CE3B59">
              <w:rPr>
                <w:rFonts w:hint="eastAsia"/>
              </w:rPr>
              <w:t>由</w:t>
            </w:r>
          </w:p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開催日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6D7FB3">
            <w:pPr>
              <w:ind w:right="880"/>
              <w:rPr>
                <w:sz w:val="22"/>
              </w:rPr>
            </w:pPr>
            <w:r w:rsidRPr="00CE3B59">
              <w:rPr>
                <w:rFonts w:hint="eastAsia"/>
                <w:sz w:val="22"/>
              </w:rPr>
              <w:t>年　　月　　日　から　　年　　月　　日</w:t>
            </w:r>
          </w:p>
        </w:tc>
      </w:tr>
      <w:tr w:rsidR="00C21EAC" w:rsidRPr="00CE3B59" w:rsidTr="00CC4345">
        <w:trPr>
          <w:trHeight w:hRule="exact" w:val="696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開催場所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CC4345">
        <w:trPr>
          <w:trHeight w:hRule="exact" w:val="704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大会名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CF2CA3">
        <w:trPr>
          <w:trHeight w:hRule="exact" w:val="701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主催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CF2CA3">
        <w:trPr>
          <w:trHeight w:hRule="exact" w:val="711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共催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633FAC" w:rsidRPr="00CE3B59" w:rsidTr="00CF2CA3">
        <w:trPr>
          <w:trHeight w:hRule="exact" w:val="693"/>
        </w:trPr>
        <w:tc>
          <w:tcPr>
            <w:tcW w:w="709" w:type="dxa"/>
            <w:vMerge/>
            <w:vAlign w:val="center"/>
          </w:tcPr>
          <w:p w:rsidR="00633FAC" w:rsidRPr="00CE3B59" w:rsidRDefault="00633FAC" w:rsidP="007A0094"/>
        </w:tc>
        <w:tc>
          <w:tcPr>
            <w:tcW w:w="1418" w:type="dxa"/>
            <w:vAlign w:val="center"/>
          </w:tcPr>
          <w:p w:rsidR="00633FAC" w:rsidRPr="00CE3B59" w:rsidRDefault="00633FAC" w:rsidP="007A0094">
            <w:r w:rsidRPr="00CE3B59">
              <w:rPr>
                <w:rFonts w:hint="eastAsia"/>
              </w:rPr>
              <w:t>後援</w:t>
            </w:r>
          </w:p>
        </w:tc>
        <w:tc>
          <w:tcPr>
            <w:tcW w:w="7512" w:type="dxa"/>
            <w:gridSpan w:val="3"/>
            <w:vAlign w:val="center"/>
          </w:tcPr>
          <w:p w:rsidR="00633FAC" w:rsidRPr="00CE3B59" w:rsidRDefault="00633FAC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CF2CA3">
        <w:trPr>
          <w:trHeight w:hRule="exact" w:val="1709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7A0094">
            <w:r w:rsidRPr="00CE3B59">
              <w:rPr>
                <w:rFonts w:hint="eastAsia"/>
              </w:rPr>
              <w:t>成績</w:t>
            </w:r>
          </w:p>
        </w:tc>
        <w:tc>
          <w:tcPr>
            <w:tcW w:w="7512" w:type="dxa"/>
            <w:gridSpan w:val="3"/>
            <w:vAlign w:val="center"/>
          </w:tcPr>
          <w:p w:rsidR="00CF2CA3" w:rsidRPr="00CE3B59" w:rsidRDefault="00CF2CA3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CF2CA3">
        <w:trPr>
          <w:trHeight w:hRule="exact" w:val="1118"/>
        </w:trPr>
        <w:tc>
          <w:tcPr>
            <w:tcW w:w="709" w:type="dxa"/>
            <w:vMerge/>
            <w:vAlign w:val="center"/>
          </w:tcPr>
          <w:p w:rsidR="00683BC5" w:rsidRPr="00CE3B59" w:rsidRDefault="00683BC5" w:rsidP="007A0094"/>
        </w:tc>
        <w:tc>
          <w:tcPr>
            <w:tcW w:w="1418" w:type="dxa"/>
            <w:vAlign w:val="center"/>
          </w:tcPr>
          <w:p w:rsidR="00683BC5" w:rsidRPr="00CE3B59" w:rsidRDefault="00683BC5" w:rsidP="006116A9">
            <w:pPr>
              <w:spacing w:line="300" w:lineRule="exact"/>
            </w:pPr>
            <w:r w:rsidRPr="00CE3B59">
              <w:rPr>
                <w:rFonts w:hint="eastAsia"/>
              </w:rPr>
              <w:t>その他特記すべき事項</w:t>
            </w:r>
          </w:p>
          <w:p w:rsidR="00683BC5" w:rsidRPr="00CE3B59" w:rsidRDefault="00683BC5" w:rsidP="00683BC5">
            <w:r w:rsidRPr="00CE3B59">
              <w:rPr>
                <w:rFonts w:hint="eastAsia"/>
              </w:rPr>
              <w:t>（賞罰等）</w:t>
            </w:r>
          </w:p>
        </w:tc>
        <w:tc>
          <w:tcPr>
            <w:tcW w:w="7512" w:type="dxa"/>
            <w:gridSpan w:val="3"/>
            <w:vAlign w:val="center"/>
          </w:tcPr>
          <w:p w:rsidR="00683BC5" w:rsidRPr="00CE3B59" w:rsidRDefault="00683BC5" w:rsidP="00416A78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6A2585">
        <w:trPr>
          <w:trHeight w:hRule="exact" w:val="1074"/>
        </w:trPr>
        <w:tc>
          <w:tcPr>
            <w:tcW w:w="2127" w:type="dxa"/>
            <w:gridSpan w:val="2"/>
            <w:vAlign w:val="center"/>
          </w:tcPr>
          <w:p w:rsidR="00CB1508" w:rsidRPr="00CE3B59" w:rsidRDefault="00CB1508" w:rsidP="00CB1508">
            <w:pPr>
              <w:spacing w:line="300" w:lineRule="exact"/>
            </w:pPr>
            <w:r w:rsidRPr="00CE3B59">
              <w:rPr>
                <w:rFonts w:hint="eastAsia"/>
              </w:rPr>
              <w:t>推薦者の役職</w:t>
            </w:r>
          </w:p>
          <w:p w:rsidR="00CB1508" w:rsidRPr="00CE3B59" w:rsidRDefault="00CB1508" w:rsidP="00CB1508">
            <w:pPr>
              <w:spacing w:line="300" w:lineRule="exact"/>
            </w:pPr>
            <w:r w:rsidRPr="00CE3B59">
              <w:rPr>
                <w:rFonts w:hint="eastAsia"/>
                <w:spacing w:val="75"/>
                <w:kern w:val="0"/>
                <w:fitText w:val="1440" w:id="837044739"/>
              </w:rPr>
              <w:t>及び氏</w:t>
            </w:r>
            <w:r w:rsidRPr="00CE3B59">
              <w:rPr>
                <w:rFonts w:hint="eastAsia"/>
                <w:spacing w:val="15"/>
                <w:kern w:val="0"/>
                <w:fitText w:val="1440" w:id="837044739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CB1508" w:rsidRPr="00487AA3" w:rsidRDefault="00CB1508" w:rsidP="00094E74">
            <w:pPr>
              <w:ind w:right="880"/>
              <w:jc w:val="right"/>
              <w:rPr>
                <w:strike/>
                <w:color w:val="FF0000"/>
                <w:sz w:val="22"/>
              </w:rPr>
            </w:pPr>
          </w:p>
        </w:tc>
      </w:tr>
      <w:tr w:rsidR="006A2585" w:rsidRPr="00CE3B59" w:rsidTr="00CF2CA3">
        <w:trPr>
          <w:trHeight w:hRule="exact" w:val="766"/>
        </w:trPr>
        <w:tc>
          <w:tcPr>
            <w:tcW w:w="2127" w:type="dxa"/>
            <w:gridSpan w:val="2"/>
            <w:vAlign w:val="center"/>
          </w:tcPr>
          <w:p w:rsidR="006A2585" w:rsidRPr="00CE3B59" w:rsidRDefault="006A2585" w:rsidP="00CB1508">
            <w:pPr>
              <w:spacing w:line="300" w:lineRule="exact"/>
            </w:pPr>
            <w:r w:rsidRPr="00CE3B59">
              <w:rPr>
                <w:rFonts w:hint="eastAsia"/>
              </w:rPr>
              <w:t>推薦者の住所</w:t>
            </w:r>
          </w:p>
        </w:tc>
        <w:tc>
          <w:tcPr>
            <w:tcW w:w="7512" w:type="dxa"/>
            <w:gridSpan w:val="3"/>
            <w:vAlign w:val="center"/>
          </w:tcPr>
          <w:p w:rsidR="006A2585" w:rsidRPr="00CE3B59" w:rsidRDefault="006A2585" w:rsidP="00876DF0">
            <w:pPr>
              <w:ind w:right="1840"/>
            </w:pPr>
          </w:p>
        </w:tc>
      </w:tr>
      <w:tr w:rsidR="006A2585" w:rsidRPr="00CE3B59" w:rsidTr="00CF2CA3">
        <w:trPr>
          <w:trHeight w:hRule="exact" w:val="835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F2CA3" w:rsidRPr="00CE3B59" w:rsidRDefault="006A2585" w:rsidP="00CF2CA3">
            <w:pPr>
              <w:spacing w:line="300" w:lineRule="exact"/>
            </w:pPr>
            <w:r w:rsidRPr="00CE3B59">
              <w:rPr>
                <w:rFonts w:hint="eastAsia"/>
              </w:rPr>
              <w:t>推薦者の</w:t>
            </w:r>
          </w:p>
          <w:p w:rsidR="006A2585" w:rsidRPr="00CE3B59" w:rsidRDefault="006A2585" w:rsidP="00CF2CA3">
            <w:pPr>
              <w:spacing w:line="300" w:lineRule="exact"/>
            </w:pPr>
            <w:r w:rsidRPr="00CE3B59">
              <w:rPr>
                <w:rFonts w:hint="eastAsia"/>
              </w:rPr>
              <w:t>電話番号</w:t>
            </w:r>
          </w:p>
        </w:tc>
        <w:tc>
          <w:tcPr>
            <w:tcW w:w="75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6A2585" w:rsidRPr="00CE3B59" w:rsidRDefault="006A2585" w:rsidP="00876DF0">
            <w:pPr>
              <w:ind w:right="1840"/>
            </w:pPr>
          </w:p>
        </w:tc>
      </w:tr>
    </w:tbl>
    <w:p w:rsidR="00E77323" w:rsidRPr="00487AA3" w:rsidRDefault="00E77323" w:rsidP="00CE3B59">
      <w:pPr>
        <w:rPr>
          <w:vanish/>
        </w:rPr>
      </w:pPr>
    </w:p>
    <w:sectPr w:rsidR="00E77323" w:rsidRPr="00487AA3" w:rsidSect="00EA1332">
      <w:pgSz w:w="11906" w:h="16838" w:code="9"/>
      <w:pgMar w:top="1134" w:right="1134" w:bottom="1134" w:left="1134" w:header="850" w:footer="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4" w:rsidRDefault="007A0094" w:rsidP="00E77323">
      <w:r>
        <w:separator/>
      </w:r>
    </w:p>
  </w:endnote>
  <w:endnote w:type="continuationSeparator" w:id="0">
    <w:p w:rsidR="007A0094" w:rsidRDefault="007A0094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4" w:rsidRDefault="007A0094" w:rsidP="00E77323">
      <w:r>
        <w:separator/>
      </w:r>
    </w:p>
  </w:footnote>
  <w:footnote w:type="continuationSeparator" w:id="0">
    <w:p w:rsidR="007A0094" w:rsidRDefault="007A0094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3EC"/>
    <w:rsid w:val="000064D0"/>
    <w:rsid w:val="0002495C"/>
    <w:rsid w:val="00030F4E"/>
    <w:rsid w:val="00043C00"/>
    <w:rsid w:val="000579D4"/>
    <w:rsid w:val="000605C1"/>
    <w:rsid w:val="0006085D"/>
    <w:rsid w:val="000641C6"/>
    <w:rsid w:val="000745AA"/>
    <w:rsid w:val="00081320"/>
    <w:rsid w:val="00094E74"/>
    <w:rsid w:val="000A31A4"/>
    <w:rsid w:val="000B0A50"/>
    <w:rsid w:val="000B0ACB"/>
    <w:rsid w:val="000B6EE3"/>
    <w:rsid w:val="000C16E4"/>
    <w:rsid w:val="000E5152"/>
    <w:rsid w:val="00101EB9"/>
    <w:rsid w:val="001037CE"/>
    <w:rsid w:val="0010628C"/>
    <w:rsid w:val="00113639"/>
    <w:rsid w:val="00125BD2"/>
    <w:rsid w:val="0012668B"/>
    <w:rsid w:val="00136691"/>
    <w:rsid w:val="00137266"/>
    <w:rsid w:val="00142904"/>
    <w:rsid w:val="001537C2"/>
    <w:rsid w:val="0016308A"/>
    <w:rsid w:val="00170FB3"/>
    <w:rsid w:val="00171E93"/>
    <w:rsid w:val="00187BCA"/>
    <w:rsid w:val="00193D88"/>
    <w:rsid w:val="00194808"/>
    <w:rsid w:val="0019591A"/>
    <w:rsid w:val="001A7C28"/>
    <w:rsid w:val="001B041F"/>
    <w:rsid w:val="001B2DE6"/>
    <w:rsid w:val="001C2599"/>
    <w:rsid w:val="001C6890"/>
    <w:rsid w:val="001D2B9C"/>
    <w:rsid w:val="001D691C"/>
    <w:rsid w:val="001E3D05"/>
    <w:rsid w:val="001E61D3"/>
    <w:rsid w:val="001F6806"/>
    <w:rsid w:val="0020095A"/>
    <w:rsid w:val="0020598B"/>
    <w:rsid w:val="00210CCA"/>
    <w:rsid w:val="00214258"/>
    <w:rsid w:val="00214913"/>
    <w:rsid w:val="002247D3"/>
    <w:rsid w:val="002304B6"/>
    <w:rsid w:val="00233A72"/>
    <w:rsid w:val="00237107"/>
    <w:rsid w:val="0026268E"/>
    <w:rsid w:val="00266C6F"/>
    <w:rsid w:val="00267433"/>
    <w:rsid w:val="00272850"/>
    <w:rsid w:val="00280D9D"/>
    <w:rsid w:val="002A175C"/>
    <w:rsid w:val="002A1C8D"/>
    <w:rsid w:val="002A578A"/>
    <w:rsid w:val="002D3014"/>
    <w:rsid w:val="002F3878"/>
    <w:rsid w:val="003012C0"/>
    <w:rsid w:val="0030611F"/>
    <w:rsid w:val="00322779"/>
    <w:rsid w:val="0032535B"/>
    <w:rsid w:val="00366353"/>
    <w:rsid w:val="00394A3A"/>
    <w:rsid w:val="00395821"/>
    <w:rsid w:val="003965E5"/>
    <w:rsid w:val="00397E50"/>
    <w:rsid w:val="003B4418"/>
    <w:rsid w:val="003C16F5"/>
    <w:rsid w:val="003C77C2"/>
    <w:rsid w:val="003D1BDD"/>
    <w:rsid w:val="003D4DE5"/>
    <w:rsid w:val="003D683D"/>
    <w:rsid w:val="003F60A2"/>
    <w:rsid w:val="004104F3"/>
    <w:rsid w:val="004140E1"/>
    <w:rsid w:val="00416A78"/>
    <w:rsid w:val="0042335E"/>
    <w:rsid w:val="00425082"/>
    <w:rsid w:val="00431EA2"/>
    <w:rsid w:val="0045498A"/>
    <w:rsid w:val="00466A12"/>
    <w:rsid w:val="00467FC8"/>
    <w:rsid w:val="00471918"/>
    <w:rsid w:val="00476B63"/>
    <w:rsid w:val="00480244"/>
    <w:rsid w:val="00487AA3"/>
    <w:rsid w:val="004909ED"/>
    <w:rsid w:val="0049538E"/>
    <w:rsid w:val="004A047B"/>
    <w:rsid w:val="004A14F9"/>
    <w:rsid w:val="004F6680"/>
    <w:rsid w:val="00510C63"/>
    <w:rsid w:val="00527EE4"/>
    <w:rsid w:val="00535400"/>
    <w:rsid w:val="005543EC"/>
    <w:rsid w:val="0056415E"/>
    <w:rsid w:val="005641B6"/>
    <w:rsid w:val="00573D43"/>
    <w:rsid w:val="00580FAC"/>
    <w:rsid w:val="00583F29"/>
    <w:rsid w:val="00593F09"/>
    <w:rsid w:val="0059582D"/>
    <w:rsid w:val="005B5FE8"/>
    <w:rsid w:val="00601958"/>
    <w:rsid w:val="00603CEC"/>
    <w:rsid w:val="00607232"/>
    <w:rsid w:val="0061111D"/>
    <w:rsid w:val="006116A9"/>
    <w:rsid w:val="006170C4"/>
    <w:rsid w:val="00632F7B"/>
    <w:rsid w:val="00633FAC"/>
    <w:rsid w:val="006505DE"/>
    <w:rsid w:val="006524DB"/>
    <w:rsid w:val="006556C4"/>
    <w:rsid w:val="006615D7"/>
    <w:rsid w:val="006658D1"/>
    <w:rsid w:val="00683BC5"/>
    <w:rsid w:val="006852DE"/>
    <w:rsid w:val="006874F8"/>
    <w:rsid w:val="0069257F"/>
    <w:rsid w:val="006A2585"/>
    <w:rsid w:val="006A5002"/>
    <w:rsid w:val="006A6783"/>
    <w:rsid w:val="006A68A0"/>
    <w:rsid w:val="006D7FB3"/>
    <w:rsid w:val="006E53E9"/>
    <w:rsid w:val="006F41B6"/>
    <w:rsid w:val="006F78C9"/>
    <w:rsid w:val="00714603"/>
    <w:rsid w:val="0072234F"/>
    <w:rsid w:val="00747B44"/>
    <w:rsid w:val="00767B5C"/>
    <w:rsid w:val="007708ED"/>
    <w:rsid w:val="00780986"/>
    <w:rsid w:val="007924E9"/>
    <w:rsid w:val="00797F5C"/>
    <w:rsid w:val="007A0094"/>
    <w:rsid w:val="007A29CE"/>
    <w:rsid w:val="007A6616"/>
    <w:rsid w:val="007E2FA4"/>
    <w:rsid w:val="007F095C"/>
    <w:rsid w:val="007F7ECD"/>
    <w:rsid w:val="00835234"/>
    <w:rsid w:val="008435EB"/>
    <w:rsid w:val="00876DF0"/>
    <w:rsid w:val="00877246"/>
    <w:rsid w:val="00877422"/>
    <w:rsid w:val="00884A41"/>
    <w:rsid w:val="00884DD9"/>
    <w:rsid w:val="00884FDF"/>
    <w:rsid w:val="00891617"/>
    <w:rsid w:val="00895658"/>
    <w:rsid w:val="008A1001"/>
    <w:rsid w:val="008B745C"/>
    <w:rsid w:val="008D5DDF"/>
    <w:rsid w:val="008E2096"/>
    <w:rsid w:val="008F185A"/>
    <w:rsid w:val="0091399C"/>
    <w:rsid w:val="009161E0"/>
    <w:rsid w:val="00925D09"/>
    <w:rsid w:val="00937851"/>
    <w:rsid w:val="00952FCB"/>
    <w:rsid w:val="009757D8"/>
    <w:rsid w:val="00992066"/>
    <w:rsid w:val="0099240A"/>
    <w:rsid w:val="009956B5"/>
    <w:rsid w:val="00995C5B"/>
    <w:rsid w:val="009B0A17"/>
    <w:rsid w:val="009B3AB0"/>
    <w:rsid w:val="009C42D7"/>
    <w:rsid w:val="009E54D7"/>
    <w:rsid w:val="009F125D"/>
    <w:rsid w:val="00A06985"/>
    <w:rsid w:val="00A37BCD"/>
    <w:rsid w:val="00A4255E"/>
    <w:rsid w:val="00A46D00"/>
    <w:rsid w:val="00A50AA5"/>
    <w:rsid w:val="00A53C96"/>
    <w:rsid w:val="00A60F98"/>
    <w:rsid w:val="00A714BB"/>
    <w:rsid w:val="00A73995"/>
    <w:rsid w:val="00A745AE"/>
    <w:rsid w:val="00A93C78"/>
    <w:rsid w:val="00A95092"/>
    <w:rsid w:val="00A96463"/>
    <w:rsid w:val="00AA7270"/>
    <w:rsid w:val="00AC3CDD"/>
    <w:rsid w:val="00AD4ADD"/>
    <w:rsid w:val="00AE558B"/>
    <w:rsid w:val="00AF31DC"/>
    <w:rsid w:val="00B01672"/>
    <w:rsid w:val="00B01FAE"/>
    <w:rsid w:val="00B1065D"/>
    <w:rsid w:val="00B1655E"/>
    <w:rsid w:val="00B17DC8"/>
    <w:rsid w:val="00B227F4"/>
    <w:rsid w:val="00B263A5"/>
    <w:rsid w:val="00B340E0"/>
    <w:rsid w:val="00B3688F"/>
    <w:rsid w:val="00B45A5B"/>
    <w:rsid w:val="00B539EB"/>
    <w:rsid w:val="00B675E6"/>
    <w:rsid w:val="00B851D9"/>
    <w:rsid w:val="00B96AAB"/>
    <w:rsid w:val="00BA0CBE"/>
    <w:rsid w:val="00BB52D0"/>
    <w:rsid w:val="00BE09DF"/>
    <w:rsid w:val="00BE72BB"/>
    <w:rsid w:val="00BF704F"/>
    <w:rsid w:val="00C0488B"/>
    <w:rsid w:val="00C16187"/>
    <w:rsid w:val="00C21EAC"/>
    <w:rsid w:val="00C329E9"/>
    <w:rsid w:val="00C56B45"/>
    <w:rsid w:val="00C80102"/>
    <w:rsid w:val="00C944D7"/>
    <w:rsid w:val="00CA0F55"/>
    <w:rsid w:val="00CA2F17"/>
    <w:rsid w:val="00CA5B58"/>
    <w:rsid w:val="00CB1508"/>
    <w:rsid w:val="00CB5CE4"/>
    <w:rsid w:val="00CB6BA4"/>
    <w:rsid w:val="00CC2F3B"/>
    <w:rsid w:val="00CC4345"/>
    <w:rsid w:val="00CE3B59"/>
    <w:rsid w:val="00CF2CA3"/>
    <w:rsid w:val="00CF34B6"/>
    <w:rsid w:val="00D00E19"/>
    <w:rsid w:val="00D1045D"/>
    <w:rsid w:val="00D13B12"/>
    <w:rsid w:val="00D21321"/>
    <w:rsid w:val="00D37544"/>
    <w:rsid w:val="00D538EB"/>
    <w:rsid w:val="00D53F25"/>
    <w:rsid w:val="00D54B20"/>
    <w:rsid w:val="00D80DF2"/>
    <w:rsid w:val="00D912D8"/>
    <w:rsid w:val="00D920E3"/>
    <w:rsid w:val="00DA4FF6"/>
    <w:rsid w:val="00DA591E"/>
    <w:rsid w:val="00DE5072"/>
    <w:rsid w:val="00DF49AF"/>
    <w:rsid w:val="00E03762"/>
    <w:rsid w:val="00E0479C"/>
    <w:rsid w:val="00E21297"/>
    <w:rsid w:val="00E77323"/>
    <w:rsid w:val="00E83DD0"/>
    <w:rsid w:val="00E9203F"/>
    <w:rsid w:val="00EA1332"/>
    <w:rsid w:val="00EB1060"/>
    <w:rsid w:val="00F054BC"/>
    <w:rsid w:val="00F135CE"/>
    <w:rsid w:val="00F15C03"/>
    <w:rsid w:val="00F21D36"/>
    <w:rsid w:val="00F2505E"/>
    <w:rsid w:val="00F40601"/>
    <w:rsid w:val="00F52010"/>
    <w:rsid w:val="00F54351"/>
    <w:rsid w:val="00F54A52"/>
    <w:rsid w:val="00F56428"/>
    <w:rsid w:val="00F62937"/>
    <w:rsid w:val="00F70E2C"/>
    <w:rsid w:val="00F865CC"/>
    <w:rsid w:val="00F86CD9"/>
    <w:rsid w:val="00F91DD9"/>
    <w:rsid w:val="00FB0A39"/>
    <w:rsid w:val="00FB6C94"/>
    <w:rsid w:val="00FC2286"/>
    <w:rsid w:val="00FC4860"/>
    <w:rsid w:val="00FD244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75ED305"/>
  <w15:docId w15:val="{EBB65D0E-24AB-4336-B033-A9F641F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323"/>
  </w:style>
  <w:style w:type="paragraph" w:styleId="a5">
    <w:name w:val="footer"/>
    <w:basedOn w:val="a"/>
    <w:link w:val="a6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323"/>
  </w:style>
  <w:style w:type="table" w:styleId="a7">
    <w:name w:val="Table Grid"/>
    <w:basedOn w:val="a1"/>
    <w:uiPriority w:val="59"/>
    <w:rsid w:val="009B3AB0"/>
    <w:pPr>
      <w:jc w:val="center"/>
    </w:pPr>
    <w:rPr>
      <w:rFonts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665BD9E9.dotm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u22023</dc:creator>
  <cp:keywords/>
  <dc:description/>
  <cp:lastModifiedBy>k.fukuyama</cp:lastModifiedBy>
  <cp:revision>3</cp:revision>
  <cp:lastPrinted>2024-11-05T08:48:00Z</cp:lastPrinted>
  <dcterms:created xsi:type="dcterms:W3CDTF">2025-01-07T22:41:00Z</dcterms:created>
  <dcterms:modified xsi:type="dcterms:W3CDTF">2025-01-08T04:25:00Z</dcterms:modified>
</cp:coreProperties>
</file>