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90" w:rsidRPr="00890199" w:rsidRDefault="004647E8" w:rsidP="00412390">
      <w:r>
        <w:rPr>
          <w:rFonts w:hint="eastAsia"/>
        </w:rPr>
        <w:t>四條畷</w:t>
      </w:r>
      <w:r w:rsidR="00412390">
        <w:rPr>
          <w:rFonts w:hint="eastAsia"/>
        </w:rPr>
        <w:t>市長</w:t>
      </w:r>
      <w:r w:rsidR="00890199">
        <w:rPr>
          <w:rFonts w:hint="eastAsia"/>
          <w:color w:val="FF0000"/>
        </w:rPr>
        <w:t xml:space="preserve">　</w:t>
      </w:r>
      <w:r>
        <w:rPr>
          <w:rFonts w:hint="eastAsia"/>
        </w:rPr>
        <w:t>宛</w:t>
      </w:r>
    </w:p>
    <w:p w:rsidR="00412390" w:rsidRDefault="00412390" w:rsidP="00412390"/>
    <w:p w:rsidR="00412390" w:rsidRPr="00085C79" w:rsidRDefault="00412390" w:rsidP="00412390">
      <w:pPr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誓約書</w:t>
      </w:r>
    </w:p>
    <w:p w:rsidR="00412390" w:rsidRDefault="00412390" w:rsidP="00412390"/>
    <w:p w:rsidR="00412390" w:rsidRDefault="00412390" w:rsidP="00412390"/>
    <w:p w:rsidR="00412390" w:rsidRDefault="001105E2" w:rsidP="00412390">
      <w:r>
        <w:rPr>
          <w:rFonts w:hint="eastAsia"/>
        </w:rPr>
        <w:t xml:space="preserve">　</w:t>
      </w:r>
      <w:r w:rsidR="004647E8">
        <w:rPr>
          <w:rFonts w:hint="eastAsia"/>
        </w:rPr>
        <w:t>四條畷</w:t>
      </w:r>
      <w:r>
        <w:rPr>
          <w:rFonts w:hint="eastAsia"/>
        </w:rPr>
        <w:t>市が実施する「</w:t>
      </w:r>
      <w:r w:rsidR="00EE0BE4">
        <w:rPr>
          <w:rFonts w:hint="eastAsia"/>
        </w:rPr>
        <w:t>グリーンホール田原</w:t>
      </w:r>
      <w:r w:rsidR="004647E8">
        <w:rPr>
          <w:rFonts w:hAnsi="ＭＳ 明朝" w:hint="eastAsia"/>
          <w:szCs w:val="24"/>
        </w:rPr>
        <w:t>キッチンカー出店募集</w:t>
      </w:r>
      <w:r w:rsidR="004647E8">
        <w:rPr>
          <w:rFonts w:hint="eastAsia"/>
        </w:rPr>
        <w:t>公共空地等有効活用</w:t>
      </w:r>
      <w:r w:rsidR="00F91CBA">
        <w:rPr>
          <w:rFonts w:hAnsi="ＭＳ 明朝" w:hint="eastAsia"/>
          <w:szCs w:val="24"/>
        </w:rPr>
        <w:t>実証実験</w:t>
      </w:r>
      <w:r>
        <w:rPr>
          <w:rFonts w:hint="eastAsia"/>
        </w:rPr>
        <w:t>」の応募にあ</w:t>
      </w:r>
      <w:r w:rsidR="00412390">
        <w:rPr>
          <w:rFonts w:hint="eastAsia"/>
        </w:rPr>
        <w:t>たり、下記事項について誓約します。</w:t>
      </w:r>
    </w:p>
    <w:p w:rsidR="00412390" w:rsidRPr="00EE0BE4" w:rsidRDefault="00412390" w:rsidP="00412390"/>
    <w:p w:rsidR="00412390" w:rsidRDefault="00412390" w:rsidP="00412390">
      <w:pPr>
        <w:jc w:val="center"/>
      </w:pPr>
      <w:r>
        <w:rPr>
          <w:rFonts w:hint="eastAsia"/>
        </w:rPr>
        <w:t>記</w:t>
      </w:r>
    </w:p>
    <w:p w:rsidR="00412390" w:rsidRDefault="00412390" w:rsidP="00412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970"/>
      </w:tblGrid>
      <w:tr w:rsidR="00412390" w:rsidTr="002C6A0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</w:tr>
      <w:tr w:rsidR="00412390" w:rsidTr="002C6A06">
        <w:trPr>
          <w:trHeight w:val="860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F91CBA" w:rsidRDefault="00412390" w:rsidP="00F91CBA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１．</w:t>
            </w:r>
            <w:r w:rsidR="00F91CBA" w:rsidRPr="00F91CBA">
              <w:rPr>
                <w:rFonts w:hAnsi="ＭＳ 明朝" w:hint="eastAsia"/>
                <w:szCs w:val="24"/>
              </w:rPr>
              <w:t>食品衛生</w:t>
            </w:r>
            <w:r w:rsidR="004C36CE">
              <w:rPr>
                <w:rFonts w:hAnsi="ＭＳ 明朝" w:hint="eastAsia"/>
                <w:szCs w:val="24"/>
              </w:rPr>
              <w:t>許可証等、実施にあたり法令により必要となる許可、資格等を有している</w:t>
            </w:r>
            <w:r w:rsidR="00F91CBA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845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２．</w:t>
            </w:r>
            <w:r w:rsidR="004C36CE" w:rsidRPr="004C36CE">
              <w:rPr>
                <w:rFonts w:hAnsi="ＭＳ 明朝" w:hint="eastAsia"/>
                <w:szCs w:val="24"/>
              </w:rPr>
              <w:t>申請時点において、市に納付するべき市税等の滞納がない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714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３．</w:t>
            </w:r>
            <w:r w:rsidR="004C36CE" w:rsidRPr="004C36CE">
              <w:rPr>
                <w:rFonts w:hAnsi="ＭＳ 明朝" w:hint="eastAsia"/>
                <w:szCs w:val="24"/>
              </w:rPr>
              <w:t>暴力団、暴力団員及び暴力団密接関係者</w:t>
            </w:r>
            <w:r w:rsidR="004C36CE" w:rsidRPr="004C36CE">
              <w:rPr>
                <w:rFonts w:hAnsi="ＭＳ 明朝"/>
                <w:szCs w:val="24"/>
              </w:rPr>
              <w:t>(以下、「暴力団員等」という。)でない。また、暴力団員等と社会的に非難されるべき関係を有していない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840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2C6A06" w:rsidRDefault="000306BF" w:rsidP="002C6A06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４．</w:t>
            </w:r>
            <w:r w:rsidR="002C6A06" w:rsidRPr="002C6A06">
              <w:rPr>
                <w:rFonts w:hAnsi="ＭＳ 明朝"/>
                <w:szCs w:val="24"/>
              </w:rPr>
              <w:t>生産物賠償責任保険</w:t>
            </w:r>
            <w:r w:rsidR="002C6A06" w:rsidRPr="002C6A06">
              <w:rPr>
                <w:rFonts w:hAnsi="ＭＳ 明朝" w:hint="eastAsia"/>
                <w:szCs w:val="24"/>
              </w:rPr>
              <w:t>（ＰＬ保険）</w:t>
            </w:r>
            <w:r w:rsidR="002C6A06" w:rsidRPr="002C6A06">
              <w:rPr>
                <w:rFonts w:hAnsi="ＭＳ 明朝"/>
                <w:szCs w:val="24"/>
              </w:rPr>
              <w:t>又はそれに準ずる保険に加入している</w:t>
            </w:r>
            <w:r w:rsidR="002C6A06">
              <w:rPr>
                <w:rFonts w:hAnsi="ＭＳ 明朝" w:hint="eastAsia"/>
                <w:szCs w:val="24"/>
              </w:rPr>
              <w:t>。</w:t>
            </w:r>
          </w:p>
        </w:tc>
      </w:tr>
      <w:tr w:rsidR="00802057" w:rsidTr="002C6A06">
        <w:trPr>
          <w:trHeight w:val="836"/>
        </w:trPr>
        <w:tc>
          <w:tcPr>
            <w:tcW w:w="982" w:type="dxa"/>
            <w:shd w:val="clear" w:color="auto" w:fill="auto"/>
            <w:vAlign w:val="center"/>
          </w:tcPr>
          <w:p w:rsidR="00802057" w:rsidRDefault="00802057" w:rsidP="00294D40"/>
        </w:tc>
        <w:tc>
          <w:tcPr>
            <w:tcW w:w="7970" w:type="dxa"/>
            <w:shd w:val="clear" w:color="auto" w:fill="auto"/>
            <w:vAlign w:val="center"/>
          </w:tcPr>
          <w:p w:rsidR="00B96E30" w:rsidRDefault="000306BF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 xml:space="preserve">５. </w:t>
            </w:r>
            <w:r w:rsidR="002C6A06">
              <w:rPr>
                <w:rFonts w:hAnsi="ＭＳ 明朝" w:hint="eastAsia"/>
                <w:szCs w:val="24"/>
              </w:rPr>
              <w:t>会社更生法（平成14年法律第154号）に基づく更生手続き開始の申立</w:t>
            </w:r>
          </w:p>
          <w:p w:rsidR="00B96E30" w:rsidRDefault="002C6A06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て及び民事再生法（平成11年法律第225号）に基づく再生手続きの申立て</w:t>
            </w:r>
          </w:p>
          <w:p w:rsidR="000306BF" w:rsidRDefault="002C6A06" w:rsidP="002C6A06">
            <w:pPr>
              <w:ind w:left="453" w:rightChars="77" w:right="175" w:hangingChars="200" w:hanging="453"/>
            </w:pPr>
            <w:r>
              <w:rPr>
                <w:rFonts w:hAnsi="ＭＳ 明朝" w:hint="eastAsia"/>
                <w:szCs w:val="24"/>
              </w:rPr>
              <w:t>を行っていない。</w:t>
            </w:r>
          </w:p>
        </w:tc>
      </w:tr>
    </w:tbl>
    <w:p w:rsidR="00412390" w:rsidRDefault="00412390" w:rsidP="00412390"/>
    <w:p w:rsidR="002C6A06" w:rsidRDefault="002C6A06" w:rsidP="00412390"/>
    <w:p w:rsidR="002C6A06" w:rsidRDefault="002C6A06" w:rsidP="00412390"/>
    <w:p w:rsidR="00412390" w:rsidRDefault="00412390" w:rsidP="00412390">
      <w:r>
        <w:rPr>
          <w:rFonts w:hint="eastAsia"/>
        </w:rPr>
        <w:t xml:space="preserve">　　</w:t>
      </w:r>
      <w:r w:rsidR="002C6A06">
        <w:rPr>
          <w:rFonts w:hint="eastAsia"/>
        </w:rPr>
        <w:t>令和</w:t>
      </w:r>
      <w:r w:rsidR="006359CC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0028F">
        <w:rPr>
          <w:rFonts w:hint="eastAsia"/>
        </w:rPr>
        <w:t xml:space="preserve">　</w:t>
      </w:r>
      <w:r>
        <w:rPr>
          <w:rFonts w:hint="eastAsia"/>
        </w:rPr>
        <w:t>月</w:t>
      </w:r>
      <w:r w:rsidR="0060028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所在地</w:t>
      </w:r>
    </w:p>
    <w:p w:rsidR="00C74BF0" w:rsidRP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C74BF0" w:rsidRPr="00C74BF0" w:rsidRDefault="00C74BF0" w:rsidP="00C74BF0">
      <w:pPr>
        <w:ind w:right="-2" w:firstLineChars="2258" w:firstLine="4443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  <w:bookmarkStart w:id="0" w:name="_GoBack"/>
      <w:bookmarkEnd w:id="0"/>
    </w:p>
    <w:sectPr w:rsidR="00C74BF0" w:rsidRPr="00C74BF0" w:rsidSect="0009745C">
      <w:headerReference w:type="default" r:id="rId8"/>
      <w:footerReference w:type="even" r:id="rId9"/>
      <w:pgSz w:w="11906" w:h="16838" w:code="9"/>
      <w:pgMar w:top="1701" w:right="1418" w:bottom="1418" w:left="1418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3A" w:rsidRDefault="001D223A">
      <w:r>
        <w:separator/>
      </w:r>
    </w:p>
  </w:endnote>
  <w:endnote w:type="continuationSeparator" w:id="0">
    <w:p w:rsidR="001D223A" w:rsidRDefault="001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03" w:rsidRDefault="00073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3B03" w:rsidRDefault="00073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3A" w:rsidRDefault="001D223A">
      <w:r>
        <w:separator/>
      </w:r>
    </w:p>
  </w:footnote>
  <w:footnote w:type="continuationSeparator" w:id="0">
    <w:p w:rsidR="001D223A" w:rsidRDefault="001D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7A" w:rsidRPr="00EE0591" w:rsidRDefault="008D0E7A" w:rsidP="008D0E7A">
    <w:pPr>
      <w:pStyle w:val="a8"/>
      <w:tabs>
        <w:tab w:val="left" w:pos="851"/>
      </w:tabs>
      <w:ind w:right="139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BE27CA"/>
    <w:multiLevelType w:val="hybridMultilevel"/>
    <w:tmpl w:val="5298205A"/>
    <w:lvl w:ilvl="0" w:tplc="4C1AFAFC">
      <w:start w:val="1"/>
      <w:numFmt w:val="decimalFullWidth"/>
      <w:lvlText w:val="（%1）"/>
      <w:lvlJc w:val="left"/>
      <w:pPr>
        <w:ind w:left="3002" w:hanging="7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8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8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8"/>
  </w:num>
  <w:num w:numId="12">
    <w:abstractNumId w:val="22"/>
  </w:num>
  <w:num w:numId="13">
    <w:abstractNumId w:val="12"/>
  </w:num>
  <w:num w:numId="14">
    <w:abstractNumId w:val="16"/>
  </w:num>
  <w:num w:numId="15">
    <w:abstractNumId w:val="23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6B"/>
    <w:rsid w:val="00015CDA"/>
    <w:rsid w:val="00015CEB"/>
    <w:rsid w:val="00027E30"/>
    <w:rsid w:val="000306BF"/>
    <w:rsid w:val="00046750"/>
    <w:rsid w:val="00046DEE"/>
    <w:rsid w:val="00047BD5"/>
    <w:rsid w:val="00050732"/>
    <w:rsid w:val="00050F8E"/>
    <w:rsid w:val="00053CA4"/>
    <w:rsid w:val="00055399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B0DC5"/>
    <w:rsid w:val="000B103F"/>
    <w:rsid w:val="000B1B59"/>
    <w:rsid w:val="000B1EE2"/>
    <w:rsid w:val="000D311B"/>
    <w:rsid w:val="000D5A3D"/>
    <w:rsid w:val="000D6568"/>
    <w:rsid w:val="000E3ACD"/>
    <w:rsid w:val="0010750C"/>
    <w:rsid w:val="001105E2"/>
    <w:rsid w:val="001145E4"/>
    <w:rsid w:val="00117B0F"/>
    <w:rsid w:val="00121E7E"/>
    <w:rsid w:val="00123EC4"/>
    <w:rsid w:val="00137B7A"/>
    <w:rsid w:val="00150CD5"/>
    <w:rsid w:val="001527AC"/>
    <w:rsid w:val="00161C0E"/>
    <w:rsid w:val="00170E31"/>
    <w:rsid w:val="00175636"/>
    <w:rsid w:val="00176759"/>
    <w:rsid w:val="00180146"/>
    <w:rsid w:val="00180481"/>
    <w:rsid w:val="001A01E2"/>
    <w:rsid w:val="001A1F3D"/>
    <w:rsid w:val="001A2D83"/>
    <w:rsid w:val="001A460C"/>
    <w:rsid w:val="001A5C59"/>
    <w:rsid w:val="001B0A71"/>
    <w:rsid w:val="001C3E0E"/>
    <w:rsid w:val="001D0AC3"/>
    <w:rsid w:val="001D223A"/>
    <w:rsid w:val="001D2394"/>
    <w:rsid w:val="001D38CE"/>
    <w:rsid w:val="001F02B7"/>
    <w:rsid w:val="002022D9"/>
    <w:rsid w:val="00205DBE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B1C8D"/>
    <w:rsid w:val="002B7EC0"/>
    <w:rsid w:val="002C6A06"/>
    <w:rsid w:val="002C72C6"/>
    <w:rsid w:val="002C7A06"/>
    <w:rsid w:val="002C7AEE"/>
    <w:rsid w:val="002E0D34"/>
    <w:rsid w:val="002E45C3"/>
    <w:rsid w:val="002E62A7"/>
    <w:rsid w:val="002E6B2C"/>
    <w:rsid w:val="002F7152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5D21"/>
    <w:rsid w:val="004647E8"/>
    <w:rsid w:val="00470613"/>
    <w:rsid w:val="0048179F"/>
    <w:rsid w:val="00483A95"/>
    <w:rsid w:val="004842EB"/>
    <w:rsid w:val="004902DD"/>
    <w:rsid w:val="004A022F"/>
    <w:rsid w:val="004C0626"/>
    <w:rsid w:val="004C36CE"/>
    <w:rsid w:val="004C3EF6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87857"/>
    <w:rsid w:val="005930D6"/>
    <w:rsid w:val="005B71EA"/>
    <w:rsid w:val="005B74EC"/>
    <w:rsid w:val="005C5237"/>
    <w:rsid w:val="005D20ED"/>
    <w:rsid w:val="005E5EFD"/>
    <w:rsid w:val="005F23EE"/>
    <w:rsid w:val="005F497A"/>
    <w:rsid w:val="005F4D27"/>
    <w:rsid w:val="0060028F"/>
    <w:rsid w:val="00602FDF"/>
    <w:rsid w:val="006040CD"/>
    <w:rsid w:val="00615C6A"/>
    <w:rsid w:val="00615EF5"/>
    <w:rsid w:val="0062616A"/>
    <w:rsid w:val="00634544"/>
    <w:rsid w:val="006359CC"/>
    <w:rsid w:val="00642AFB"/>
    <w:rsid w:val="006511E3"/>
    <w:rsid w:val="006628CF"/>
    <w:rsid w:val="00681E6E"/>
    <w:rsid w:val="00685115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BDC"/>
    <w:rsid w:val="007132BA"/>
    <w:rsid w:val="0072773D"/>
    <w:rsid w:val="00733F31"/>
    <w:rsid w:val="00736666"/>
    <w:rsid w:val="00744A6D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D7D73"/>
    <w:rsid w:val="007E28E9"/>
    <w:rsid w:val="007E5E74"/>
    <w:rsid w:val="007F4146"/>
    <w:rsid w:val="00802057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5141"/>
    <w:rsid w:val="008A7140"/>
    <w:rsid w:val="008D0E7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436EE"/>
    <w:rsid w:val="00953AF2"/>
    <w:rsid w:val="00953CF9"/>
    <w:rsid w:val="00955EBF"/>
    <w:rsid w:val="00956939"/>
    <w:rsid w:val="00976999"/>
    <w:rsid w:val="00992323"/>
    <w:rsid w:val="00993F45"/>
    <w:rsid w:val="0099638A"/>
    <w:rsid w:val="009B4D79"/>
    <w:rsid w:val="009E336E"/>
    <w:rsid w:val="00A01122"/>
    <w:rsid w:val="00A13E73"/>
    <w:rsid w:val="00A2678E"/>
    <w:rsid w:val="00A806DF"/>
    <w:rsid w:val="00A87957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502D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91F0D"/>
    <w:rsid w:val="00B92C05"/>
    <w:rsid w:val="00B96E30"/>
    <w:rsid w:val="00BA0FF9"/>
    <w:rsid w:val="00BB1119"/>
    <w:rsid w:val="00BB77E3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40A70"/>
    <w:rsid w:val="00C40C98"/>
    <w:rsid w:val="00C4767D"/>
    <w:rsid w:val="00C63F3F"/>
    <w:rsid w:val="00C65BC0"/>
    <w:rsid w:val="00C73476"/>
    <w:rsid w:val="00C74BF0"/>
    <w:rsid w:val="00C948EF"/>
    <w:rsid w:val="00CA1FA5"/>
    <w:rsid w:val="00CB0D40"/>
    <w:rsid w:val="00CB298F"/>
    <w:rsid w:val="00CE5918"/>
    <w:rsid w:val="00CF1B04"/>
    <w:rsid w:val="00D22EAF"/>
    <w:rsid w:val="00D330CC"/>
    <w:rsid w:val="00D55DA5"/>
    <w:rsid w:val="00D56C71"/>
    <w:rsid w:val="00D77154"/>
    <w:rsid w:val="00D81987"/>
    <w:rsid w:val="00D97512"/>
    <w:rsid w:val="00DA3483"/>
    <w:rsid w:val="00DA455E"/>
    <w:rsid w:val="00DC1FD3"/>
    <w:rsid w:val="00DE1412"/>
    <w:rsid w:val="00DF02D3"/>
    <w:rsid w:val="00DF1598"/>
    <w:rsid w:val="00DF42C9"/>
    <w:rsid w:val="00E11FFD"/>
    <w:rsid w:val="00E26890"/>
    <w:rsid w:val="00E4229C"/>
    <w:rsid w:val="00E63F03"/>
    <w:rsid w:val="00E65EFE"/>
    <w:rsid w:val="00E80287"/>
    <w:rsid w:val="00E946CB"/>
    <w:rsid w:val="00EB1884"/>
    <w:rsid w:val="00EC2D63"/>
    <w:rsid w:val="00EC5AE7"/>
    <w:rsid w:val="00ED22F3"/>
    <w:rsid w:val="00EE0BE4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91CBA"/>
    <w:rsid w:val="00F93871"/>
    <w:rsid w:val="00FA4FB5"/>
    <w:rsid w:val="00FA5319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0BE82"/>
  <w15:chartTrackingRefBased/>
  <w15:docId w15:val="{24A0FE65-508A-4FF4-8C3C-FB050FE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F91CB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967C-B069-42C2-97BC-A7BDD37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B38DEE5A.dotm</Template>
  <TotalTime>3</TotalTime>
  <Pages>1</Pages>
  <Words>349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東村山市談合情報取扱要綱（案）</vt:lpstr>
    </vt:vector>
  </TitlesOfParts>
  <Company>東村山市役所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東村山市役所</dc:creator>
  <cp:keywords/>
  <cp:lastModifiedBy>ma.tanaka</cp:lastModifiedBy>
  <cp:revision>5</cp:revision>
  <cp:lastPrinted>2016-02-15T02:29:00Z</cp:lastPrinted>
  <dcterms:created xsi:type="dcterms:W3CDTF">2024-08-14T06:21:00Z</dcterms:created>
  <dcterms:modified xsi:type="dcterms:W3CDTF">2024-11-06T06:49:00Z</dcterms:modified>
</cp:coreProperties>
</file>