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DB" w:rsidRDefault="00FD04BC" w:rsidP="000747DB">
      <w:pPr>
        <w:wordWrap w:val="0"/>
        <w:jc w:val="right"/>
      </w:pPr>
      <w:r>
        <w:rPr>
          <w:rFonts w:hint="eastAsia"/>
        </w:rPr>
        <w:t>令和</w:t>
      </w:r>
      <w:r w:rsidR="000A21CB">
        <w:rPr>
          <w:rFonts w:hint="eastAsia"/>
        </w:rPr>
        <w:t xml:space="preserve">　　</w:t>
      </w:r>
      <w:r w:rsidR="000747DB">
        <w:rPr>
          <w:rFonts w:hint="eastAsia"/>
        </w:rPr>
        <w:t>年</w:t>
      </w:r>
      <w:r w:rsidR="00307004">
        <w:rPr>
          <w:rFonts w:hint="eastAsia"/>
        </w:rPr>
        <w:t xml:space="preserve">　</w:t>
      </w:r>
      <w:r w:rsidR="000747DB">
        <w:rPr>
          <w:rFonts w:hint="eastAsia"/>
        </w:rPr>
        <w:t xml:space="preserve">　月</w:t>
      </w:r>
      <w:r w:rsidR="00307004">
        <w:rPr>
          <w:rFonts w:hint="eastAsia"/>
        </w:rPr>
        <w:t xml:space="preserve">　</w:t>
      </w:r>
      <w:r w:rsidR="000747DB">
        <w:rPr>
          <w:rFonts w:hint="eastAsia"/>
        </w:rPr>
        <w:t xml:space="preserve">　日</w:t>
      </w:r>
    </w:p>
    <w:p w:rsidR="000747DB" w:rsidRDefault="00A107EB" w:rsidP="000747DB">
      <w:r>
        <w:rPr>
          <w:rFonts w:hint="eastAsia"/>
        </w:rPr>
        <w:t>四條畷市長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>宛</w:t>
      </w:r>
    </w:p>
    <w:p w:rsidR="00A87957" w:rsidRDefault="00A87957" w:rsidP="00F014EE">
      <w:pPr>
        <w:ind w:right="1135" w:firstLineChars="2500" w:firstLine="5669"/>
      </w:pPr>
    </w:p>
    <w:p w:rsidR="00F014EE" w:rsidRDefault="00E87100" w:rsidP="00C74BF0">
      <w:pPr>
        <w:ind w:right="1135" w:firstLineChars="2261" w:firstLine="444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F014EE" w:rsidRPr="00C74BF0">
        <w:rPr>
          <w:rFonts w:hint="eastAsia"/>
          <w:sz w:val="21"/>
          <w:szCs w:val="21"/>
        </w:rPr>
        <w:t>所在地</w:t>
      </w:r>
    </w:p>
    <w:p w:rsidR="00C74BF0" w:rsidRPr="00C74BF0" w:rsidRDefault="00E87100" w:rsidP="00C74BF0">
      <w:pPr>
        <w:ind w:right="1135" w:firstLineChars="2261" w:firstLine="444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C74BF0">
        <w:rPr>
          <w:rFonts w:hint="eastAsia"/>
          <w:sz w:val="21"/>
          <w:szCs w:val="21"/>
        </w:rPr>
        <w:t>商号又は名称</w:t>
      </w:r>
    </w:p>
    <w:p w:rsidR="00F014EE" w:rsidRPr="00C74BF0" w:rsidRDefault="00E87100" w:rsidP="00C74BF0">
      <w:pPr>
        <w:ind w:right="-2" w:firstLineChars="2258" w:firstLine="444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F014EE" w:rsidRPr="00C74BF0">
        <w:rPr>
          <w:rFonts w:hint="eastAsia"/>
          <w:sz w:val="21"/>
          <w:szCs w:val="21"/>
        </w:rPr>
        <w:t>代表者</w:t>
      </w:r>
      <w:r w:rsidR="00C74BF0">
        <w:rPr>
          <w:rFonts w:hint="eastAsia"/>
          <w:sz w:val="21"/>
          <w:szCs w:val="21"/>
        </w:rPr>
        <w:t>職</w:t>
      </w:r>
      <w:r w:rsidR="00D55DA5">
        <w:rPr>
          <w:rFonts w:hint="eastAsia"/>
          <w:sz w:val="21"/>
          <w:szCs w:val="21"/>
        </w:rPr>
        <w:t>氏名</w:t>
      </w:r>
      <w:r w:rsidR="002E6B2C" w:rsidRPr="00C74BF0">
        <w:rPr>
          <w:rFonts w:hint="eastAsia"/>
          <w:sz w:val="21"/>
          <w:szCs w:val="21"/>
        </w:rPr>
        <w:t xml:space="preserve">　　　　　　　　　　　</w:t>
      </w:r>
      <w:r w:rsidR="00C74BF0">
        <w:rPr>
          <w:rFonts w:hint="eastAsia"/>
          <w:sz w:val="21"/>
          <w:szCs w:val="21"/>
        </w:rPr>
        <w:t xml:space="preserve">　　　　</w:t>
      </w:r>
      <w:r w:rsidR="002E6B2C" w:rsidRPr="00C74BF0">
        <w:rPr>
          <w:rFonts w:hint="eastAsia"/>
          <w:sz w:val="21"/>
          <w:szCs w:val="21"/>
        </w:rPr>
        <w:t xml:space="preserve">　</w:t>
      </w:r>
    </w:p>
    <w:p w:rsidR="000A21CB" w:rsidRPr="00085C79" w:rsidRDefault="000A21CB" w:rsidP="000747DB">
      <w:pPr>
        <w:rPr>
          <w:rFonts w:hint="eastAsia"/>
        </w:rPr>
      </w:pPr>
    </w:p>
    <w:p w:rsidR="000747DB" w:rsidRPr="00085C79" w:rsidRDefault="00050F8E" w:rsidP="000747DB">
      <w:pPr>
        <w:jc w:val="center"/>
        <w:rPr>
          <w:sz w:val="32"/>
          <w:szCs w:val="22"/>
        </w:rPr>
      </w:pPr>
      <w:r w:rsidRPr="00050F8E">
        <w:rPr>
          <w:rFonts w:hint="eastAsia"/>
          <w:sz w:val="32"/>
          <w:szCs w:val="22"/>
        </w:rPr>
        <w:t>参加申込書</w:t>
      </w:r>
    </w:p>
    <w:p w:rsidR="000747DB" w:rsidRDefault="000747DB" w:rsidP="000747DB"/>
    <w:p w:rsidR="000747DB" w:rsidRDefault="000747DB" w:rsidP="007500F8">
      <w:r>
        <w:rPr>
          <w:rFonts w:hint="eastAsia"/>
        </w:rPr>
        <w:t xml:space="preserve">　</w:t>
      </w:r>
      <w:r w:rsidR="00470613">
        <w:rPr>
          <w:rFonts w:hint="eastAsia"/>
        </w:rPr>
        <w:t>下記のとおり、</w:t>
      </w:r>
      <w:r w:rsidR="007500F8">
        <w:rPr>
          <w:rFonts w:hint="eastAsia"/>
        </w:rPr>
        <w:t>参加申込みします</w:t>
      </w:r>
      <w:r>
        <w:rPr>
          <w:rFonts w:hint="eastAsia"/>
        </w:rPr>
        <w:t>。</w:t>
      </w:r>
    </w:p>
    <w:p w:rsidR="000747DB" w:rsidRDefault="000747DB" w:rsidP="000747DB"/>
    <w:p w:rsidR="000747DB" w:rsidRDefault="000747DB" w:rsidP="000747DB">
      <w:pPr>
        <w:jc w:val="center"/>
      </w:pPr>
      <w:r>
        <w:rPr>
          <w:rFonts w:hint="eastAsia"/>
        </w:rPr>
        <w:t>記</w:t>
      </w:r>
    </w:p>
    <w:p w:rsidR="000747DB" w:rsidRDefault="000747DB" w:rsidP="000747DB"/>
    <w:p w:rsidR="000747DB" w:rsidRDefault="000747DB" w:rsidP="000747DB">
      <w:pPr>
        <w:rPr>
          <w:rFonts w:hAnsi="ＭＳ 明朝"/>
          <w:szCs w:val="24"/>
        </w:rPr>
      </w:pPr>
      <w:r>
        <w:rPr>
          <w:rFonts w:hint="eastAsia"/>
        </w:rPr>
        <w:t xml:space="preserve">１　件　　名　　</w:t>
      </w:r>
      <w:r w:rsidR="0010611D">
        <w:rPr>
          <w:rFonts w:hint="eastAsia"/>
        </w:rPr>
        <w:t>グリーンホール田原</w:t>
      </w:r>
      <w:r w:rsidR="0010611D">
        <w:rPr>
          <w:rFonts w:hAnsi="ＭＳ 明朝" w:hint="eastAsia"/>
          <w:szCs w:val="24"/>
        </w:rPr>
        <w:t>キッチンカー出店募集</w:t>
      </w:r>
      <w:r w:rsidR="0010611D">
        <w:rPr>
          <w:rFonts w:hint="eastAsia"/>
        </w:rPr>
        <w:t>公共空地等有効活用</w:t>
      </w:r>
      <w:r w:rsidR="0010611D">
        <w:rPr>
          <w:rFonts w:hAnsi="ＭＳ 明朝" w:hint="eastAsia"/>
          <w:szCs w:val="24"/>
        </w:rPr>
        <w:t>実証実験</w:t>
      </w:r>
    </w:p>
    <w:p w:rsidR="006243FC" w:rsidRDefault="006243FC" w:rsidP="000747DB">
      <w:pPr>
        <w:rPr>
          <w:rFonts w:hAnsi="ＭＳ 明朝"/>
          <w:szCs w:val="24"/>
        </w:rPr>
      </w:pPr>
    </w:p>
    <w:p w:rsidR="00A74349" w:rsidRPr="00E23B98" w:rsidRDefault="00206889" w:rsidP="00A74349">
      <w:pPr>
        <w:pStyle w:val="af1"/>
      </w:pPr>
      <w:r>
        <w:rPr>
          <w:rFonts w:hint="eastAsia"/>
        </w:rPr>
        <w:t xml:space="preserve">２　</w:t>
      </w:r>
      <w:r w:rsidRPr="00A62920">
        <w:rPr>
          <w:rFonts w:hAnsi="ＭＳ 明朝" w:hint="eastAsia"/>
        </w:rPr>
        <w:t>出店希望日</w:t>
      </w:r>
      <w:r w:rsidR="007052C1">
        <w:rPr>
          <w:rFonts w:hAnsi="ＭＳ 明朝" w:hint="eastAsia"/>
        </w:rPr>
        <w:t>時</w:t>
      </w:r>
      <w:r w:rsidR="00A74349">
        <w:rPr>
          <w:rFonts w:hAnsi="ＭＳ 明朝" w:hint="eastAsia"/>
        </w:rPr>
        <w:t xml:space="preserve">　　　　</w:t>
      </w:r>
      <w:r w:rsidR="00A74349">
        <w:rPr>
          <w:rFonts w:hint="eastAsia"/>
        </w:rPr>
        <w:t xml:space="preserve">令和　　</w:t>
      </w:r>
      <w:r w:rsidR="00A74349" w:rsidRPr="00E23B98">
        <w:rPr>
          <w:rFonts w:hint="eastAsia"/>
        </w:rPr>
        <w:t xml:space="preserve">　年　　月　　日　午</w:t>
      </w:r>
      <w:r w:rsidR="00A74349">
        <w:rPr>
          <w:rFonts w:hint="eastAsia"/>
        </w:rPr>
        <w:t>前</w:t>
      </w:r>
      <w:r w:rsidR="00A74349" w:rsidRPr="00E23B98">
        <w:rPr>
          <w:rFonts w:hint="eastAsia"/>
        </w:rPr>
        <w:t xml:space="preserve">　　　時から</w:t>
      </w:r>
    </w:p>
    <w:p w:rsidR="00A74349" w:rsidRPr="00E23B98" w:rsidRDefault="00A74349" w:rsidP="00A74349">
      <w:r w:rsidRPr="00E23B98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  <w:r w:rsidRPr="00E23B98">
        <w:rPr>
          <w:rFonts w:hint="eastAsia"/>
        </w:rPr>
        <w:t xml:space="preserve">　</w:t>
      </w:r>
      <w:r>
        <w:rPr>
          <w:rFonts w:hint="eastAsia"/>
        </w:rPr>
        <w:t>令和</w:t>
      </w:r>
      <w:r w:rsidRPr="00E23B98">
        <w:rPr>
          <w:rFonts w:hint="eastAsia"/>
        </w:rPr>
        <w:t xml:space="preserve">　　　年　　月　　日　午後　　　時まで</w:t>
      </w:r>
    </w:p>
    <w:p w:rsidR="006243FC" w:rsidRDefault="006243FC" w:rsidP="002B686A"/>
    <w:p w:rsidR="002B686A" w:rsidRDefault="007052C1" w:rsidP="002B686A">
      <w:pPr>
        <w:rPr>
          <w:rFonts w:hAnsi="ＭＳ 明朝"/>
          <w:szCs w:val="24"/>
        </w:rPr>
      </w:pPr>
      <w:r>
        <w:rPr>
          <w:rFonts w:hint="eastAsia"/>
        </w:rPr>
        <w:t>３</w:t>
      </w:r>
      <w:r w:rsidR="00A87957">
        <w:rPr>
          <w:rFonts w:hint="eastAsia"/>
        </w:rPr>
        <w:t xml:space="preserve">　添付書類　　</w:t>
      </w:r>
      <w:r w:rsidR="00A87957" w:rsidRPr="0023579E">
        <w:rPr>
          <w:rFonts w:hAnsi="ＭＳ 明朝" w:hint="eastAsia"/>
        </w:rPr>
        <w:t>誓約書</w:t>
      </w:r>
      <w:r w:rsidR="004E6412">
        <w:rPr>
          <w:rFonts w:hAnsi="ＭＳ 明朝" w:hint="eastAsia"/>
        </w:rPr>
        <w:t>、</w:t>
      </w:r>
      <w:r w:rsidR="002B686A" w:rsidRPr="00A62920">
        <w:rPr>
          <w:rFonts w:hAnsi="ＭＳ 明朝" w:hint="eastAsia"/>
          <w:szCs w:val="24"/>
        </w:rPr>
        <w:t>納税証明書</w:t>
      </w:r>
      <w:r w:rsidR="002B686A">
        <w:rPr>
          <w:rFonts w:hAnsi="ＭＳ 明朝" w:hint="eastAsia"/>
          <w:szCs w:val="24"/>
        </w:rPr>
        <w:t>、</w:t>
      </w:r>
      <w:r w:rsidR="002B686A" w:rsidRPr="00A62920">
        <w:rPr>
          <w:rFonts w:hAnsi="ＭＳ 明朝" w:hint="eastAsia"/>
          <w:szCs w:val="24"/>
        </w:rPr>
        <w:t>実施にあたり法令により必要となる許可、資格等の写し</w:t>
      </w:r>
      <w:r w:rsidR="002B686A">
        <w:rPr>
          <w:rFonts w:hAnsi="ＭＳ 明朝" w:hint="eastAsia"/>
          <w:szCs w:val="24"/>
        </w:rPr>
        <w:t>、</w:t>
      </w:r>
    </w:p>
    <w:p w:rsidR="006758BE" w:rsidRDefault="002B686A" w:rsidP="006758BE">
      <w:pPr>
        <w:ind w:firstLineChars="800" w:firstLine="1814"/>
        <w:rPr>
          <w:rFonts w:hAnsi="ＭＳ 明朝"/>
          <w:szCs w:val="24"/>
        </w:rPr>
      </w:pPr>
      <w:r w:rsidRPr="00A62920">
        <w:rPr>
          <w:rFonts w:hAnsi="ＭＳ 明朝" w:hint="eastAsia"/>
          <w:szCs w:val="24"/>
        </w:rPr>
        <w:t>生産物賠償責任保険（ＰＬ保険）等の証明書の写し</w:t>
      </w:r>
      <w:r>
        <w:rPr>
          <w:rFonts w:hAnsi="ＭＳ 明朝" w:hint="eastAsia"/>
          <w:szCs w:val="24"/>
        </w:rPr>
        <w:t>、</w:t>
      </w:r>
      <w:r w:rsidRPr="00A62920">
        <w:rPr>
          <w:rFonts w:hAnsi="ＭＳ 明朝" w:hint="eastAsia"/>
          <w:szCs w:val="24"/>
        </w:rPr>
        <w:t>車検証（キッチンカー）</w:t>
      </w:r>
    </w:p>
    <w:p w:rsidR="00A87957" w:rsidRDefault="002B686A" w:rsidP="006758BE">
      <w:pPr>
        <w:ind w:firstLineChars="800" w:firstLine="1814"/>
        <w:rPr>
          <w:rFonts w:hAnsi="ＭＳ 明朝"/>
          <w:szCs w:val="24"/>
        </w:rPr>
      </w:pPr>
      <w:r w:rsidRPr="00A62920">
        <w:rPr>
          <w:rFonts w:hAnsi="ＭＳ 明朝" w:hint="eastAsia"/>
          <w:szCs w:val="24"/>
        </w:rPr>
        <w:t>の写し</w:t>
      </w:r>
    </w:p>
    <w:p w:rsidR="000A21CB" w:rsidRPr="003C1870" w:rsidRDefault="000A21CB" w:rsidP="002B686A">
      <w:pPr>
        <w:ind w:firstLineChars="700" w:firstLine="1587"/>
        <w:rPr>
          <w:rFonts w:hAnsi="ＭＳ 明朝"/>
        </w:rPr>
      </w:pPr>
      <w:bookmarkStart w:id="0" w:name="_GoBack"/>
      <w:bookmarkEnd w:id="0"/>
    </w:p>
    <w:p w:rsidR="00955EBF" w:rsidRDefault="00055904" w:rsidP="000747DB">
      <w:pPr>
        <w:rPr>
          <w:color w:val="333333"/>
          <w:szCs w:val="24"/>
        </w:rPr>
      </w:pPr>
      <w:r>
        <w:rPr>
          <w:rFonts w:hint="eastAsia"/>
        </w:rPr>
        <w:t xml:space="preserve">４　</w:t>
      </w:r>
      <w:r w:rsidRPr="0071420B">
        <w:rPr>
          <w:rFonts w:hint="eastAsia"/>
          <w:color w:val="333333"/>
          <w:szCs w:val="24"/>
        </w:rPr>
        <w:t>敷地内電源使用</w:t>
      </w:r>
      <w:r w:rsidR="0071420B" w:rsidRPr="0071420B">
        <w:rPr>
          <w:rFonts w:hint="eastAsia"/>
          <w:color w:val="333333"/>
          <w:szCs w:val="24"/>
        </w:rPr>
        <w:t>の有無（</w:t>
      </w:r>
      <w:r w:rsidRPr="0071420B">
        <w:rPr>
          <w:rFonts w:hint="eastAsia"/>
          <w:color w:val="333333"/>
          <w:szCs w:val="24"/>
        </w:rPr>
        <w:t>別途500円/日</w:t>
      </w:r>
      <w:r w:rsidR="0071420B" w:rsidRPr="0071420B">
        <w:rPr>
          <w:rFonts w:hint="eastAsia"/>
          <w:color w:val="333333"/>
          <w:szCs w:val="24"/>
        </w:rPr>
        <w:t>）　　　　　使用有　　　／　　　使用無</w:t>
      </w:r>
    </w:p>
    <w:p w:rsidR="0071420B" w:rsidRPr="0071420B" w:rsidRDefault="0071420B" w:rsidP="000747DB">
      <w:pPr>
        <w:rPr>
          <w:szCs w:val="24"/>
        </w:rPr>
      </w:pPr>
    </w:p>
    <w:p w:rsidR="00053CA4" w:rsidRPr="0071420B" w:rsidRDefault="0071420B" w:rsidP="00053CA4">
      <w:pPr>
        <w:rPr>
          <w:szCs w:val="24"/>
        </w:rPr>
      </w:pPr>
      <w:r>
        <w:rPr>
          <w:rFonts w:hint="eastAsia"/>
          <w:szCs w:val="24"/>
        </w:rPr>
        <w:t>５</w:t>
      </w:r>
      <w:r w:rsidR="000747DB" w:rsidRPr="0071420B">
        <w:rPr>
          <w:rFonts w:hint="eastAsia"/>
          <w:szCs w:val="24"/>
        </w:rPr>
        <w:t xml:space="preserve">　</w:t>
      </w:r>
      <w:r w:rsidR="003C4543" w:rsidRPr="0071420B">
        <w:rPr>
          <w:rFonts w:hint="eastAsia"/>
          <w:szCs w:val="24"/>
        </w:rPr>
        <w:t>連 絡 先</w:t>
      </w:r>
      <w:r w:rsidR="000747DB" w:rsidRPr="0071420B">
        <w:rPr>
          <w:rFonts w:hint="eastAsia"/>
          <w:szCs w:val="24"/>
        </w:rPr>
        <w:t xml:space="preserve">　　</w:t>
      </w:r>
    </w:p>
    <w:p w:rsidR="00423739" w:rsidRPr="00C74BF0" w:rsidRDefault="00423739" w:rsidP="00C74BF0">
      <w:pPr>
        <w:ind w:firstLineChars="800" w:firstLine="1574"/>
        <w:rPr>
          <w:sz w:val="21"/>
          <w:szCs w:val="21"/>
        </w:rPr>
      </w:pPr>
      <w:r w:rsidRPr="00C74BF0">
        <w:rPr>
          <w:rFonts w:hint="eastAsia"/>
          <w:sz w:val="21"/>
          <w:szCs w:val="21"/>
        </w:rPr>
        <w:t>所属</w:t>
      </w:r>
    </w:p>
    <w:p w:rsidR="00423739" w:rsidRPr="00C74BF0" w:rsidRDefault="00423739" w:rsidP="00423739">
      <w:pPr>
        <w:rPr>
          <w:sz w:val="21"/>
          <w:szCs w:val="21"/>
        </w:rPr>
      </w:pPr>
      <w:r w:rsidRPr="00C74BF0">
        <w:rPr>
          <w:rFonts w:hint="eastAsia"/>
          <w:sz w:val="21"/>
          <w:szCs w:val="21"/>
        </w:rPr>
        <w:t xml:space="preserve">　　　　　　　　担当者名</w:t>
      </w:r>
    </w:p>
    <w:p w:rsidR="00423739" w:rsidRPr="00C74BF0" w:rsidRDefault="00423739" w:rsidP="00423739">
      <w:pPr>
        <w:rPr>
          <w:sz w:val="21"/>
          <w:szCs w:val="21"/>
        </w:rPr>
      </w:pPr>
      <w:r w:rsidRPr="00C74BF0">
        <w:rPr>
          <w:rFonts w:hint="eastAsia"/>
          <w:sz w:val="21"/>
          <w:szCs w:val="21"/>
        </w:rPr>
        <w:t xml:space="preserve">　　　　　　　　電話</w:t>
      </w:r>
    </w:p>
    <w:p w:rsidR="00412390" w:rsidRPr="008A08BE" w:rsidRDefault="00423739" w:rsidP="008A08BE">
      <w:pPr>
        <w:rPr>
          <w:sz w:val="21"/>
          <w:szCs w:val="21"/>
        </w:rPr>
      </w:pPr>
      <w:r w:rsidRPr="00C74BF0">
        <w:rPr>
          <w:rFonts w:hint="eastAsia"/>
          <w:sz w:val="21"/>
          <w:szCs w:val="21"/>
        </w:rPr>
        <w:t xml:space="preserve">　　　　　　　　E-mail</w:t>
      </w:r>
    </w:p>
    <w:sectPr w:rsidR="00412390" w:rsidRPr="008A08BE" w:rsidSect="00B66EC4">
      <w:headerReference w:type="default" r:id="rId8"/>
      <w:footerReference w:type="even" r:id="rId9"/>
      <w:pgSz w:w="11906" w:h="16838" w:code="9"/>
      <w:pgMar w:top="1701" w:right="1134" w:bottom="1418" w:left="1134" w:header="851" w:footer="851" w:gutter="0"/>
      <w:pgNumType w:start="21"/>
      <w:cols w:space="425"/>
      <w:docGrid w:type="linesAndChars" w:linePitch="45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904" w:rsidRDefault="00055904">
      <w:r>
        <w:separator/>
      </w:r>
    </w:p>
  </w:endnote>
  <w:endnote w:type="continuationSeparator" w:id="0">
    <w:p w:rsidR="00055904" w:rsidRDefault="0005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904" w:rsidRDefault="000559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55904" w:rsidRDefault="000559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904" w:rsidRDefault="00055904">
      <w:r>
        <w:separator/>
      </w:r>
    </w:p>
  </w:footnote>
  <w:footnote w:type="continuationSeparator" w:id="0">
    <w:p w:rsidR="00055904" w:rsidRDefault="00055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904" w:rsidRPr="00FD20F1" w:rsidRDefault="00055904" w:rsidP="00FD20F1">
    <w:pPr>
      <w:pStyle w:val="a8"/>
      <w:tabs>
        <w:tab w:val="left" w:pos="851"/>
      </w:tabs>
      <w:ind w:right="139"/>
      <w:jc w:val="right"/>
      <w:rPr>
        <w:bdr w:val="single" w:sz="4" w:space="0" w:color="auto" w:frame="1"/>
      </w:rPr>
    </w:pPr>
    <w:r>
      <w:rPr>
        <w:rFonts w:hint="eastAsia"/>
        <w:bdr w:val="single" w:sz="4" w:space="0" w:color="auto" w:frame="1"/>
      </w:rPr>
      <w:t>様式1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29B"/>
    <w:multiLevelType w:val="singleLevel"/>
    <w:tmpl w:val="AF3C3028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EFB7506"/>
    <w:multiLevelType w:val="singleLevel"/>
    <w:tmpl w:val="7EA037E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2A269CE"/>
    <w:multiLevelType w:val="hybridMultilevel"/>
    <w:tmpl w:val="4B6FC9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6E51CE"/>
    <w:multiLevelType w:val="singleLevel"/>
    <w:tmpl w:val="1014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7444928"/>
    <w:multiLevelType w:val="singleLevel"/>
    <w:tmpl w:val="6CFA3188"/>
    <w:lvl w:ilvl="0">
      <w:start w:val="1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E8807E2"/>
    <w:multiLevelType w:val="hybridMultilevel"/>
    <w:tmpl w:val="50DA28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ED6D2D"/>
    <w:multiLevelType w:val="singleLevel"/>
    <w:tmpl w:val="27EA817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50C011F"/>
    <w:multiLevelType w:val="singleLevel"/>
    <w:tmpl w:val="6E0AE71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28132260"/>
    <w:multiLevelType w:val="singleLevel"/>
    <w:tmpl w:val="E11477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C6558F6"/>
    <w:multiLevelType w:val="singleLevel"/>
    <w:tmpl w:val="3080114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2F86751E"/>
    <w:multiLevelType w:val="hybridMultilevel"/>
    <w:tmpl w:val="715A0936"/>
    <w:lvl w:ilvl="0" w:tplc="E06414A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FE5189F"/>
    <w:multiLevelType w:val="singleLevel"/>
    <w:tmpl w:val="816EDE24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F487B83"/>
    <w:multiLevelType w:val="singleLevel"/>
    <w:tmpl w:val="66F2E0E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486D3AAD"/>
    <w:multiLevelType w:val="singleLevel"/>
    <w:tmpl w:val="9FAC1908"/>
    <w:lvl w:ilvl="0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4ACB1093"/>
    <w:multiLevelType w:val="singleLevel"/>
    <w:tmpl w:val="1FEC2B3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5" w15:restartNumberingAfterBreak="0">
    <w:nsid w:val="50E10AB5"/>
    <w:multiLevelType w:val="singleLevel"/>
    <w:tmpl w:val="D1A0607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 w15:restartNumberingAfterBreak="0">
    <w:nsid w:val="54D66140"/>
    <w:multiLevelType w:val="singleLevel"/>
    <w:tmpl w:val="384C2B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5BE05D07"/>
    <w:multiLevelType w:val="singleLevel"/>
    <w:tmpl w:val="20FE23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6B764DF0"/>
    <w:multiLevelType w:val="singleLevel"/>
    <w:tmpl w:val="5160683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6D4A7A5A"/>
    <w:multiLevelType w:val="singleLevel"/>
    <w:tmpl w:val="317E1FB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7BF3609F"/>
    <w:multiLevelType w:val="singleLevel"/>
    <w:tmpl w:val="043014B2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7EDE5A7A"/>
    <w:multiLevelType w:val="singleLevel"/>
    <w:tmpl w:val="6728C2A8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FDA3133"/>
    <w:multiLevelType w:val="singleLevel"/>
    <w:tmpl w:val="3D0A3C7E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7"/>
  </w:num>
  <w:num w:numId="5">
    <w:abstractNumId w:val="16"/>
  </w:num>
  <w:num w:numId="6">
    <w:abstractNumId w:val="19"/>
  </w:num>
  <w:num w:numId="7">
    <w:abstractNumId w:val="4"/>
  </w:num>
  <w:num w:numId="8">
    <w:abstractNumId w:val="12"/>
  </w:num>
  <w:num w:numId="9">
    <w:abstractNumId w:val="0"/>
  </w:num>
  <w:num w:numId="10">
    <w:abstractNumId w:val="20"/>
  </w:num>
  <w:num w:numId="11">
    <w:abstractNumId w:val="7"/>
  </w:num>
  <w:num w:numId="12">
    <w:abstractNumId w:val="21"/>
  </w:num>
  <w:num w:numId="13">
    <w:abstractNumId w:val="11"/>
  </w:num>
  <w:num w:numId="14">
    <w:abstractNumId w:val="15"/>
  </w:num>
  <w:num w:numId="15">
    <w:abstractNumId w:val="22"/>
  </w:num>
  <w:num w:numId="16">
    <w:abstractNumId w:val="1"/>
  </w:num>
  <w:num w:numId="17">
    <w:abstractNumId w:val="6"/>
  </w:num>
  <w:num w:numId="18">
    <w:abstractNumId w:val="3"/>
  </w:num>
  <w:num w:numId="19">
    <w:abstractNumId w:val="18"/>
  </w:num>
  <w:num w:numId="20">
    <w:abstractNumId w:val="9"/>
  </w:num>
  <w:num w:numId="21">
    <w:abstractNumId w:val="2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45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6B"/>
    <w:rsid w:val="00015CDA"/>
    <w:rsid w:val="00015CEB"/>
    <w:rsid w:val="00027E30"/>
    <w:rsid w:val="00046750"/>
    <w:rsid w:val="00046DEE"/>
    <w:rsid w:val="00047BD5"/>
    <w:rsid w:val="00050732"/>
    <w:rsid w:val="00050F8E"/>
    <w:rsid w:val="00053CA4"/>
    <w:rsid w:val="00055399"/>
    <w:rsid w:val="00055904"/>
    <w:rsid w:val="0006029C"/>
    <w:rsid w:val="000634C8"/>
    <w:rsid w:val="00066966"/>
    <w:rsid w:val="000705B3"/>
    <w:rsid w:val="00073B03"/>
    <w:rsid w:val="000747DB"/>
    <w:rsid w:val="00085C79"/>
    <w:rsid w:val="00092E34"/>
    <w:rsid w:val="0009688F"/>
    <w:rsid w:val="0009745C"/>
    <w:rsid w:val="000A21CB"/>
    <w:rsid w:val="000B0DC5"/>
    <w:rsid w:val="000B103F"/>
    <w:rsid w:val="000B1B59"/>
    <w:rsid w:val="000D311B"/>
    <w:rsid w:val="000D5A3D"/>
    <w:rsid w:val="000D6568"/>
    <w:rsid w:val="000E3ACD"/>
    <w:rsid w:val="0010611D"/>
    <w:rsid w:val="0010750C"/>
    <w:rsid w:val="001105E2"/>
    <w:rsid w:val="001145E4"/>
    <w:rsid w:val="00117B0F"/>
    <w:rsid w:val="00123EC4"/>
    <w:rsid w:val="00137B7A"/>
    <w:rsid w:val="00150CD5"/>
    <w:rsid w:val="001527AC"/>
    <w:rsid w:val="00161C0E"/>
    <w:rsid w:val="00170E31"/>
    <w:rsid w:val="00176759"/>
    <w:rsid w:val="00180146"/>
    <w:rsid w:val="00180481"/>
    <w:rsid w:val="001834ED"/>
    <w:rsid w:val="001A01E2"/>
    <w:rsid w:val="001A1F3D"/>
    <w:rsid w:val="001A460C"/>
    <w:rsid w:val="001A5C59"/>
    <w:rsid w:val="001B0A71"/>
    <w:rsid w:val="001C3E0E"/>
    <w:rsid w:val="001D0AC3"/>
    <w:rsid w:val="001D2394"/>
    <w:rsid w:val="001D374B"/>
    <w:rsid w:val="001D38CE"/>
    <w:rsid w:val="001F02B7"/>
    <w:rsid w:val="002022D9"/>
    <w:rsid w:val="00205DBE"/>
    <w:rsid w:val="00206889"/>
    <w:rsid w:val="00217881"/>
    <w:rsid w:val="00223165"/>
    <w:rsid w:val="0023579E"/>
    <w:rsid w:val="0024297A"/>
    <w:rsid w:val="00247217"/>
    <w:rsid w:val="00277A8C"/>
    <w:rsid w:val="002876AF"/>
    <w:rsid w:val="00294D40"/>
    <w:rsid w:val="002951CE"/>
    <w:rsid w:val="002A4550"/>
    <w:rsid w:val="002A498F"/>
    <w:rsid w:val="002A4993"/>
    <w:rsid w:val="002A628C"/>
    <w:rsid w:val="002B1C8D"/>
    <w:rsid w:val="002B686A"/>
    <w:rsid w:val="002B7EC0"/>
    <w:rsid w:val="002C72C6"/>
    <w:rsid w:val="002C7A06"/>
    <w:rsid w:val="002C7AEE"/>
    <w:rsid w:val="002E0D34"/>
    <w:rsid w:val="002E45C3"/>
    <w:rsid w:val="002E62A7"/>
    <w:rsid w:val="002E6B2C"/>
    <w:rsid w:val="002F7152"/>
    <w:rsid w:val="00307004"/>
    <w:rsid w:val="00311804"/>
    <w:rsid w:val="00316D85"/>
    <w:rsid w:val="00323166"/>
    <w:rsid w:val="003419D0"/>
    <w:rsid w:val="00344777"/>
    <w:rsid w:val="00355280"/>
    <w:rsid w:val="003553B1"/>
    <w:rsid w:val="00364404"/>
    <w:rsid w:val="00365AF4"/>
    <w:rsid w:val="00382769"/>
    <w:rsid w:val="00383B29"/>
    <w:rsid w:val="003966DF"/>
    <w:rsid w:val="00396A49"/>
    <w:rsid w:val="003A23C9"/>
    <w:rsid w:val="003B39A5"/>
    <w:rsid w:val="003C1870"/>
    <w:rsid w:val="003C4543"/>
    <w:rsid w:val="003D3954"/>
    <w:rsid w:val="003D4DD8"/>
    <w:rsid w:val="00401EDC"/>
    <w:rsid w:val="00402965"/>
    <w:rsid w:val="00402BE5"/>
    <w:rsid w:val="00404DFB"/>
    <w:rsid w:val="0040513A"/>
    <w:rsid w:val="004102C1"/>
    <w:rsid w:val="00412390"/>
    <w:rsid w:val="00421275"/>
    <w:rsid w:val="00423739"/>
    <w:rsid w:val="004313B9"/>
    <w:rsid w:val="00435D21"/>
    <w:rsid w:val="00470613"/>
    <w:rsid w:val="0048179F"/>
    <w:rsid w:val="00483A95"/>
    <w:rsid w:val="004842EB"/>
    <w:rsid w:val="004902DD"/>
    <w:rsid w:val="004A022F"/>
    <w:rsid w:val="004C0626"/>
    <w:rsid w:val="004E6412"/>
    <w:rsid w:val="004F411D"/>
    <w:rsid w:val="00503996"/>
    <w:rsid w:val="005268FA"/>
    <w:rsid w:val="0054722F"/>
    <w:rsid w:val="0055248D"/>
    <w:rsid w:val="005527B5"/>
    <w:rsid w:val="00562C2D"/>
    <w:rsid w:val="00563E60"/>
    <w:rsid w:val="0056546B"/>
    <w:rsid w:val="0058027F"/>
    <w:rsid w:val="00581F91"/>
    <w:rsid w:val="00586296"/>
    <w:rsid w:val="00587857"/>
    <w:rsid w:val="005930D6"/>
    <w:rsid w:val="005B71EA"/>
    <w:rsid w:val="005B74EC"/>
    <w:rsid w:val="005C5237"/>
    <w:rsid w:val="005D20ED"/>
    <w:rsid w:val="005E5EFD"/>
    <w:rsid w:val="005F23EE"/>
    <w:rsid w:val="005F497A"/>
    <w:rsid w:val="005F4D27"/>
    <w:rsid w:val="00602FDF"/>
    <w:rsid w:val="006040CD"/>
    <w:rsid w:val="00615EF5"/>
    <w:rsid w:val="006243FC"/>
    <w:rsid w:val="0062616A"/>
    <w:rsid w:val="00634544"/>
    <w:rsid w:val="00642AFB"/>
    <w:rsid w:val="006511E3"/>
    <w:rsid w:val="006628CF"/>
    <w:rsid w:val="006758BE"/>
    <w:rsid w:val="00681E6E"/>
    <w:rsid w:val="00686411"/>
    <w:rsid w:val="00687D22"/>
    <w:rsid w:val="006A1A9A"/>
    <w:rsid w:val="006A69D7"/>
    <w:rsid w:val="006B5CD0"/>
    <w:rsid w:val="006B6468"/>
    <w:rsid w:val="006D36BB"/>
    <w:rsid w:val="006E37E6"/>
    <w:rsid w:val="006E7F44"/>
    <w:rsid w:val="007052C1"/>
    <w:rsid w:val="00705BDC"/>
    <w:rsid w:val="007132BA"/>
    <w:rsid w:val="0071420B"/>
    <w:rsid w:val="0072773D"/>
    <w:rsid w:val="00733F31"/>
    <w:rsid w:val="00736666"/>
    <w:rsid w:val="00744A6D"/>
    <w:rsid w:val="007471CF"/>
    <w:rsid w:val="007500F8"/>
    <w:rsid w:val="00756221"/>
    <w:rsid w:val="0077365A"/>
    <w:rsid w:val="007844A9"/>
    <w:rsid w:val="00784C8A"/>
    <w:rsid w:val="0079036F"/>
    <w:rsid w:val="0079213D"/>
    <w:rsid w:val="007A1BF6"/>
    <w:rsid w:val="007B356C"/>
    <w:rsid w:val="007D7D73"/>
    <w:rsid w:val="007E28E9"/>
    <w:rsid w:val="007E5E74"/>
    <w:rsid w:val="007F4146"/>
    <w:rsid w:val="008150EE"/>
    <w:rsid w:val="00833DC6"/>
    <w:rsid w:val="0084622D"/>
    <w:rsid w:val="0085196D"/>
    <w:rsid w:val="00851D5A"/>
    <w:rsid w:val="00851DA7"/>
    <w:rsid w:val="00863612"/>
    <w:rsid w:val="00870223"/>
    <w:rsid w:val="00871B78"/>
    <w:rsid w:val="00883EDD"/>
    <w:rsid w:val="00884F95"/>
    <w:rsid w:val="00890199"/>
    <w:rsid w:val="008916FA"/>
    <w:rsid w:val="00895E86"/>
    <w:rsid w:val="008A08BE"/>
    <w:rsid w:val="008A5141"/>
    <w:rsid w:val="008B6AD1"/>
    <w:rsid w:val="008C5A5A"/>
    <w:rsid w:val="008D33C2"/>
    <w:rsid w:val="008D58CA"/>
    <w:rsid w:val="008E0C01"/>
    <w:rsid w:val="008E323A"/>
    <w:rsid w:val="009114ED"/>
    <w:rsid w:val="00911D6C"/>
    <w:rsid w:val="00920ACF"/>
    <w:rsid w:val="00923E99"/>
    <w:rsid w:val="009248BC"/>
    <w:rsid w:val="009436EE"/>
    <w:rsid w:val="00953CF9"/>
    <w:rsid w:val="00955EBF"/>
    <w:rsid w:val="00956939"/>
    <w:rsid w:val="00992323"/>
    <w:rsid w:val="00993F45"/>
    <w:rsid w:val="0099638A"/>
    <w:rsid w:val="009B4D79"/>
    <w:rsid w:val="009E336E"/>
    <w:rsid w:val="00A01122"/>
    <w:rsid w:val="00A107EB"/>
    <w:rsid w:val="00A124EC"/>
    <w:rsid w:val="00A13E73"/>
    <w:rsid w:val="00A2678E"/>
    <w:rsid w:val="00A74349"/>
    <w:rsid w:val="00A806DF"/>
    <w:rsid w:val="00A87957"/>
    <w:rsid w:val="00A92CBC"/>
    <w:rsid w:val="00A95CF3"/>
    <w:rsid w:val="00AB765E"/>
    <w:rsid w:val="00AB7E7C"/>
    <w:rsid w:val="00AC446C"/>
    <w:rsid w:val="00AD0172"/>
    <w:rsid w:val="00AD405D"/>
    <w:rsid w:val="00AE0E17"/>
    <w:rsid w:val="00AE534E"/>
    <w:rsid w:val="00AE6819"/>
    <w:rsid w:val="00AF7FD5"/>
    <w:rsid w:val="00B0498E"/>
    <w:rsid w:val="00B04D59"/>
    <w:rsid w:val="00B21926"/>
    <w:rsid w:val="00B311C9"/>
    <w:rsid w:val="00B3189D"/>
    <w:rsid w:val="00B429B0"/>
    <w:rsid w:val="00B42D55"/>
    <w:rsid w:val="00B45718"/>
    <w:rsid w:val="00B542EA"/>
    <w:rsid w:val="00B54DEA"/>
    <w:rsid w:val="00B649D8"/>
    <w:rsid w:val="00B66EC4"/>
    <w:rsid w:val="00B91F0D"/>
    <w:rsid w:val="00B92C05"/>
    <w:rsid w:val="00BA0FF9"/>
    <w:rsid w:val="00BA5E7A"/>
    <w:rsid w:val="00BB1119"/>
    <w:rsid w:val="00BC41D3"/>
    <w:rsid w:val="00BC451D"/>
    <w:rsid w:val="00BD08C2"/>
    <w:rsid w:val="00BD0A7B"/>
    <w:rsid w:val="00BD4C19"/>
    <w:rsid w:val="00BD5BD2"/>
    <w:rsid w:val="00BD6560"/>
    <w:rsid w:val="00BF3F1C"/>
    <w:rsid w:val="00C07D69"/>
    <w:rsid w:val="00C40A70"/>
    <w:rsid w:val="00C40C98"/>
    <w:rsid w:val="00C4767D"/>
    <w:rsid w:val="00C63F3F"/>
    <w:rsid w:val="00C73476"/>
    <w:rsid w:val="00C74BF0"/>
    <w:rsid w:val="00C779FB"/>
    <w:rsid w:val="00C948EF"/>
    <w:rsid w:val="00CA1FA5"/>
    <w:rsid w:val="00CB0D40"/>
    <w:rsid w:val="00CB298F"/>
    <w:rsid w:val="00CE5918"/>
    <w:rsid w:val="00CF1B04"/>
    <w:rsid w:val="00D22EAF"/>
    <w:rsid w:val="00D27825"/>
    <w:rsid w:val="00D330CC"/>
    <w:rsid w:val="00D55DA5"/>
    <w:rsid w:val="00D56C71"/>
    <w:rsid w:val="00D77154"/>
    <w:rsid w:val="00D81987"/>
    <w:rsid w:val="00D97512"/>
    <w:rsid w:val="00DC1FD3"/>
    <w:rsid w:val="00DE1412"/>
    <w:rsid w:val="00DF02D3"/>
    <w:rsid w:val="00DF1598"/>
    <w:rsid w:val="00DF42C9"/>
    <w:rsid w:val="00E004D0"/>
    <w:rsid w:val="00E11FFD"/>
    <w:rsid w:val="00E26890"/>
    <w:rsid w:val="00E4229C"/>
    <w:rsid w:val="00E63F03"/>
    <w:rsid w:val="00E65EFE"/>
    <w:rsid w:val="00E80287"/>
    <w:rsid w:val="00E87100"/>
    <w:rsid w:val="00E946CB"/>
    <w:rsid w:val="00EB1884"/>
    <w:rsid w:val="00EC0B70"/>
    <w:rsid w:val="00EC158A"/>
    <w:rsid w:val="00EC2D63"/>
    <w:rsid w:val="00EC5AE7"/>
    <w:rsid w:val="00ED22F3"/>
    <w:rsid w:val="00EE0968"/>
    <w:rsid w:val="00EE6071"/>
    <w:rsid w:val="00EE62E8"/>
    <w:rsid w:val="00F014EE"/>
    <w:rsid w:val="00F1132B"/>
    <w:rsid w:val="00F344E3"/>
    <w:rsid w:val="00F3765C"/>
    <w:rsid w:val="00F4057E"/>
    <w:rsid w:val="00F415AE"/>
    <w:rsid w:val="00F732B0"/>
    <w:rsid w:val="00F7438D"/>
    <w:rsid w:val="00F80611"/>
    <w:rsid w:val="00FA4FB5"/>
    <w:rsid w:val="00FA5319"/>
    <w:rsid w:val="00FD04BC"/>
    <w:rsid w:val="00FD20F1"/>
    <w:rsid w:val="00FD32B8"/>
    <w:rsid w:val="00FD7C6F"/>
    <w:rsid w:val="00FE2E3D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A45F1C"/>
  <w15:chartTrackingRefBased/>
  <w15:docId w15:val="{B9DB1560-E3B9-492E-9CF6-355278DE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C7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645" w:firstLine="315"/>
    </w:pPr>
  </w:style>
  <w:style w:type="paragraph" w:styleId="2">
    <w:name w:val="Body Text Indent 2"/>
    <w:basedOn w:val="a"/>
    <w:pPr>
      <w:ind w:left="430" w:firstLine="290"/>
    </w:pPr>
  </w:style>
  <w:style w:type="paragraph" w:styleId="3">
    <w:name w:val="Body Text Indent 3"/>
    <w:basedOn w:val="a"/>
    <w:pPr>
      <w:ind w:left="645" w:firstLine="75"/>
    </w:pPr>
  </w:style>
  <w:style w:type="paragraph" w:customStyle="1" w:styleId="Default">
    <w:name w:val="Default"/>
    <w:rsid w:val="0055248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Default"/>
    <w:next w:val="Default"/>
    <w:rsid w:val="0055248D"/>
    <w:rPr>
      <w:rFonts w:cs="Times New Roman"/>
      <w:color w:val="auto"/>
    </w:rPr>
  </w:style>
  <w:style w:type="paragraph" w:styleId="a8">
    <w:name w:val="header"/>
    <w:basedOn w:val="a"/>
    <w:link w:val="a9"/>
    <w:uiPriority w:val="99"/>
    <w:rsid w:val="00EE6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E6071"/>
    <w:rPr>
      <w:rFonts w:ascii="ＭＳ 明朝"/>
      <w:kern w:val="2"/>
      <w:sz w:val="24"/>
    </w:rPr>
  </w:style>
  <w:style w:type="character" w:styleId="aa">
    <w:name w:val="annotation reference"/>
    <w:rsid w:val="00CA1FA5"/>
    <w:rPr>
      <w:sz w:val="18"/>
      <w:szCs w:val="18"/>
    </w:rPr>
  </w:style>
  <w:style w:type="paragraph" w:styleId="ab">
    <w:name w:val="annotation text"/>
    <w:basedOn w:val="a"/>
    <w:link w:val="ac"/>
    <w:rsid w:val="00CA1FA5"/>
    <w:pPr>
      <w:jc w:val="left"/>
    </w:pPr>
  </w:style>
  <w:style w:type="character" w:customStyle="1" w:styleId="ac">
    <w:name w:val="コメント文字列 (文字)"/>
    <w:link w:val="ab"/>
    <w:rsid w:val="00CA1FA5"/>
    <w:rPr>
      <w:rFonts w:ascii="ＭＳ 明朝"/>
      <w:kern w:val="2"/>
      <w:sz w:val="24"/>
    </w:rPr>
  </w:style>
  <w:style w:type="paragraph" w:styleId="ad">
    <w:name w:val="annotation subject"/>
    <w:basedOn w:val="ab"/>
    <w:next w:val="ab"/>
    <w:link w:val="ae"/>
    <w:rsid w:val="00CA1FA5"/>
    <w:rPr>
      <w:b/>
      <w:bCs/>
    </w:rPr>
  </w:style>
  <w:style w:type="character" w:customStyle="1" w:styleId="ae">
    <w:name w:val="コメント内容 (文字)"/>
    <w:link w:val="ad"/>
    <w:rsid w:val="00CA1FA5"/>
    <w:rPr>
      <w:rFonts w:ascii="ＭＳ 明朝"/>
      <w:b/>
      <w:bCs/>
      <w:kern w:val="2"/>
      <w:sz w:val="24"/>
    </w:rPr>
  </w:style>
  <w:style w:type="paragraph" w:styleId="af">
    <w:name w:val="Balloon Text"/>
    <w:basedOn w:val="a"/>
    <w:link w:val="af0"/>
    <w:rsid w:val="00CA1FA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CA1FA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8A5141"/>
    <w:rPr>
      <w:rFonts w:ascii="ＭＳ 明朝"/>
      <w:kern w:val="2"/>
      <w:sz w:val="24"/>
    </w:rPr>
  </w:style>
  <w:style w:type="paragraph" w:styleId="af1">
    <w:name w:val="Date"/>
    <w:basedOn w:val="a"/>
    <w:next w:val="a"/>
    <w:link w:val="af2"/>
    <w:rsid w:val="00A74349"/>
    <w:rPr>
      <w:rFonts w:ascii="Century"/>
      <w:szCs w:val="24"/>
    </w:rPr>
  </w:style>
  <w:style w:type="character" w:customStyle="1" w:styleId="af2">
    <w:name w:val="日付 (文字)"/>
    <w:basedOn w:val="a0"/>
    <w:link w:val="af1"/>
    <w:rsid w:val="00A7434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F5E58-9FF3-44CE-8827-34E54565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4619503A.dotm</Template>
  <TotalTime>60</TotalTime>
  <Pages>1</Pages>
  <Words>228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東村山市談合情報取扱要綱（案）</vt:lpstr>
    </vt:vector>
  </TitlesOfParts>
  <Company>東村山市役所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東村山市役所</dc:creator>
  <cp:keywords/>
  <cp:lastModifiedBy>ma.tanaka</cp:lastModifiedBy>
  <cp:revision>8</cp:revision>
  <cp:lastPrinted>2024-08-19T04:58:00Z</cp:lastPrinted>
  <dcterms:created xsi:type="dcterms:W3CDTF">2024-08-14T08:55:00Z</dcterms:created>
  <dcterms:modified xsi:type="dcterms:W3CDTF">2024-10-02T06:13:00Z</dcterms:modified>
</cp:coreProperties>
</file>