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34" w:rsidRPr="00A83B33" w:rsidRDefault="00A83B33" w:rsidP="00A83B33">
      <w:pPr>
        <w:jc w:val="center"/>
        <w:rPr>
          <w:b/>
          <w:sz w:val="28"/>
          <w:szCs w:val="28"/>
          <w:u w:val="single"/>
        </w:rPr>
      </w:pPr>
      <w:r w:rsidRPr="00A83B33">
        <w:rPr>
          <w:rFonts w:hint="eastAsia"/>
          <w:b/>
          <w:sz w:val="28"/>
          <w:szCs w:val="28"/>
          <w:u w:val="single"/>
        </w:rPr>
        <w:t>四條畷市</w:t>
      </w:r>
      <w:r w:rsidR="001004D1">
        <w:rPr>
          <w:rFonts w:hint="eastAsia"/>
          <w:b/>
          <w:sz w:val="28"/>
          <w:szCs w:val="28"/>
          <w:u w:val="single"/>
        </w:rPr>
        <w:t>キャラクター「なわ丸」</w:t>
      </w:r>
      <w:r w:rsidR="0056659F">
        <w:rPr>
          <w:rFonts w:hint="eastAsia"/>
          <w:b/>
          <w:sz w:val="28"/>
          <w:szCs w:val="28"/>
          <w:u w:val="single"/>
        </w:rPr>
        <w:t>の</w:t>
      </w:r>
      <w:r w:rsidRPr="00A83B33">
        <w:rPr>
          <w:rFonts w:hint="eastAsia"/>
          <w:b/>
          <w:sz w:val="28"/>
          <w:szCs w:val="28"/>
          <w:u w:val="single"/>
        </w:rPr>
        <w:t>使用</w:t>
      </w:r>
      <w:r w:rsidR="00213357">
        <w:rPr>
          <w:rFonts w:hint="eastAsia"/>
          <w:b/>
          <w:sz w:val="28"/>
          <w:szCs w:val="28"/>
          <w:u w:val="single"/>
        </w:rPr>
        <w:t>について</w:t>
      </w:r>
    </w:p>
    <w:p w:rsidR="00A83B33" w:rsidRPr="001004D1" w:rsidRDefault="00A83B33">
      <w:pPr>
        <w:rPr>
          <w:sz w:val="28"/>
          <w:szCs w:val="28"/>
        </w:rPr>
      </w:pPr>
    </w:p>
    <w:p w:rsidR="00A83B33" w:rsidRPr="00A83B33" w:rsidRDefault="00A83B33">
      <w:pPr>
        <w:rPr>
          <w:sz w:val="24"/>
          <w:szCs w:val="24"/>
        </w:rPr>
      </w:pPr>
    </w:p>
    <w:p w:rsidR="00A83B33" w:rsidRDefault="001004D1" w:rsidP="00A83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四條畷市キャラクター「なわ丸」</w:t>
      </w:r>
      <w:r w:rsidR="00A83B33" w:rsidRPr="00A83B33">
        <w:rPr>
          <w:rFonts w:hint="eastAsia"/>
          <w:sz w:val="24"/>
          <w:szCs w:val="24"/>
        </w:rPr>
        <w:t>(</w:t>
      </w:r>
      <w:r w:rsidR="00A83B33" w:rsidRPr="00A83B33">
        <w:rPr>
          <w:rFonts w:hint="eastAsia"/>
          <w:sz w:val="24"/>
          <w:szCs w:val="24"/>
        </w:rPr>
        <w:t>以下「</w:t>
      </w:r>
      <w:r>
        <w:rPr>
          <w:rFonts w:hint="eastAsia"/>
          <w:sz w:val="24"/>
          <w:szCs w:val="24"/>
        </w:rPr>
        <w:t>なわ丸</w:t>
      </w:r>
      <w:r w:rsidR="00A83B33" w:rsidRPr="00A83B33">
        <w:rPr>
          <w:rFonts w:hint="eastAsia"/>
          <w:sz w:val="24"/>
          <w:szCs w:val="24"/>
        </w:rPr>
        <w:t>」という</w:t>
      </w:r>
      <w:r w:rsidR="00A83B33" w:rsidRPr="00A83B33">
        <w:rPr>
          <w:rFonts w:hint="eastAsia"/>
          <w:sz w:val="24"/>
          <w:szCs w:val="24"/>
        </w:rPr>
        <w:t>)</w:t>
      </w:r>
      <w:r w:rsidR="0056659F">
        <w:rPr>
          <w:rFonts w:hint="eastAsia"/>
          <w:sz w:val="24"/>
          <w:szCs w:val="24"/>
        </w:rPr>
        <w:t>の</w:t>
      </w:r>
      <w:r w:rsidR="00A83B33" w:rsidRPr="00A83B33">
        <w:rPr>
          <w:rFonts w:hint="eastAsia"/>
          <w:sz w:val="24"/>
          <w:szCs w:val="24"/>
        </w:rPr>
        <w:t>使用に関し</w:t>
      </w:r>
      <w:r w:rsidR="0056659F">
        <w:rPr>
          <w:rFonts w:hint="eastAsia"/>
          <w:sz w:val="24"/>
          <w:szCs w:val="24"/>
        </w:rPr>
        <w:t>て、</w:t>
      </w:r>
      <w:r w:rsidR="00A83B33" w:rsidRPr="00A83B33">
        <w:rPr>
          <w:rFonts w:hint="eastAsia"/>
          <w:sz w:val="24"/>
          <w:szCs w:val="24"/>
        </w:rPr>
        <w:t>必要な事項を</w:t>
      </w:r>
      <w:r w:rsidR="00213357">
        <w:rPr>
          <w:rFonts w:hint="eastAsia"/>
          <w:sz w:val="24"/>
          <w:szCs w:val="24"/>
        </w:rPr>
        <w:t>以下に記載しています</w:t>
      </w:r>
      <w:r w:rsidR="00A83B33" w:rsidRPr="00A83B33">
        <w:rPr>
          <w:rFonts w:hint="eastAsia"/>
          <w:sz w:val="24"/>
          <w:szCs w:val="24"/>
        </w:rPr>
        <w:t>。</w:t>
      </w:r>
    </w:p>
    <w:p w:rsidR="00882EAB" w:rsidRPr="00213357" w:rsidRDefault="00882EAB">
      <w:pPr>
        <w:rPr>
          <w:sz w:val="24"/>
        </w:rPr>
      </w:pPr>
    </w:p>
    <w:p w:rsidR="00A83B33" w:rsidRDefault="00A83B33">
      <w:pPr>
        <w:rPr>
          <w:sz w:val="24"/>
        </w:rPr>
      </w:pPr>
      <w:r>
        <w:rPr>
          <w:rFonts w:hint="eastAsia"/>
          <w:sz w:val="24"/>
        </w:rPr>
        <w:t>（使用の申請</w:t>
      </w:r>
      <w:r w:rsidR="00E16ECA">
        <w:rPr>
          <w:rFonts w:hint="eastAsia"/>
          <w:sz w:val="24"/>
        </w:rPr>
        <w:t>について</w:t>
      </w:r>
      <w:r>
        <w:rPr>
          <w:rFonts w:hint="eastAsia"/>
          <w:sz w:val="24"/>
        </w:rPr>
        <w:t>）</w:t>
      </w:r>
    </w:p>
    <w:p w:rsidR="00A83B33" w:rsidRDefault="00E16ECA" w:rsidP="008E408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1004D1">
        <w:rPr>
          <w:rFonts w:hint="eastAsia"/>
          <w:sz w:val="24"/>
        </w:rPr>
        <w:t>なわ丸</w:t>
      </w:r>
      <w:r w:rsidR="00A83B33" w:rsidRPr="00A47A66">
        <w:rPr>
          <w:rFonts w:hint="eastAsia"/>
          <w:sz w:val="24"/>
        </w:rPr>
        <w:t>を使用する者は、あらかじめ四條畷市</w:t>
      </w:r>
      <w:r w:rsidR="001004D1">
        <w:rPr>
          <w:rFonts w:hint="eastAsia"/>
          <w:sz w:val="24"/>
        </w:rPr>
        <w:t>キャラクター「なわ丸」</w:t>
      </w:r>
      <w:r w:rsidR="00A83B33" w:rsidRPr="00A47A66">
        <w:rPr>
          <w:rFonts w:hint="eastAsia"/>
          <w:sz w:val="24"/>
        </w:rPr>
        <w:t>使用</w:t>
      </w:r>
      <w:r w:rsidR="00A83B33">
        <w:rPr>
          <w:rFonts w:hint="eastAsia"/>
          <w:sz w:val="24"/>
        </w:rPr>
        <w:t>申請</w:t>
      </w:r>
      <w:r w:rsidR="00A83B33" w:rsidRPr="00A47A66">
        <w:rPr>
          <w:rFonts w:hint="eastAsia"/>
          <w:sz w:val="24"/>
        </w:rPr>
        <w:t>書</w:t>
      </w:r>
      <w:r w:rsidR="00A83B33">
        <w:rPr>
          <w:rFonts w:hint="eastAsia"/>
          <w:sz w:val="24"/>
        </w:rPr>
        <w:t>を</w:t>
      </w:r>
      <w:r w:rsidR="009D443F">
        <w:rPr>
          <w:rFonts w:hint="eastAsia"/>
          <w:sz w:val="24"/>
        </w:rPr>
        <w:t>企画広報課</w:t>
      </w:r>
      <w:r w:rsidR="00A83B33" w:rsidRPr="00A47A66">
        <w:rPr>
          <w:rFonts w:hint="eastAsia"/>
          <w:sz w:val="24"/>
        </w:rPr>
        <w:t>に提出し</w:t>
      </w:r>
      <w:r w:rsidR="00213357">
        <w:rPr>
          <w:rFonts w:hint="eastAsia"/>
          <w:sz w:val="24"/>
        </w:rPr>
        <w:t>てくださ</w:t>
      </w:r>
      <w:r w:rsidR="00A83B33" w:rsidRPr="00A47A66">
        <w:rPr>
          <w:rFonts w:hint="eastAsia"/>
          <w:sz w:val="24"/>
        </w:rPr>
        <w:t>い。</w:t>
      </w:r>
    </w:p>
    <w:p w:rsidR="00882EAB" w:rsidRPr="00213357" w:rsidRDefault="00882EAB">
      <w:pPr>
        <w:rPr>
          <w:sz w:val="24"/>
          <w:szCs w:val="24"/>
        </w:rPr>
      </w:pPr>
      <w:bookmarkStart w:id="0" w:name="_GoBack"/>
    </w:p>
    <w:bookmarkEnd w:id="0"/>
    <w:p w:rsidR="00E16ECA" w:rsidRDefault="00A83B33" w:rsidP="00CA38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（使用許可等</w:t>
      </w:r>
      <w:r w:rsidR="00E16ECA">
        <w:rPr>
          <w:rFonts w:hint="eastAsia"/>
          <w:sz w:val="24"/>
          <w:szCs w:val="24"/>
        </w:rPr>
        <w:t>について）</w:t>
      </w:r>
    </w:p>
    <w:p w:rsidR="007F4006" w:rsidRDefault="00E16ECA" w:rsidP="008E4081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</w:rPr>
        <w:t xml:space="preserve">　使用</w:t>
      </w:r>
      <w:r w:rsidR="0056659F">
        <w:rPr>
          <w:rFonts w:hint="eastAsia"/>
          <w:sz w:val="24"/>
        </w:rPr>
        <w:t>申請書を</w:t>
      </w:r>
      <w:r w:rsidR="00A83B33" w:rsidRPr="00A47A66">
        <w:rPr>
          <w:rFonts w:hint="eastAsia"/>
          <w:sz w:val="24"/>
        </w:rPr>
        <w:t>提出</w:t>
      </w:r>
      <w:r w:rsidR="0056659F">
        <w:rPr>
          <w:rFonts w:hint="eastAsia"/>
          <w:sz w:val="24"/>
        </w:rPr>
        <w:t>された後、</w:t>
      </w:r>
      <w:r w:rsidR="0073397D">
        <w:rPr>
          <w:rFonts w:hint="eastAsia"/>
          <w:sz w:val="24"/>
        </w:rPr>
        <w:t>企画広報課</w:t>
      </w:r>
      <w:r w:rsidR="00213357">
        <w:rPr>
          <w:rFonts w:hint="eastAsia"/>
          <w:sz w:val="24"/>
        </w:rPr>
        <w:t>で</w:t>
      </w:r>
      <w:r>
        <w:rPr>
          <w:rFonts w:hint="eastAsia"/>
          <w:sz w:val="24"/>
        </w:rPr>
        <w:t>その内容</w:t>
      </w:r>
      <w:r w:rsidR="00A83B33" w:rsidRPr="00A47A66">
        <w:rPr>
          <w:rFonts w:hint="eastAsia"/>
          <w:sz w:val="24"/>
        </w:rPr>
        <w:t>を審査し、適当と認</w:t>
      </w:r>
      <w:r w:rsidR="00A83B33" w:rsidRPr="00982B5B">
        <w:rPr>
          <w:rFonts w:hint="eastAsia"/>
          <w:sz w:val="24"/>
        </w:rPr>
        <w:t>めた</w:t>
      </w:r>
      <w:r w:rsidR="00A83B33">
        <w:rPr>
          <w:rFonts w:hint="eastAsia"/>
          <w:sz w:val="24"/>
        </w:rPr>
        <w:t>ときは、以下の条件のもと、</w:t>
      </w:r>
      <w:r w:rsidR="007F4006">
        <w:rPr>
          <w:rFonts w:hint="eastAsia"/>
          <w:sz w:val="24"/>
        </w:rPr>
        <w:t>許可書を発行します。</w:t>
      </w:r>
    </w:p>
    <w:p w:rsidR="00A83B33" w:rsidRPr="0056659F" w:rsidRDefault="007F4006" w:rsidP="00CA38C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なお、「なわ丸」</w:t>
      </w:r>
      <w:r w:rsidR="008E4081">
        <w:rPr>
          <w:rFonts w:hint="eastAsia"/>
          <w:sz w:val="24"/>
        </w:rPr>
        <w:t>の</w:t>
      </w:r>
      <w:r>
        <w:rPr>
          <w:rFonts w:hint="eastAsia"/>
          <w:sz w:val="24"/>
        </w:rPr>
        <w:t>データは、許可書の発行と同時にお渡しします。</w:t>
      </w:r>
    </w:p>
    <w:p w:rsidR="00CA38CF" w:rsidRPr="00CA38CF" w:rsidRDefault="00A83B33" w:rsidP="008E4081">
      <w:pPr>
        <w:ind w:leftChars="203" w:left="1321" w:hangingChars="373" w:hanging="895"/>
        <w:jc w:val="left"/>
        <w:rPr>
          <w:sz w:val="24"/>
        </w:rPr>
      </w:pPr>
      <w:r w:rsidRPr="00A47A66">
        <w:rPr>
          <w:rFonts w:hint="eastAsia"/>
          <w:sz w:val="24"/>
        </w:rPr>
        <w:t>（１）</w:t>
      </w:r>
      <w:r w:rsidR="00DB6E32">
        <w:rPr>
          <w:rFonts w:hint="eastAsia"/>
          <w:sz w:val="24"/>
        </w:rPr>
        <w:t xml:space="preserve">　</w:t>
      </w:r>
      <w:r w:rsidR="00CA38CF" w:rsidRPr="00CA38CF">
        <w:rPr>
          <w:rFonts w:hint="eastAsia"/>
          <w:sz w:val="24"/>
        </w:rPr>
        <w:t>広報活動等を目的として市内において使用</w:t>
      </w:r>
      <w:r w:rsidR="00CA38CF">
        <w:rPr>
          <w:rFonts w:hint="eastAsia"/>
          <w:sz w:val="24"/>
        </w:rPr>
        <w:t>してください</w:t>
      </w:r>
      <w:r w:rsidR="00DB6E32">
        <w:rPr>
          <w:rFonts w:hint="eastAsia"/>
          <w:sz w:val="24"/>
        </w:rPr>
        <w:t>。その他の</w:t>
      </w:r>
      <w:r w:rsidR="00CA38CF" w:rsidRPr="00CA38CF">
        <w:rPr>
          <w:rFonts w:hint="eastAsia"/>
          <w:sz w:val="24"/>
        </w:rPr>
        <w:t>目的又は市外で使用する場合は事前に協議の上、許可を得てください。</w:t>
      </w:r>
    </w:p>
    <w:p w:rsidR="00CA38CF" w:rsidRPr="00CA38CF" w:rsidRDefault="00CA38CF" w:rsidP="00D35F59">
      <w:pPr>
        <w:ind w:leftChars="203" w:left="1321" w:hangingChars="373" w:hanging="895"/>
        <w:jc w:val="left"/>
        <w:rPr>
          <w:sz w:val="24"/>
        </w:rPr>
      </w:pPr>
      <w:r w:rsidRPr="00A47A66">
        <w:rPr>
          <w:rFonts w:hint="eastAsia"/>
          <w:sz w:val="24"/>
        </w:rPr>
        <w:t>（</w:t>
      </w:r>
      <w:r>
        <w:rPr>
          <w:rFonts w:hint="eastAsia"/>
          <w:sz w:val="24"/>
        </w:rPr>
        <w:t>２</w:t>
      </w:r>
      <w:r w:rsidRPr="00A47A66">
        <w:rPr>
          <w:rFonts w:hint="eastAsia"/>
          <w:sz w:val="24"/>
        </w:rPr>
        <w:t xml:space="preserve">）　</w:t>
      </w:r>
      <w:r w:rsidR="00D35F59" w:rsidRPr="00D35F59">
        <w:rPr>
          <w:rFonts w:hint="eastAsia"/>
          <w:sz w:val="24"/>
        </w:rPr>
        <w:t>デザインのサイズ、色調の変更又は、一部の切除、追加等は、原則としてできませんが、改変を希望する際は事前に協議</w:t>
      </w:r>
      <w:r w:rsidR="00D35F59" w:rsidRPr="00D35F59">
        <w:rPr>
          <w:rFonts w:ascii="ＭＳ 明朝" w:hAnsi="ＭＳ 明朝" w:hint="eastAsia"/>
          <w:sz w:val="24"/>
          <w:szCs w:val="24"/>
        </w:rPr>
        <w:t>の上、許可を得てください。</w:t>
      </w:r>
    </w:p>
    <w:p w:rsidR="00CA38CF" w:rsidRPr="00CA38CF" w:rsidRDefault="00CA38CF" w:rsidP="00CA38CF">
      <w:pPr>
        <w:ind w:firstLineChars="173" w:firstLine="415"/>
        <w:jc w:val="left"/>
        <w:rPr>
          <w:sz w:val="24"/>
        </w:rPr>
      </w:pPr>
      <w:r w:rsidRPr="00A47A66">
        <w:rPr>
          <w:rFonts w:hint="eastAsia"/>
          <w:sz w:val="24"/>
        </w:rPr>
        <w:t>（</w:t>
      </w:r>
      <w:r>
        <w:rPr>
          <w:rFonts w:hint="eastAsia"/>
          <w:sz w:val="24"/>
        </w:rPr>
        <w:t>３</w:t>
      </w:r>
      <w:r w:rsidRPr="00A47A66">
        <w:rPr>
          <w:rFonts w:hint="eastAsia"/>
          <w:sz w:val="24"/>
        </w:rPr>
        <w:t xml:space="preserve">）　</w:t>
      </w:r>
      <w:r w:rsidRPr="00CA38CF">
        <w:rPr>
          <w:rFonts w:hint="eastAsia"/>
          <w:sz w:val="24"/>
        </w:rPr>
        <w:t xml:space="preserve">営利目的の使用または、二次使用はできません。　</w:t>
      </w:r>
    </w:p>
    <w:p w:rsidR="00CA38CF" w:rsidRDefault="00CA38CF" w:rsidP="00CA38CF">
      <w:pPr>
        <w:ind w:firstLineChars="173" w:firstLine="415"/>
        <w:jc w:val="left"/>
        <w:rPr>
          <w:sz w:val="24"/>
        </w:rPr>
      </w:pPr>
      <w:r w:rsidRPr="00A47A66">
        <w:rPr>
          <w:rFonts w:hint="eastAsia"/>
          <w:sz w:val="24"/>
        </w:rPr>
        <w:t>（</w:t>
      </w:r>
      <w:r>
        <w:rPr>
          <w:rFonts w:hint="eastAsia"/>
          <w:sz w:val="24"/>
        </w:rPr>
        <w:t>４</w:t>
      </w:r>
      <w:r w:rsidRPr="00A47A66">
        <w:rPr>
          <w:rFonts w:hint="eastAsia"/>
          <w:sz w:val="24"/>
        </w:rPr>
        <w:t xml:space="preserve">）　</w:t>
      </w:r>
      <w:r w:rsidR="008E4081">
        <w:rPr>
          <w:rFonts w:hint="eastAsia"/>
          <w:sz w:val="24"/>
        </w:rPr>
        <w:t>「</w:t>
      </w:r>
      <w:r w:rsidRPr="00CA38CF">
        <w:rPr>
          <w:rFonts w:hint="eastAsia"/>
          <w:sz w:val="24"/>
        </w:rPr>
        <w:t>なわ丸</w:t>
      </w:r>
      <w:r w:rsidR="008E4081">
        <w:rPr>
          <w:rFonts w:hint="eastAsia"/>
          <w:sz w:val="24"/>
        </w:rPr>
        <w:t>」</w:t>
      </w:r>
      <w:r w:rsidRPr="00CA38CF">
        <w:rPr>
          <w:rFonts w:hint="eastAsia"/>
          <w:sz w:val="24"/>
        </w:rPr>
        <w:t>を使用した印刷物等のイメージ図</w:t>
      </w:r>
      <w:r w:rsidRPr="00CA38CF">
        <w:rPr>
          <w:rFonts w:hint="eastAsia"/>
          <w:sz w:val="24"/>
        </w:rPr>
        <w:t>(</w:t>
      </w:r>
      <w:r w:rsidRPr="00CA38CF">
        <w:rPr>
          <w:rFonts w:hint="eastAsia"/>
          <w:sz w:val="24"/>
        </w:rPr>
        <w:t>コピー可</w:t>
      </w:r>
      <w:r w:rsidRPr="00CA38CF">
        <w:rPr>
          <w:rFonts w:hint="eastAsia"/>
          <w:sz w:val="24"/>
        </w:rPr>
        <w:t>)</w:t>
      </w:r>
      <w:r w:rsidRPr="00CA38CF">
        <w:rPr>
          <w:rFonts w:hint="eastAsia"/>
          <w:sz w:val="24"/>
        </w:rPr>
        <w:t>を</w:t>
      </w:r>
      <w:r w:rsidR="0073397D">
        <w:rPr>
          <w:rFonts w:hint="eastAsia"/>
          <w:sz w:val="24"/>
        </w:rPr>
        <w:t>企画広報課</w:t>
      </w:r>
      <w:r w:rsidRPr="00CA38CF">
        <w:rPr>
          <w:rFonts w:hint="eastAsia"/>
          <w:sz w:val="24"/>
        </w:rPr>
        <w:t>に</w:t>
      </w:r>
    </w:p>
    <w:p w:rsidR="00CA38CF" w:rsidRPr="00CA38CF" w:rsidRDefault="00CA38CF" w:rsidP="00CA38CF">
      <w:pPr>
        <w:ind w:firstLineChars="573" w:firstLine="1375"/>
        <w:jc w:val="left"/>
        <w:rPr>
          <w:sz w:val="24"/>
        </w:rPr>
      </w:pPr>
      <w:r w:rsidRPr="00CA38CF">
        <w:rPr>
          <w:rFonts w:hint="eastAsia"/>
          <w:sz w:val="24"/>
        </w:rPr>
        <w:t>提出してください。</w:t>
      </w:r>
      <w:r w:rsidRPr="003D026C">
        <w:rPr>
          <w:sz w:val="24"/>
          <w:szCs w:val="24"/>
        </w:rPr>
        <w:t xml:space="preserve">　</w:t>
      </w:r>
      <w:r w:rsidRPr="003D026C">
        <w:rPr>
          <w:sz w:val="24"/>
          <w:szCs w:val="24"/>
        </w:rPr>
        <w:t>(</w:t>
      </w:r>
      <w:r w:rsidRPr="003D026C">
        <w:rPr>
          <w:sz w:val="24"/>
          <w:szCs w:val="24"/>
        </w:rPr>
        <w:t>完成品</w:t>
      </w:r>
      <w:r w:rsidRPr="003D026C">
        <w:rPr>
          <w:rFonts w:hint="eastAsia"/>
          <w:sz w:val="24"/>
          <w:szCs w:val="24"/>
        </w:rPr>
        <w:t>(</w:t>
      </w:r>
      <w:r w:rsidRPr="003D026C">
        <w:rPr>
          <w:rFonts w:hint="eastAsia"/>
          <w:sz w:val="24"/>
          <w:szCs w:val="24"/>
        </w:rPr>
        <w:t>実物</w:t>
      </w:r>
      <w:r w:rsidRPr="003D026C">
        <w:rPr>
          <w:rFonts w:hint="eastAsia"/>
          <w:sz w:val="24"/>
          <w:szCs w:val="24"/>
        </w:rPr>
        <w:t>)</w:t>
      </w:r>
      <w:r w:rsidRPr="003D026C">
        <w:rPr>
          <w:rFonts w:hint="eastAsia"/>
          <w:sz w:val="24"/>
          <w:szCs w:val="24"/>
        </w:rPr>
        <w:t>を</w:t>
      </w:r>
      <w:r w:rsidR="003D026C" w:rsidRPr="003D026C">
        <w:rPr>
          <w:rFonts w:ascii="ＭＳ 明朝" w:hAnsi="ＭＳ 明朝" w:hint="eastAsia"/>
          <w:sz w:val="24"/>
          <w:szCs w:val="24"/>
        </w:rPr>
        <w:t>提出していただく場合もあります。</w:t>
      </w:r>
      <w:r w:rsidRPr="003D026C">
        <w:rPr>
          <w:rFonts w:hint="eastAsia"/>
          <w:sz w:val="24"/>
          <w:szCs w:val="24"/>
        </w:rPr>
        <w:t>)</w:t>
      </w:r>
    </w:p>
    <w:p w:rsidR="00CA38CF" w:rsidRPr="00CA38CF" w:rsidRDefault="00CA38CF" w:rsidP="00CA38CF">
      <w:pPr>
        <w:ind w:firstLineChars="173" w:firstLine="415"/>
        <w:jc w:val="left"/>
        <w:rPr>
          <w:sz w:val="24"/>
        </w:rPr>
      </w:pPr>
      <w:r w:rsidRPr="00A47A66">
        <w:rPr>
          <w:rFonts w:hint="eastAsia"/>
          <w:sz w:val="24"/>
        </w:rPr>
        <w:t>（</w:t>
      </w:r>
      <w:r>
        <w:rPr>
          <w:rFonts w:hint="eastAsia"/>
          <w:sz w:val="24"/>
        </w:rPr>
        <w:t>５</w:t>
      </w:r>
      <w:r w:rsidRPr="00A47A66">
        <w:rPr>
          <w:rFonts w:hint="eastAsia"/>
          <w:sz w:val="24"/>
        </w:rPr>
        <w:t xml:space="preserve">）　</w:t>
      </w:r>
      <w:r w:rsidRPr="00CA38CF">
        <w:rPr>
          <w:rFonts w:hint="eastAsia"/>
          <w:sz w:val="24"/>
        </w:rPr>
        <w:t>使用を申請した目的、又は用途のみに使用してください。</w:t>
      </w:r>
    </w:p>
    <w:p w:rsidR="00CA38CF" w:rsidRPr="00CA38CF" w:rsidRDefault="00CA38CF" w:rsidP="00CA38CF">
      <w:pPr>
        <w:ind w:firstLineChars="173" w:firstLine="415"/>
        <w:jc w:val="left"/>
        <w:rPr>
          <w:sz w:val="24"/>
        </w:rPr>
      </w:pPr>
      <w:r w:rsidRPr="00A47A66">
        <w:rPr>
          <w:rFonts w:hint="eastAsia"/>
          <w:sz w:val="24"/>
        </w:rPr>
        <w:t>（</w:t>
      </w:r>
      <w:r>
        <w:rPr>
          <w:rFonts w:hint="eastAsia"/>
          <w:sz w:val="24"/>
        </w:rPr>
        <w:t>６</w:t>
      </w:r>
      <w:r w:rsidRPr="00A47A66">
        <w:rPr>
          <w:rFonts w:hint="eastAsia"/>
          <w:sz w:val="24"/>
        </w:rPr>
        <w:t xml:space="preserve">）　</w:t>
      </w:r>
      <w:r w:rsidRPr="00CA38CF">
        <w:rPr>
          <w:rFonts w:hint="eastAsia"/>
          <w:sz w:val="24"/>
        </w:rPr>
        <w:t>原則としてグッズの製作はできません。</w:t>
      </w:r>
    </w:p>
    <w:p w:rsidR="00882EAB" w:rsidRDefault="00A83B33" w:rsidP="00CA38CF">
      <w:pPr>
        <w:ind w:firstLineChars="173" w:firstLine="41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82EAB" w:rsidRDefault="004D2FCC" w:rsidP="00CA38CF">
      <w:pPr>
        <w:ind w:leftChars="-100" w:left="-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16ECA">
        <w:rPr>
          <w:rFonts w:hint="eastAsia"/>
          <w:sz w:val="24"/>
        </w:rPr>
        <w:t>（その他</w:t>
      </w:r>
      <w:r w:rsidR="00A83B33">
        <w:rPr>
          <w:rFonts w:hint="eastAsia"/>
          <w:sz w:val="24"/>
        </w:rPr>
        <w:t>）</w:t>
      </w:r>
    </w:p>
    <w:p w:rsidR="008E4081" w:rsidRDefault="008E4081" w:rsidP="00CA38CF">
      <w:pPr>
        <w:ind w:leftChars="-100" w:left="-210"/>
        <w:jc w:val="left"/>
        <w:rPr>
          <w:sz w:val="24"/>
        </w:rPr>
      </w:pPr>
      <w:r>
        <w:rPr>
          <w:rFonts w:hint="eastAsia"/>
          <w:sz w:val="24"/>
        </w:rPr>
        <w:t xml:space="preserve">　　　「なわ丸」の使用料は原則無料です。</w:t>
      </w:r>
    </w:p>
    <w:p w:rsidR="00213357" w:rsidRPr="00A47A66" w:rsidRDefault="00E16ECA" w:rsidP="00213357">
      <w:pPr>
        <w:ind w:leftChars="-100" w:left="-21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213357">
        <w:rPr>
          <w:rFonts w:hint="eastAsia"/>
          <w:sz w:val="24"/>
        </w:rPr>
        <w:t>その他不明な点は</w:t>
      </w:r>
      <w:r w:rsidR="0073397D">
        <w:rPr>
          <w:rFonts w:hint="eastAsia"/>
          <w:sz w:val="24"/>
        </w:rPr>
        <w:t>企画広報課</w:t>
      </w:r>
      <w:r w:rsidR="00213357">
        <w:rPr>
          <w:rFonts w:hint="eastAsia"/>
          <w:sz w:val="24"/>
        </w:rPr>
        <w:t>までご相談ください。</w:t>
      </w:r>
    </w:p>
    <w:p w:rsidR="00A83B33" w:rsidRDefault="00A83B33" w:rsidP="00A83B33">
      <w:pPr>
        <w:ind w:leftChars="-100" w:left="-210"/>
        <w:rPr>
          <w:sz w:val="24"/>
        </w:rPr>
      </w:pPr>
    </w:p>
    <w:p w:rsidR="00213357" w:rsidRDefault="00213357" w:rsidP="00A83B33">
      <w:pPr>
        <w:ind w:leftChars="-100" w:left="-210"/>
        <w:rPr>
          <w:sz w:val="24"/>
        </w:rPr>
      </w:pPr>
    </w:p>
    <w:p w:rsidR="00213357" w:rsidRDefault="00213357" w:rsidP="00A83B33">
      <w:pPr>
        <w:ind w:leftChars="-100" w:left="-210"/>
        <w:rPr>
          <w:sz w:val="24"/>
        </w:rPr>
      </w:pPr>
    </w:p>
    <w:p w:rsidR="00213357" w:rsidRPr="00A47A66" w:rsidRDefault="00213357" w:rsidP="00A83B33">
      <w:pPr>
        <w:ind w:leftChars="-100" w:left="-210"/>
        <w:rPr>
          <w:sz w:val="24"/>
        </w:rPr>
      </w:pPr>
    </w:p>
    <w:p w:rsidR="00A83B33" w:rsidRDefault="00213357" w:rsidP="00A83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四條畷市</w:t>
      </w:r>
      <w:r w:rsidR="0073397D">
        <w:rPr>
          <w:rFonts w:hint="eastAsia"/>
          <w:sz w:val="24"/>
          <w:szCs w:val="24"/>
        </w:rPr>
        <w:t>企画広報課</w:t>
      </w:r>
    </w:p>
    <w:p w:rsidR="00213357" w:rsidRDefault="00213357" w:rsidP="00A83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ＴＥＬ：０７２－８７７－２１２１</w:t>
      </w:r>
    </w:p>
    <w:p w:rsidR="00213357" w:rsidRDefault="00213357" w:rsidP="00A83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０７４３－７１－０３３０</w:t>
      </w:r>
    </w:p>
    <w:p w:rsidR="00213357" w:rsidRPr="00A83B33" w:rsidRDefault="00213357" w:rsidP="00A83B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ＦＡＸ：０７２－８７</w:t>
      </w:r>
      <w:r w:rsidR="0073397D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－</w:t>
      </w:r>
      <w:r w:rsidR="0073397D">
        <w:rPr>
          <w:rFonts w:hint="eastAsia"/>
          <w:sz w:val="24"/>
          <w:szCs w:val="24"/>
        </w:rPr>
        <w:t>２０７４</w:t>
      </w:r>
    </w:p>
    <w:sectPr w:rsidR="00213357" w:rsidRPr="00A83B33" w:rsidSect="008E4081">
      <w:pgSz w:w="11906" w:h="16838"/>
      <w:pgMar w:top="1985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F59" w:rsidRDefault="00CB1F59" w:rsidP="004D2FCC">
      <w:r>
        <w:separator/>
      </w:r>
    </w:p>
  </w:endnote>
  <w:endnote w:type="continuationSeparator" w:id="0">
    <w:p w:rsidR="00CB1F59" w:rsidRDefault="00CB1F59" w:rsidP="004D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F59" w:rsidRDefault="00CB1F59" w:rsidP="004D2FCC">
      <w:r>
        <w:separator/>
      </w:r>
    </w:p>
  </w:footnote>
  <w:footnote w:type="continuationSeparator" w:id="0">
    <w:p w:rsidR="00CB1F59" w:rsidRDefault="00CB1F59" w:rsidP="004D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896"/>
    <w:multiLevelType w:val="hybridMultilevel"/>
    <w:tmpl w:val="16869642"/>
    <w:lvl w:ilvl="0" w:tplc="49861DD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0E7CEF"/>
    <w:multiLevelType w:val="hybridMultilevel"/>
    <w:tmpl w:val="721067A0"/>
    <w:lvl w:ilvl="0" w:tplc="281CFDF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33"/>
    <w:rsid w:val="00076890"/>
    <w:rsid w:val="000865D6"/>
    <w:rsid w:val="000F3706"/>
    <w:rsid w:val="001004D1"/>
    <w:rsid w:val="00163B84"/>
    <w:rsid w:val="00213357"/>
    <w:rsid w:val="002C4CB6"/>
    <w:rsid w:val="003404E1"/>
    <w:rsid w:val="00375CAF"/>
    <w:rsid w:val="003D026C"/>
    <w:rsid w:val="0042404F"/>
    <w:rsid w:val="00490B31"/>
    <w:rsid w:val="004D2FCC"/>
    <w:rsid w:val="0056659F"/>
    <w:rsid w:val="00696332"/>
    <w:rsid w:val="007032D8"/>
    <w:rsid w:val="0073397D"/>
    <w:rsid w:val="007B1469"/>
    <w:rsid w:val="007D68AF"/>
    <w:rsid w:val="007E06F5"/>
    <w:rsid w:val="007F4006"/>
    <w:rsid w:val="00882EAB"/>
    <w:rsid w:val="008B3FA3"/>
    <w:rsid w:val="008E4081"/>
    <w:rsid w:val="009547B1"/>
    <w:rsid w:val="009D443F"/>
    <w:rsid w:val="00A4409D"/>
    <w:rsid w:val="00A83B33"/>
    <w:rsid w:val="00AE257F"/>
    <w:rsid w:val="00B06534"/>
    <w:rsid w:val="00B3344D"/>
    <w:rsid w:val="00C90087"/>
    <w:rsid w:val="00CA38CF"/>
    <w:rsid w:val="00CB1F59"/>
    <w:rsid w:val="00CE3430"/>
    <w:rsid w:val="00CF736C"/>
    <w:rsid w:val="00D07EE7"/>
    <w:rsid w:val="00D35F59"/>
    <w:rsid w:val="00D53073"/>
    <w:rsid w:val="00DB6E32"/>
    <w:rsid w:val="00E109DB"/>
    <w:rsid w:val="00E16ECA"/>
    <w:rsid w:val="00F06DA3"/>
    <w:rsid w:val="00F33190"/>
    <w:rsid w:val="00F33C9D"/>
    <w:rsid w:val="00F43287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D2C57"/>
  <w15:docId w15:val="{ED3B37C0-75B3-41CE-969C-62D3436D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5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FCC"/>
  </w:style>
  <w:style w:type="paragraph" w:styleId="a5">
    <w:name w:val="footer"/>
    <w:basedOn w:val="a"/>
    <w:link w:val="a6"/>
    <w:uiPriority w:val="99"/>
    <w:unhideWhenUsed/>
    <w:rsid w:val="004D2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FCC"/>
  </w:style>
  <w:style w:type="paragraph" w:styleId="a7">
    <w:name w:val="Balloon Text"/>
    <w:basedOn w:val="a"/>
    <w:link w:val="a8"/>
    <w:uiPriority w:val="99"/>
    <w:semiHidden/>
    <w:unhideWhenUsed/>
    <w:rsid w:val="00D35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5F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AA46E185.dotm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u22072</dc:creator>
  <cp:lastModifiedBy>s.odajima</cp:lastModifiedBy>
  <cp:revision>5</cp:revision>
  <cp:lastPrinted>2022-09-27T00:22:00Z</cp:lastPrinted>
  <dcterms:created xsi:type="dcterms:W3CDTF">2024-02-28T00:06:00Z</dcterms:created>
  <dcterms:modified xsi:type="dcterms:W3CDTF">2024-07-10T04:41:00Z</dcterms:modified>
</cp:coreProperties>
</file>