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8C" w:rsidRDefault="0016398C" w:rsidP="0016398C">
      <w:r>
        <w:rPr>
          <w:rFonts w:hint="eastAsia"/>
        </w:rPr>
        <w:t>第４号様式（第９条関係）</w:t>
      </w:r>
    </w:p>
    <w:p w:rsidR="0016398C" w:rsidRDefault="00D235C2" w:rsidP="0016398C">
      <w:pPr>
        <w:wordWrap w:val="0"/>
        <w:jc w:val="right"/>
      </w:pPr>
      <w:r>
        <w:rPr>
          <w:rFonts w:hint="eastAsia"/>
        </w:rPr>
        <w:t>令和</w:t>
      </w:r>
      <w:r w:rsidR="0016398C">
        <w:rPr>
          <w:rFonts w:hint="eastAsia"/>
        </w:rPr>
        <w:t xml:space="preserve">　　年　　月　　日　</w:t>
      </w:r>
    </w:p>
    <w:p w:rsidR="0016398C" w:rsidRDefault="0016398C" w:rsidP="0016398C"/>
    <w:p w:rsidR="0016398C" w:rsidRPr="005D26D4" w:rsidRDefault="0016398C" w:rsidP="0016398C">
      <w:pPr>
        <w:jc w:val="center"/>
        <w:rPr>
          <w:b/>
          <w:sz w:val="28"/>
          <w:szCs w:val="28"/>
        </w:rPr>
      </w:pPr>
      <w:r w:rsidRPr="005D26D4">
        <w:rPr>
          <w:rFonts w:hint="eastAsia"/>
          <w:b/>
          <w:sz w:val="28"/>
          <w:szCs w:val="28"/>
        </w:rPr>
        <w:t>なわて「出前講座」内容変更届</w:t>
      </w:r>
    </w:p>
    <w:p w:rsidR="0016398C" w:rsidRDefault="0016398C" w:rsidP="0016398C"/>
    <w:p w:rsidR="0016398C" w:rsidRDefault="00EB7CC6" w:rsidP="0016398C">
      <w:pPr>
        <w:ind w:firstLineChars="100" w:firstLine="240"/>
      </w:pPr>
      <w:r>
        <w:rPr>
          <w:rFonts w:hint="eastAsia"/>
        </w:rPr>
        <w:t xml:space="preserve">四條畷市長　　　　　　　</w:t>
      </w:r>
      <w:r w:rsidR="0016398C">
        <w:rPr>
          <w:rFonts w:hint="eastAsia"/>
        </w:rPr>
        <w:t>あて</w:t>
      </w:r>
    </w:p>
    <w:p w:rsidR="0016398C" w:rsidRDefault="0016398C" w:rsidP="0016398C"/>
    <w:p w:rsidR="0016398C" w:rsidRDefault="0016398C" w:rsidP="0016398C">
      <w:pPr>
        <w:ind w:left="3404" w:firstLine="851"/>
        <w:rPr>
          <w:color w:val="FF0000"/>
        </w:rPr>
      </w:pPr>
      <w:r>
        <w:rPr>
          <w:rFonts w:hint="eastAsia"/>
        </w:rPr>
        <w:t>申込者　　住　所</w:t>
      </w:r>
      <w:r w:rsidR="00E47856" w:rsidRPr="00A97291">
        <w:rPr>
          <w:rFonts w:hint="eastAsia"/>
        </w:rPr>
        <w:t xml:space="preserve">　〒</w:t>
      </w:r>
    </w:p>
    <w:p w:rsidR="001F06DC" w:rsidRDefault="001F06DC" w:rsidP="0016398C">
      <w:pPr>
        <w:ind w:left="3404" w:firstLine="851"/>
      </w:pPr>
    </w:p>
    <w:p w:rsidR="0016398C" w:rsidRDefault="0016398C" w:rsidP="0016398C">
      <w:r>
        <w:rPr>
          <w:rFonts w:hint="eastAsia"/>
        </w:rPr>
        <w:t xml:space="preserve">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　　氏　名</w:t>
      </w:r>
    </w:p>
    <w:p w:rsidR="0016398C" w:rsidRDefault="0016398C" w:rsidP="0016398C">
      <w:r>
        <w:rPr>
          <w:rFonts w:hint="eastAsia"/>
        </w:rPr>
        <w:t xml:space="preserve">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　　連絡先(℡)</w:t>
      </w:r>
    </w:p>
    <w:p w:rsidR="0016398C" w:rsidRDefault="0016398C" w:rsidP="0016398C">
      <w:r>
        <w:rPr>
          <w:rFonts w:hint="eastAsia"/>
        </w:rPr>
        <w:t xml:space="preserve">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　　団体名</w:t>
      </w:r>
    </w:p>
    <w:p w:rsidR="0016398C" w:rsidRDefault="0016398C" w:rsidP="0016398C"/>
    <w:p w:rsidR="0016398C" w:rsidRDefault="00D235C2" w:rsidP="0016398C">
      <w:r>
        <w:rPr>
          <w:rFonts w:hint="eastAsia"/>
        </w:rPr>
        <w:t xml:space="preserve">　令和</w:t>
      </w:r>
      <w:r w:rsidR="0016398C">
        <w:rPr>
          <w:rFonts w:hint="eastAsia"/>
        </w:rPr>
        <w:t xml:space="preserve">　　年　　月　　日付け</w:t>
      </w:r>
      <w:r w:rsidR="002C1E42">
        <w:rPr>
          <w:rFonts w:hint="eastAsia"/>
        </w:rPr>
        <w:t>、畷政企</w:t>
      </w:r>
      <w:bookmarkStart w:id="0" w:name="_GoBack"/>
      <w:bookmarkEnd w:id="0"/>
      <w:r w:rsidR="0016398C">
        <w:rPr>
          <w:rFonts w:hint="eastAsia"/>
        </w:rPr>
        <w:t>第　　　　　号で承認のありました、なわて「出前講座」について、下記のとおり内容の変更が生じましたので、関係書類を添えて届けます。</w:t>
      </w:r>
    </w:p>
    <w:p w:rsidR="0016398C" w:rsidRDefault="0016398C" w:rsidP="0016398C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744"/>
      </w:tblGrid>
      <w:tr w:rsidR="0016398C" w:rsidTr="003958A5">
        <w:trPr>
          <w:trHeight w:hRule="exact" w:val="4144"/>
        </w:trPr>
        <w:tc>
          <w:tcPr>
            <w:tcW w:w="2093" w:type="dxa"/>
            <w:vAlign w:val="center"/>
          </w:tcPr>
          <w:p w:rsidR="0016398C" w:rsidRDefault="0016398C" w:rsidP="003958A5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744" w:type="dxa"/>
            <w:vAlign w:val="center"/>
          </w:tcPr>
          <w:p w:rsidR="0016398C" w:rsidRDefault="0016398C" w:rsidP="003958A5"/>
        </w:tc>
      </w:tr>
      <w:tr w:rsidR="0016398C" w:rsidTr="003958A5">
        <w:trPr>
          <w:trHeight w:hRule="exact" w:val="1134"/>
        </w:trPr>
        <w:tc>
          <w:tcPr>
            <w:tcW w:w="2093" w:type="dxa"/>
            <w:vAlign w:val="center"/>
          </w:tcPr>
          <w:p w:rsidR="0016398C" w:rsidRDefault="0016398C" w:rsidP="003958A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44" w:type="dxa"/>
            <w:vAlign w:val="center"/>
          </w:tcPr>
          <w:p w:rsidR="0016398C" w:rsidRDefault="0016398C" w:rsidP="003958A5"/>
        </w:tc>
      </w:tr>
    </w:tbl>
    <w:p w:rsidR="0016398C" w:rsidRPr="005D26D4" w:rsidRDefault="0016398C" w:rsidP="0016398C">
      <w:r>
        <w:rPr>
          <w:rFonts w:hint="eastAsia"/>
        </w:rPr>
        <w:t>＜添付書類＞　なわて「出前講座」承認通知書</w:t>
      </w:r>
    </w:p>
    <w:p w:rsidR="0016398C" w:rsidRDefault="0016398C" w:rsidP="00F006F5">
      <w:pPr>
        <w:ind w:left="480" w:hangingChars="200" w:hanging="480"/>
      </w:pPr>
    </w:p>
    <w:sectPr w:rsidR="0016398C" w:rsidSect="00904AB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64" w:rsidRDefault="00584E64" w:rsidP="005C1355">
      <w:r>
        <w:separator/>
      </w:r>
    </w:p>
  </w:endnote>
  <w:endnote w:type="continuationSeparator" w:id="0">
    <w:p w:rsidR="00584E64" w:rsidRDefault="00584E64" w:rsidP="005C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64" w:rsidRDefault="00584E64" w:rsidP="005C1355">
      <w:r>
        <w:separator/>
      </w:r>
    </w:p>
  </w:footnote>
  <w:footnote w:type="continuationSeparator" w:id="0">
    <w:p w:rsidR="00584E64" w:rsidRDefault="00584E64" w:rsidP="005C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92E"/>
    <w:multiLevelType w:val="hybridMultilevel"/>
    <w:tmpl w:val="D486ABF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217F9A"/>
    <w:multiLevelType w:val="hybridMultilevel"/>
    <w:tmpl w:val="B530A6DA"/>
    <w:lvl w:ilvl="0" w:tplc="FFFFFFFF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ABC"/>
    <w:rsid w:val="000505B7"/>
    <w:rsid w:val="000571DD"/>
    <w:rsid w:val="00065B03"/>
    <w:rsid w:val="000A0219"/>
    <w:rsid w:val="000E3697"/>
    <w:rsid w:val="001109A4"/>
    <w:rsid w:val="00132653"/>
    <w:rsid w:val="0016398C"/>
    <w:rsid w:val="00195F00"/>
    <w:rsid w:val="001D3CDE"/>
    <w:rsid w:val="001F012B"/>
    <w:rsid w:val="001F06DC"/>
    <w:rsid w:val="00205547"/>
    <w:rsid w:val="00244D84"/>
    <w:rsid w:val="002C1E42"/>
    <w:rsid w:val="003B7D75"/>
    <w:rsid w:val="00415FBB"/>
    <w:rsid w:val="00425287"/>
    <w:rsid w:val="0047253E"/>
    <w:rsid w:val="004D0D62"/>
    <w:rsid w:val="00504E0C"/>
    <w:rsid w:val="00584E64"/>
    <w:rsid w:val="005C1355"/>
    <w:rsid w:val="005F2566"/>
    <w:rsid w:val="0061195B"/>
    <w:rsid w:val="00724949"/>
    <w:rsid w:val="007D3D5C"/>
    <w:rsid w:val="007D7065"/>
    <w:rsid w:val="00800434"/>
    <w:rsid w:val="008016DA"/>
    <w:rsid w:val="00824591"/>
    <w:rsid w:val="008579A1"/>
    <w:rsid w:val="00877BDA"/>
    <w:rsid w:val="00881004"/>
    <w:rsid w:val="00883DF1"/>
    <w:rsid w:val="00904ABC"/>
    <w:rsid w:val="00912D9E"/>
    <w:rsid w:val="00936B47"/>
    <w:rsid w:val="009736DC"/>
    <w:rsid w:val="00973FB6"/>
    <w:rsid w:val="0098287F"/>
    <w:rsid w:val="009B128A"/>
    <w:rsid w:val="009F33C4"/>
    <w:rsid w:val="00A70B9D"/>
    <w:rsid w:val="00A97291"/>
    <w:rsid w:val="00AE5B7B"/>
    <w:rsid w:val="00B06294"/>
    <w:rsid w:val="00B35BAD"/>
    <w:rsid w:val="00B65B15"/>
    <w:rsid w:val="00BA2701"/>
    <w:rsid w:val="00BC2946"/>
    <w:rsid w:val="00BE52B6"/>
    <w:rsid w:val="00C80FCA"/>
    <w:rsid w:val="00CA03AB"/>
    <w:rsid w:val="00D02813"/>
    <w:rsid w:val="00D235C2"/>
    <w:rsid w:val="00D6658F"/>
    <w:rsid w:val="00D927DD"/>
    <w:rsid w:val="00DB7C45"/>
    <w:rsid w:val="00E1359A"/>
    <w:rsid w:val="00E47856"/>
    <w:rsid w:val="00EB7CC6"/>
    <w:rsid w:val="00ED6D3D"/>
    <w:rsid w:val="00F006F5"/>
    <w:rsid w:val="00F709ED"/>
    <w:rsid w:val="00F741AB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C8FC6C"/>
  <w15:docId w15:val="{8D349782-6475-4806-9255-57B0AD43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BC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6398C"/>
    <w:pPr>
      <w:jc w:val="center"/>
    </w:pPr>
    <w:rPr>
      <w:rFonts w:ascii="Century" w:hAnsi="Century" w:cs="Times New Roman"/>
      <w:szCs w:val="24"/>
    </w:rPr>
  </w:style>
  <w:style w:type="character" w:customStyle="1" w:styleId="a4">
    <w:name w:val="記 (文字)"/>
    <w:basedOn w:val="a0"/>
    <w:link w:val="a3"/>
    <w:rsid w:val="0016398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C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C1355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semiHidden/>
    <w:unhideWhenUsed/>
    <w:rsid w:val="005C1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C1355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95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5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B3257A38.dotm</Template>
  <TotalTime>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u22023</dc:creator>
  <cp:lastModifiedBy>ya.kimura</cp:lastModifiedBy>
  <cp:revision>10</cp:revision>
  <cp:lastPrinted>2012-07-11T07:46:00Z</cp:lastPrinted>
  <dcterms:created xsi:type="dcterms:W3CDTF">2012-07-11T07:47:00Z</dcterms:created>
  <dcterms:modified xsi:type="dcterms:W3CDTF">2024-05-20T01:07:00Z</dcterms:modified>
</cp:coreProperties>
</file>