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AC56" w14:textId="66DAA903" w:rsidR="00156512" w:rsidRPr="00156512" w:rsidRDefault="002943EB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705EC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様式</w:t>
      </w:r>
      <w:r w:rsidR="00156512" w:rsidRPr="00705EC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第２号</w:t>
      </w:r>
      <w:r w:rsidR="006049C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156512"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第３条関係</w:t>
      </w:r>
      <w:r w:rsidR="006049C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156512" w:rsidRPr="00156512" w14:paraId="23CF4A6D" w14:textId="77777777" w:rsidTr="00761E8A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36FD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2FEC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6266FB55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500CE811" w14:textId="37A822F0" w:rsidR="00156512" w:rsidRPr="00156512" w:rsidRDefault="00156512" w:rsidP="00001B4E">
      <w:pPr>
        <w:overflowPunct w:val="0"/>
        <w:autoSpaceDE w:val="0"/>
        <w:autoSpaceDN w:val="0"/>
        <w:spacing w:line="326" w:lineRule="exact"/>
        <w:ind w:firstLineChars="150" w:firstLine="360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介護保険法第</w:t>
      </w:r>
      <w:r w:rsidRPr="00156512">
        <w:rPr>
          <w:rFonts w:ascii="ＭＳ 明朝" w:hAnsi="ＭＳ 明朝" w:cs="Times New Roman"/>
          <w:color w:val="000000"/>
          <w:kern w:val="0"/>
          <w:sz w:val="24"/>
          <w:szCs w:val="24"/>
        </w:rPr>
        <w:t>115</w:t>
      </w: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条の</w:t>
      </w:r>
      <w:r w:rsidRPr="00156512">
        <w:rPr>
          <w:rFonts w:ascii="ＭＳ 明朝" w:hAnsi="ＭＳ 明朝" w:cs="Times New Roman"/>
          <w:color w:val="000000"/>
          <w:kern w:val="0"/>
          <w:sz w:val="24"/>
          <w:szCs w:val="24"/>
        </w:rPr>
        <w:t>32</w:t>
      </w: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第３項</w:t>
      </w:r>
      <w:r w:rsidR="00494DC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に基づく</w:t>
      </w: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業務管理体制に係る届出書（届出事項の変更）</w:t>
      </w:r>
      <w:r w:rsidR="00001B4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001B4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14:paraId="1A2FA6F9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31256D48" w14:textId="77777777" w:rsidR="00156512" w:rsidRPr="00156512" w:rsidRDefault="00156512" w:rsidP="00156512">
      <w:pPr>
        <w:overflowPunct w:val="0"/>
        <w:spacing w:line="326" w:lineRule="exact"/>
        <w:ind w:firstLineChars="2600" w:firstLine="6240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9F2A45">
        <w:rPr>
          <w:rFonts w:ascii="ＭＳ 明朝" w:hAnsi="ＭＳ 明朝" w:cs="ＭＳ 明朝" w:hint="eastAsia"/>
          <w:color w:val="FFFFFF" w:themeColor="background1"/>
          <w:kern w:val="0"/>
          <w:sz w:val="24"/>
          <w:szCs w:val="24"/>
        </w:rPr>
        <w:t>平成</w:t>
      </w: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03DE404C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00554E9F" w14:textId="579B2D35" w:rsidR="00156512" w:rsidRPr="00156512" w:rsidRDefault="0071710E" w:rsidP="00156512">
      <w:pPr>
        <w:overflowPunct w:val="0"/>
        <w:spacing w:line="326" w:lineRule="exact"/>
        <w:ind w:firstLineChars="100" w:firstLine="252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pacing w:val="6"/>
          <w:kern w:val="0"/>
          <w:sz w:val="24"/>
          <w:szCs w:val="24"/>
        </w:rPr>
        <w:t>四條畷市長　あて</w:t>
      </w:r>
      <w:bookmarkStart w:id="0" w:name="_GoBack"/>
      <w:bookmarkEnd w:id="0"/>
    </w:p>
    <w:p w14:paraId="63B5E747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54766D81" w14:textId="77777777" w:rsidR="00156512" w:rsidRPr="00156512" w:rsidRDefault="00156512" w:rsidP="00156512">
      <w:pPr>
        <w:overflowPunct w:val="0"/>
        <w:spacing w:line="326" w:lineRule="exact"/>
        <w:ind w:firstLineChars="1600" w:firstLine="3840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事業者　名　　　称</w:t>
      </w:r>
    </w:p>
    <w:p w14:paraId="5E53C680" w14:textId="58E56495" w:rsidR="00156512" w:rsidRPr="00156512" w:rsidRDefault="00156512" w:rsidP="00156512">
      <w:pPr>
        <w:overflowPunct w:val="0"/>
        <w:spacing w:line="326" w:lineRule="exact"/>
        <w:ind w:firstLineChars="2000" w:firstLine="4800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代表者氏名　　　　　　　　　　　</w:t>
      </w:r>
    </w:p>
    <w:p w14:paraId="4EF31822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5EF19EF3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p w14:paraId="766BBEDE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  <w:r w:rsidRPr="00156512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15651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このことについて、下記のとおり関係書類を添えて届け出ます。</w:t>
      </w:r>
    </w:p>
    <w:p w14:paraId="1E864EC0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9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26"/>
      </w:tblGrid>
      <w:tr w:rsidR="00156512" w:rsidRPr="00156512" w14:paraId="13F7A0C6" w14:textId="77777777" w:rsidTr="00761E8A">
        <w:trPr>
          <w:gridBefore w:val="1"/>
          <w:wBefore w:w="2429" w:type="dxa"/>
          <w:trHeight w:val="326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64B" w14:textId="77777777" w:rsidR="00156512" w:rsidRPr="00156512" w:rsidRDefault="00156512" w:rsidP="0070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3024" w14:textId="72B468FB" w:rsidR="00156512" w:rsidRPr="00156512" w:rsidRDefault="00A24FD0" w:rsidP="00A24F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A733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2C5E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7A5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F94F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28C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8D33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D49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789B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990A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0074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4AAA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4482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06AC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A6FC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BB9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A72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56512" w:rsidRPr="00156512" w14:paraId="0B7C8D44" w14:textId="77777777" w:rsidTr="00BE0C57">
        <w:trPr>
          <w:trHeight w:val="823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B5F7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が　あ　っ　た　事　項</w:t>
            </w:r>
          </w:p>
        </w:tc>
      </w:tr>
      <w:tr w:rsidR="00156512" w:rsidRPr="00156512" w14:paraId="295E5E00" w14:textId="77777777" w:rsidTr="00BE0C57">
        <w:trPr>
          <w:trHeight w:val="2806"/>
        </w:trPr>
        <w:tc>
          <w:tcPr>
            <w:tcW w:w="95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696" w14:textId="008586E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法人の種別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52347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14:paraId="03234AC4" w14:textId="35D7F57B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主たる事務所の所在地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BE0C57">
              <w:rPr>
                <w:rFonts w:ascii="ＭＳ 明朝" w:hAnsi="ＭＳ 明朝" w:cs="Times New Roman" w:hint="eastAsia"/>
                <w:color w:val="000000"/>
                <w:kern w:val="0"/>
                <w:sz w:val="24"/>
                <w:szCs w:val="24"/>
              </w:rPr>
              <w:t>ＦＡＸ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  <w:p w14:paraId="7BF8059C" w14:textId="1223BDC9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代表者氏名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52347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74FC2BA8" w14:textId="28DA6832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　代表者の住所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職名</w:t>
            </w:r>
          </w:p>
          <w:p w14:paraId="0923B1DD" w14:textId="06EE2038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事業所名称等</w:t>
            </w:r>
            <w:r w:rsidR="00BE0C5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14:paraId="396B1911" w14:textId="208CDC33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６　法令遵守責任者の氏名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52347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ﾌﾘｶﾞﾅ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="00B658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5CAD7A57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７　業務が法令に適合することを確保するための規程の概要</w:t>
            </w:r>
          </w:p>
          <w:p w14:paraId="063B3B4B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８　業務執行の状況の監査の方法の概要</w:t>
            </w:r>
          </w:p>
        </w:tc>
      </w:tr>
    </w:tbl>
    <w:p w14:paraId="2448F0DB" w14:textId="77777777" w:rsidR="00156512" w:rsidRPr="00156512" w:rsidRDefault="00156512" w:rsidP="00156512">
      <w:pPr>
        <w:overflowPunct w:val="0"/>
        <w:spacing w:line="326" w:lineRule="exact"/>
        <w:textAlignment w:val="baseline"/>
        <w:rPr>
          <w:rFonts w:ascii="ＭＳ 明朝" w:hAnsi="ＭＳ 明朝" w:cs="Times New Roman"/>
          <w:color w:val="000000"/>
          <w:spacing w:val="6"/>
          <w:kern w:val="0"/>
          <w:sz w:val="24"/>
          <w:szCs w:val="24"/>
        </w:rPr>
      </w:pPr>
    </w:p>
    <w:tbl>
      <w:tblPr>
        <w:tblW w:w="95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7951"/>
      </w:tblGrid>
      <w:tr w:rsidR="00156512" w:rsidRPr="00156512" w14:paraId="72108A3E" w14:textId="77777777" w:rsidTr="00BE0C57">
        <w:trPr>
          <w:trHeight w:val="499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6D8D" w14:textId="77777777" w:rsidR="00156512" w:rsidRPr="00156512" w:rsidRDefault="00156512" w:rsidP="001565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の　内　容</w:t>
            </w:r>
          </w:p>
        </w:tc>
      </w:tr>
      <w:tr w:rsidR="003660DF" w:rsidRPr="00156512" w14:paraId="7C106DD5" w14:textId="5DA4C8BC" w:rsidTr="003660DF">
        <w:trPr>
          <w:trHeight w:val="96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9014D" w14:textId="77777777" w:rsidR="003660DF" w:rsidRDefault="003660DF" w:rsidP="00366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F946C6C" w14:textId="46A7DE53" w:rsidR="003660DF" w:rsidRPr="00156512" w:rsidRDefault="003660DF" w:rsidP="00366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5B482" w14:textId="77777777" w:rsidR="003660DF" w:rsidRPr="00156512" w:rsidRDefault="003660DF" w:rsidP="003660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3660DF" w:rsidRPr="00156512" w14:paraId="7F6AB441" w14:textId="07BAEA64" w:rsidTr="003660DF">
        <w:trPr>
          <w:trHeight w:val="98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130E0B" w14:textId="77777777" w:rsidR="003660DF" w:rsidRDefault="003660DF" w:rsidP="00366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bookmarkStart w:id="1" w:name="_Hlk42778639"/>
          </w:p>
          <w:p w14:paraId="1D52754C" w14:textId="4183B712" w:rsidR="003660DF" w:rsidRPr="00156512" w:rsidRDefault="003660DF" w:rsidP="003660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EA6F1" w14:textId="77777777" w:rsidR="003660DF" w:rsidRPr="00156512" w:rsidRDefault="003660DF" w:rsidP="003660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  <w:bookmarkEnd w:id="1"/>
      <w:tr w:rsidR="003660DF" w:rsidRPr="00156512" w14:paraId="6CA3807E" w14:textId="4691F36E" w:rsidTr="003660DF">
        <w:trPr>
          <w:trHeight w:val="98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11C562" w14:textId="77777777" w:rsidR="003660DF" w:rsidRDefault="003660DF" w:rsidP="00761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6D623BF8" w14:textId="770EBA66" w:rsidR="003660DF" w:rsidRPr="00156512" w:rsidRDefault="003660DF" w:rsidP="00761E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15651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年月日</w:t>
            </w:r>
            <w:r w:rsidRPr="00156512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156512">
              <w:rPr>
                <w:rFonts w:ascii="ＭＳ 明朝" w:hAnsi="ＭＳ 明朝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4AEB5" w14:textId="77777777" w:rsidR="003660DF" w:rsidRPr="00156512" w:rsidRDefault="003660DF" w:rsidP="003660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30D32654" w14:textId="77777777" w:rsid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15"/>
        <w:gridCol w:w="1199"/>
        <w:gridCol w:w="1852"/>
        <w:gridCol w:w="709"/>
        <w:gridCol w:w="1842"/>
        <w:gridCol w:w="851"/>
        <w:gridCol w:w="1929"/>
      </w:tblGrid>
      <w:tr w:rsidR="00026F76" w14:paraId="213204C6" w14:textId="77777777" w:rsidTr="00026F76">
        <w:trPr>
          <w:trHeight w:val="285"/>
        </w:trPr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7CA9E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05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0052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162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C940442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50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55745B53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E06906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1B29FE46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350C76E8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3A73F4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電話</w:t>
            </w:r>
          </w:p>
          <w:p w14:paraId="6F7F3107" w14:textId="77777777" w:rsidR="00026F76" w:rsidRDefault="00026F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8CE21" w14:textId="77777777" w:rsidR="00026F76" w:rsidRDefault="00026F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0458BA1C" w14:textId="77777777" w:rsidR="00026F76" w:rsidRDefault="00026F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E869DC" w14:textId="77777777" w:rsidR="00026F76" w:rsidRDefault="00026F7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026F76" w14:paraId="2FEAF9AA" w14:textId="77777777" w:rsidTr="00026F76">
        <w:trPr>
          <w:trHeight w:val="284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DF055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299C89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466FB53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DC48AE7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8117B2F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1AFADEB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FBCCE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026F76" w14:paraId="76641855" w14:textId="77777777" w:rsidTr="00026F76">
        <w:trPr>
          <w:trHeight w:val="363"/>
        </w:trPr>
        <w:tc>
          <w:tcPr>
            <w:tcW w:w="11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8BC88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199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E59C14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A1699B" w14:textId="77777777" w:rsidR="00026F76" w:rsidRDefault="00026F76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85D3DF2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C1E3033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D2BF2B6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0B1651" w14:textId="77777777" w:rsidR="00026F76" w:rsidRDefault="00026F76">
            <w:pPr>
              <w:widowControl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</w:tbl>
    <w:p w14:paraId="5C67CAD1" w14:textId="77777777" w:rsid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701CDCFF" w14:textId="77777777" w:rsid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0E39D6CB" w14:textId="16E678EE" w:rsid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3767B21B" w14:textId="1E5717D4" w:rsidR="00A24FD0" w:rsidRP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lastRenderedPageBreak/>
        <w:t>記入要領</w:t>
      </w:r>
    </w:p>
    <w:p w14:paraId="48DB2841" w14:textId="77777777" w:rsid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68B2EA3A" w14:textId="2F7223FB" w:rsidR="00A24FD0" w:rsidRPr="00A24FD0" w:rsidRDefault="00A24FD0" w:rsidP="00A24FD0">
      <w:pPr>
        <w:spacing w:line="326" w:lineRule="exact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１　受付番号には記入しないこと。</w:t>
      </w:r>
    </w:p>
    <w:p w14:paraId="32D0AA0F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２　事業者の名称、主たる事務所の所在地、法人の種別、代表者の職名、代表者の住所等</w:t>
      </w:r>
    </w:p>
    <w:p w14:paraId="0A18C603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は、登記内容等と一致すること。</w:t>
      </w:r>
    </w:p>
    <w:p w14:paraId="73711C48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３　「変更があった事項」の該当項目番号に○を付け、「変更の内容」に具体的に記入する</w:t>
      </w:r>
    </w:p>
    <w:p w14:paraId="5556E307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こと。</w:t>
      </w:r>
    </w:p>
    <w:p w14:paraId="01505A8A" w14:textId="77777777" w:rsidR="00A24FD0" w:rsidRPr="00A24FD0" w:rsidRDefault="00A24FD0" w:rsidP="00A24FD0">
      <w:pPr>
        <w:spacing w:line="326" w:lineRule="exact"/>
        <w:ind w:leftChars="100" w:left="210" w:firstLineChars="99" w:firstLine="238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なお、書ききれない場合は、記入を省略し別添資料として添付して差し支えないこと。</w:t>
      </w:r>
    </w:p>
    <w:p w14:paraId="02AE0F31" w14:textId="77777777" w:rsidR="00A24FD0" w:rsidRPr="00A24FD0" w:rsidRDefault="00A24FD0" w:rsidP="00A24FD0">
      <w:pPr>
        <w:spacing w:line="326" w:lineRule="exact"/>
        <w:ind w:firstLineChars="100" w:firstLine="24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(</w:t>
      </w: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既存資料の写し及び両面印刷可</w:t>
      </w: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)</w:t>
      </w:r>
    </w:p>
    <w:p w14:paraId="6A8980F9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４　「５　事業所名称等及び所在地」については、みなし事業所及び介護予防・日常生活支</w:t>
      </w:r>
    </w:p>
    <w:p w14:paraId="3825C24F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援総合事業における介護予防・生活支援サービス事業を除いた事業所等の指定や廃止等に</w:t>
      </w:r>
    </w:p>
    <w:p w14:paraId="1B9C26DF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より事業所等の数に変更が生じ、整備する業務管理体制が変更された場合にのみ届け出る</w:t>
      </w:r>
    </w:p>
    <w:p w14:paraId="508BE824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こと。</w:t>
      </w:r>
    </w:p>
    <w:p w14:paraId="22559096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</w:t>
      </w: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この場合、変更前欄と変更後欄のそれぞれに、指定等事業所等の合計の数を記入し、変</w:t>
      </w:r>
    </w:p>
    <w:p w14:paraId="4798865C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更後欄に追加又は廃止等事業所等の名称、指定（許可）年月日、介護保険事業所番号（医</w:t>
      </w:r>
    </w:p>
    <w:p w14:paraId="41675648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療機関等コード）、所在地を記入すること。</w:t>
      </w:r>
    </w:p>
    <w:p w14:paraId="3465E059" w14:textId="77777777" w:rsidR="00A24FD0" w:rsidRPr="00A24FD0" w:rsidRDefault="00A24FD0" w:rsidP="00A24FD0">
      <w:pPr>
        <w:spacing w:line="326" w:lineRule="exact"/>
        <w:ind w:left="360" w:hangingChars="150" w:hanging="36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　書ききれない場合は、記入を省略し別添資料として添付して差し支えないこと。</w:t>
      </w: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(</w:t>
      </w: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既存</w:t>
      </w:r>
    </w:p>
    <w:p w14:paraId="4AD4C0F7" w14:textId="77777777" w:rsidR="00A24FD0" w:rsidRPr="00A24FD0" w:rsidRDefault="00A24FD0" w:rsidP="00A24FD0">
      <w:pPr>
        <w:spacing w:line="326" w:lineRule="exact"/>
        <w:ind w:leftChars="100" w:left="330" w:hangingChars="50" w:hanging="12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資料の写し及び両面印刷可</w:t>
      </w: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)</w:t>
      </w:r>
    </w:p>
    <w:p w14:paraId="5EFBA044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５　「７　業務が法令に適合することを確保するための規程の概要」及び「８　業務執行の</w:t>
      </w:r>
    </w:p>
    <w:p w14:paraId="7640370D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状況の監査の方法の概要」については、事業者の業務管理体制の変更を行う場合（組織の</w:t>
      </w:r>
    </w:p>
    <w:p w14:paraId="188CF293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変更、規程の追加等）に届け出ること。規程の字句の修正等体制に影響を及ぼさない軽微</w:t>
      </w:r>
    </w:p>
    <w:p w14:paraId="7242A6D3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pacing w:val="6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な変更は、届出を要しないこと。</w:t>
      </w:r>
    </w:p>
    <w:p w14:paraId="0206DA0D" w14:textId="77777777" w:rsidR="00A24FD0" w:rsidRPr="00A24FD0" w:rsidRDefault="00A24FD0" w:rsidP="00A24FD0">
      <w:pPr>
        <w:spacing w:line="326" w:lineRule="exact"/>
        <w:ind w:left="240" w:hangingChars="100" w:hanging="24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 xml:space="preserve">    </w:t>
      </w: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なお、事業所等の数の変更により、「７」または「８」を追加等する場合は、該当項目</w:t>
      </w:r>
    </w:p>
    <w:p w14:paraId="5BE7DFB1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番号に○を付け、追加の場合には、別添資料の添付により届け出ること。</w:t>
      </w: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(</w:t>
      </w: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既存資料の写</w:t>
      </w:r>
    </w:p>
    <w:p w14:paraId="697D6144" w14:textId="77777777" w:rsidR="00A24FD0" w:rsidRPr="00A24FD0" w:rsidRDefault="00A24FD0" w:rsidP="00A24FD0">
      <w:pPr>
        <w:spacing w:line="326" w:lineRule="exact"/>
        <w:ind w:leftChars="100" w:left="21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し及び両面印刷可</w:t>
      </w:r>
      <w:r w:rsidRPr="00A24FD0">
        <w:rPr>
          <w:rFonts w:ascii="ＭＳ 明朝" w:hAnsi="ＭＳ 明朝" w:cs="Times New Roman"/>
          <w:color w:val="000000" w:themeColor="text1"/>
          <w:sz w:val="24"/>
          <w:szCs w:val="24"/>
        </w:rPr>
        <w:t>)</w:t>
      </w:r>
    </w:p>
    <w:p w14:paraId="275EF035" w14:textId="77777777" w:rsidR="00A24FD0" w:rsidRDefault="00A24FD0" w:rsidP="00A24FD0">
      <w:pPr>
        <w:wordWrap w:val="0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A24FD0">
        <w:rPr>
          <w:rFonts w:ascii="ＭＳ 明朝" w:hAnsi="ＭＳ 明朝" w:cs="Times New Roman" w:hint="eastAsia"/>
          <w:color w:val="000000" w:themeColor="text1"/>
          <w:sz w:val="24"/>
          <w:szCs w:val="24"/>
        </w:rPr>
        <w:t>６　届出先の行政機関から、記載内容等について連絡を行う場合があるため、この届出に係</w:t>
      </w:r>
    </w:p>
    <w:p w14:paraId="692113C8" w14:textId="28DC52BD" w:rsidR="00156512" w:rsidRPr="00A24FD0" w:rsidRDefault="00A24FD0" w:rsidP="00A24FD0">
      <w:pPr>
        <w:wordWrap w:val="0"/>
        <w:ind w:firstLineChars="100" w:firstLine="240"/>
        <w:rPr>
          <w:color w:val="000000" w:themeColor="text1"/>
          <w:sz w:val="22"/>
        </w:rPr>
      </w:pPr>
      <w:r w:rsidRPr="00A24FD0">
        <w:rPr>
          <w:rFonts w:ascii="ＭＳ 明朝" w:hAnsi="ＭＳ 明朝" w:hint="eastAsia"/>
          <w:color w:val="000000" w:themeColor="text1"/>
          <w:sz w:val="24"/>
        </w:rPr>
        <w:t>る連絡先を記入すること。</w:t>
      </w:r>
    </w:p>
    <w:sectPr w:rsidR="00156512" w:rsidRPr="00A24FD0" w:rsidSect="003D5F92">
      <w:pgSz w:w="11906" w:h="16838"/>
      <w:pgMar w:top="851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6278E" w14:textId="77777777" w:rsidR="003C70F8" w:rsidRDefault="003C70F8" w:rsidP="00C32EA2">
      <w:r>
        <w:separator/>
      </w:r>
    </w:p>
  </w:endnote>
  <w:endnote w:type="continuationSeparator" w:id="0">
    <w:p w14:paraId="24E31869" w14:textId="77777777" w:rsidR="003C70F8" w:rsidRDefault="003C70F8" w:rsidP="00C3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A667" w14:textId="77777777" w:rsidR="003C70F8" w:rsidRDefault="003C70F8" w:rsidP="00C32EA2">
      <w:r>
        <w:separator/>
      </w:r>
    </w:p>
  </w:footnote>
  <w:footnote w:type="continuationSeparator" w:id="0">
    <w:p w14:paraId="5038A02B" w14:textId="77777777" w:rsidR="003C70F8" w:rsidRDefault="003C70F8" w:rsidP="00C32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F"/>
    <w:rsid w:val="00001B4E"/>
    <w:rsid w:val="00026F76"/>
    <w:rsid w:val="00027B28"/>
    <w:rsid w:val="000353BC"/>
    <w:rsid w:val="00057823"/>
    <w:rsid w:val="0006041C"/>
    <w:rsid w:val="000660BC"/>
    <w:rsid w:val="00071CEB"/>
    <w:rsid w:val="00076204"/>
    <w:rsid w:val="00083F29"/>
    <w:rsid w:val="00084BFB"/>
    <w:rsid w:val="00094B47"/>
    <w:rsid w:val="00096E61"/>
    <w:rsid w:val="000A1443"/>
    <w:rsid w:val="000B3ABB"/>
    <w:rsid w:val="000E554C"/>
    <w:rsid w:val="00105D41"/>
    <w:rsid w:val="00117479"/>
    <w:rsid w:val="00145C06"/>
    <w:rsid w:val="00151197"/>
    <w:rsid w:val="00156512"/>
    <w:rsid w:val="00161240"/>
    <w:rsid w:val="00166564"/>
    <w:rsid w:val="0018663E"/>
    <w:rsid w:val="001B399D"/>
    <w:rsid w:val="001D27A9"/>
    <w:rsid w:val="001D4C4F"/>
    <w:rsid w:val="001F224F"/>
    <w:rsid w:val="001F5D2E"/>
    <w:rsid w:val="001F7D74"/>
    <w:rsid w:val="00235008"/>
    <w:rsid w:val="00274A11"/>
    <w:rsid w:val="00286AE5"/>
    <w:rsid w:val="002943EB"/>
    <w:rsid w:val="002A1B42"/>
    <w:rsid w:val="002A4A48"/>
    <w:rsid w:val="002D0E01"/>
    <w:rsid w:val="002E1CB0"/>
    <w:rsid w:val="002E6747"/>
    <w:rsid w:val="003071CD"/>
    <w:rsid w:val="00320B45"/>
    <w:rsid w:val="00321EE0"/>
    <w:rsid w:val="00333052"/>
    <w:rsid w:val="0033358A"/>
    <w:rsid w:val="003508C8"/>
    <w:rsid w:val="003660DF"/>
    <w:rsid w:val="00367B2B"/>
    <w:rsid w:val="003B7FB0"/>
    <w:rsid w:val="003C70F8"/>
    <w:rsid w:val="003D5F92"/>
    <w:rsid w:val="003E101B"/>
    <w:rsid w:val="003F1E26"/>
    <w:rsid w:val="003F30D8"/>
    <w:rsid w:val="004274A3"/>
    <w:rsid w:val="00466CBE"/>
    <w:rsid w:val="00473F2D"/>
    <w:rsid w:val="00494DC4"/>
    <w:rsid w:val="004A04D2"/>
    <w:rsid w:val="004B3796"/>
    <w:rsid w:val="004F3867"/>
    <w:rsid w:val="00522CB6"/>
    <w:rsid w:val="00523477"/>
    <w:rsid w:val="00545EDA"/>
    <w:rsid w:val="00547B08"/>
    <w:rsid w:val="005777A5"/>
    <w:rsid w:val="0059272E"/>
    <w:rsid w:val="005B047B"/>
    <w:rsid w:val="005B2AF6"/>
    <w:rsid w:val="005B583C"/>
    <w:rsid w:val="005C5183"/>
    <w:rsid w:val="00601301"/>
    <w:rsid w:val="00601CAA"/>
    <w:rsid w:val="006049CE"/>
    <w:rsid w:val="00622D61"/>
    <w:rsid w:val="00633667"/>
    <w:rsid w:val="006608A2"/>
    <w:rsid w:val="0069314F"/>
    <w:rsid w:val="006A3330"/>
    <w:rsid w:val="006C6921"/>
    <w:rsid w:val="006E4C89"/>
    <w:rsid w:val="00705EC9"/>
    <w:rsid w:val="007106EA"/>
    <w:rsid w:val="00710978"/>
    <w:rsid w:val="0071510B"/>
    <w:rsid w:val="00715D50"/>
    <w:rsid w:val="0071710E"/>
    <w:rsid w:val="0071795C"/>
    <w:rsid w:val="00736165"/>
    <w:rsid w:val="0074148D"/>
    <w:rsid w:val="007539E0"/>
    <w:rsid w:val="00773E91"/>
    <w:rsid w:val="00781BA4"/>
    <w:rsid w:val="00790F28"/>
    <w:rsid w:val="0079209F"/>
    <w:rsid w:val="007A7B15"/>
    <w:rsid w:val="007D464C"/>
    <w:rsid w:val="007E240A"/>
    <w:rsid w:val="007E7246"/>
    <w:rsid w:val="007F6D56"/>
    <w:rsid w:val="00806534"/>
    <w:rsid w:val="00863895"/>
    <w:rsid w:val="00866A36"/>
    <w:rsid w:val="008729F6"/>
    <w:rsid w:val="008751FF"/>
    <w:rsid w:val="00893B46"/>
    <w:rsid w:val="00897787"/>
    <w:rsid w:val="008A3222"/>
    <w:rsid w:val="008C1471"/>
    <w:rsid w:val="008C5E5E"/>
    <w:rsid w:val="008F56A5"/>
    <w:rsid w:val="0090397C"/>
    <w:rsid w:val="00903E5A"/>
    <w:rsid w:val="00904A73"/>
    <w:rsid w:val="0093277C"/>
    <w:rsid w:val="00937536"/>
    <w:rsid w:val="00951D1F"/>
    <w:rsid w:val="00976587"/>
    <w:rsid w:val="00977F20"/>
    <w:rsid w:val="009F2A45"/>
    <w:rsid w:val="00A06301"/>
    <w:rsid w:val="00A174B6"/>
    <w:rsid w:val="00A21711"/>
    <w:rsid w:val="00A24FD0"/>
    <w:rsid w:val="00A40E1E"/>
    <w:rsid w:val="00A71FD0"/>
    <w:rsid w:val="00A77238"/>
    <w:rsid w:val="00A86577"/>
    <w:rsid w:val="00AA1C7C"/>
    <w:rsid w:val="00AA737C"/>
    <w:rsid w:val="00AC5C61"/>
    <w:rsid w:val="00AF11BC"/>
    <w:rsid w:val="00B0218F"/>
    <w:rsid w:val="00B03B8A"/>
    <w:rsid w:val="00B03C8C"/>
    <w:rsid w:val="00B53C81"/>
    <w:rsid w:val="00B61422"/>
    <w:rsid w:val="00B63285"/>
    <w:rsid w:val="00B64149"/>
    <w:rsid w:val="00B658FD"/>
    <w:rsid w:val="00B80ECA"/>
    <w:rsid w:val="00B93331"/>
    <w:rsid w:val="00B9485F"/>
    <w:rsid w:val="00BC31D3"/>
    <w:rsid w:val="00BE0C57"/>
    <w:rsid w:val="00C00655"/>
    <w:rsid w:val="00C037E5"/>
    <w:rsid w:val="00C2570F"/>
    <w:rsid w:val="00C32EA2"/>
    <w:rsid w:val="00C33313"/>
    <w:rsid w:val="00C33693"/>
    <w:rsid w:val="00C41EFA"/>
    <w:rsid w:val="00C62353"/>
    <w:rsid w:val="00C826D5"/>
    <w:rsid w:val="00C82BE0"/>
    <w:rsid w:val="00C955FF"/>
    <w:rsid w:val="00CB0AAC"/>
    <w:rsid w:val="00CF028A"/>
    <w:rsid w:val="00D33F75"/>
    <w:rsid w:val="00D62DDA"/>
    <w:rsid w:val="00D66515"/>
    <w:rsid w:val="00D976D2"/>
    <w:rsid w:val="00DA0C1C"/>
    <w:rsid w:val="00DA3C12"/>
    <w:rsid w:val="00DA51A0"/>
    <w:rsid w:val="00DB0454"/>
    <w:rsid w:val="00DB59D8"/>
    <w:rsid w:val="00DC68E1"/>
    <w:rsid w:val="00DC72F5"/>
    <w:rsid w:val="00DF5FB1"/>
    <w:rsid w:val="00E037A2"/>
    <w:rsid w:val="00E03977"/>
    <w:rsid w:val="00E0554B"/>
    <w:rsid w:val="00E20057"/>
    <w:rsid w:val="00E21225"/>
    <w:rsid w:val="00E47378"/>
    <w:rsid w:val="00E846BA"/>
    <w:rsid w:val="00E93968"/>
    <w:rsid w:val="00EA262F"/>
    <w:rsid w:val="00ED009B"/>
    <w:rsid w:val="00EF2662"/>
    <w:rsid w:val="00F22427"/>
    <w:rsid w:val="00F32701"/>
    <w:rsid w:val="00F76F37"/>
    <w:rsid w:val="00F80618"/>
    <w:rsid w:val="00FD044E"/>
    <w:rsid w:val="00FD3949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E6DEF1"/>
  <w15:chartTrackingRefBased/>
  <w15:docId w15:val="{209DDD31-F901-4A4E-9E10-DD2961D0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EA2"/>
  </w:style>
  <w:style w:type="paragraph" w:styleId="a5">
    <w:name w:val="footer"/>
    <w:basedOn w:val="a"/>
    <w:link w:val="a6"/>
    <w:uiPriority w:val="99"/>
    <w:unhideWhenUsed/>
    <w:rsid w:val="00C3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EA2"/>
  </w:style>
  <w:style w:type="character" w:styleId="a7">
    <w:name w:val="Hyperlink"/>
    <w:basedOn w:val="a0"/>
    <w:uiPriority w:val="99"/>
    <w:semiHidden/>
    <w:unhideWhenUsed/>
    <w:rsid w:val="00C32EA2"/>
    <w:rPr>
      <w:color w:val="0000FF"/>
      <w:u w:val="single"/>
    </w:rPr>
  </w:style>
  <w:style w:type="paragraph" w:customStyle="1" w:styleId="s-head">
    <w:name w:val="s-head"/>
    <w:basedOn w:val="a"/>
    <w:rsid w:val="00C32EA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C32EA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C32EA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C32EA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C32EA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C32EA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C32EA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C32EA2"/>
  </w:style>
  <w:style w:type="character" w:customStyle="1" w:styleId="num57">
    <w:name w:val="num57"/>
    <w:basedOn w:val="a0"/>
    <w:rsid w:val="00C32EA2"/>
  </w:style>
  <w:style w:type="character" w:customStyle="1" w:styleId="p16">
    <w:name w:val="p16"/>
    <w:basedOn w:val="a0"/>
    <w:rsid w:val="00C32EA2"/>
  </w:style>
  <w:style w:type="character" w:customStyle="1" w:styleId="cm31">
    <w:name w:val="cm31"/>
    <w:basedOn w:val="a0"/>
    <w:rsid w:val="00C32EA2"/>
  </w:style>
  <w:style w:type="character" w:customStyle="1" w:styleId="cm32">
    <w:name w:val="cm32"/>
    <w:basedOn w:val="a0"/>
    <w:rsid w:val="00C32EA2"/>
  </w:style>
  <w:style w:type="character" w:customStyle="1" w:styleId="num58">
    <w:name w:val="num58"/>
    <w:basedOn w:val="a0"/>
    <w:rsid w:val="00C32EA2"/>
  </w:style>
  <w:style w:type="character" w:customStyle="1" w:styleId="p17">
    <w:name w:val="p17"/>
    <w:basedOn w:val="a0"/>
    <w:rsid w:val="00C32EA2"/>
  </w:style>
  <w:style w:type="character" w:customStyle="1" w:styleId="cm33">
    <w:name w:val="cm33"/>
    <w:basedOn w:val="a0"/>
    <w:rsid w:val="00C32EA2"/>
  </w:style>
  <w:style w:type="character" w:customStyle="1" w:styleId="cm34">
    <w:name w:val="cm34"/>
    <w:basedOn w:val="a0"/>
    <w:rsid w:val="00C32EA2"/>
  </w:style>
  <w:style w:type="character" w:customStyle="1" w:styleId="num59">
    <w:name w:val="num59"/>
    <w:basedOn w:val="a0"/>
    <w:rsid w:val="00C32EA2"/>
  </w:style>
  <w:style w:type="character" w:customStyle="1" w:styleId="p18">
    <w:name w:val="p18"/>
    <w:basedOn w:val="a0"/>
    <w:rsid w:val="00C32EA2"/>
  </w:style>
  <w:style w:type="character" w:customStyle="1" w:styleId="cm35">
    <w:name w:val="cm35"/>
    <w:basedOn w:val="a0"/>
    <w:rsid w:val="00C32EA2"/>
  </w:style>
  <w:style w:type="character" w:customStyle="1" w:styleId="cm36">
    <w:name w:val="cm36"/>
    <w:basedOn w:val="a0"/>
    <w:rsid w:val="00C32EA2"/>
  </w:style>
  <w:style w:type="character" w:customStyle="1" w:styleId="num60">
    <w:name w:val="num60"/>
    <w:basedOn w:val="a0"/>
    <w:rsid w:val="00C32EA2"/>
  </w:style>
  <w:style w:type="character" w:customStyle="1" w:styleId="p19">
    <w:name w:val="p19"/>
    <w:basedOn w:val="a0"/>
    <w:rsid w:val="00C32EA2"/>
  </w:style>
  <w:style w:type="character" w:customStyle="1" w:styleId="num61">
    <w:name w:val="num61"/>
    <w:basedOn w:val="a0"/>
    <w:rsid w:val="00C32EA2"/>
  </w:style>
  <w:style w:type="character" w:customStyle="1" w:styleId="p20">
    <w:name w:val="p20"/>
    <w:basedOn w:val="a0"/>
    <w:rsid w:val="00C32EA2"/>
  </w:style>
  <w:style w:type="character" w:customStyle="1" w:styleId="cm37">
    <w:name w:val="cm37"/>
    <w:basedOn w:val="a0"/>
    <w:rsid w:val="00C32EA2"/>
  </w:style>
  <w:style w:type="character" w:customStyle="1" w:styleId="cm38">
    <w:name w:val="cm38"/>
    <w:basedOn w:val="a0"/>
    <w:rsid w:val="00C32EA2"/>
  </w:style>
  <w:style w:type="character" w:customStyle="1" w:styleId="num62">
    <w:name w:val="num62"/>
    <w:basedOn w:val="a0"/>
    <w:rsid w:val="00C32EA2"/>
  </w:style>
  <w:style w:type="character" w:customStyle="1" w:styleId="p21">
    <w:name w:val="p21"/>
    <w:basedOn w:val="a0"/>
    <w:rsid w:val="00C32EA2"/>
  </w:style>
  <w:style w:type="character" w:customStyle="1" w:styleId="cm39">
    <w:name w:val="cm39"/>
    <w:basedOn w:val="a0"/>
    <w:rsid w:val="00C32EA2"/>
  </w:style>
  <w:style w:type="character" w:customStyle="1" w:styleId="cm40">
    <w:name w:val="cm40"/>
    <w:basedOn w:val="a0"/>
    <w:rsid w:val="00C32EA2"/>
  </w:style>
  <w:style w:type="character" w:customStyle="1" w:styleId="num63">
    <w:name w:val="num63"/>
    <w:basedOn w:val="a0"/>
    <w:rsid w:val="00C32EA2"/>
  </w:style>
  <w:style w:type="character" w:customStyle="1" w:styleId="p22">
    <w:name w:val="p22"/>
    <w:basedOn w:val="a0"/>
    <w:rsid w:val="00C32EA2"/>
  </w:style>
  <w:style w:type="character" w:customStyle="1" w:styleId="cm41">
    <w:name w:val="cm41"/>
    <w:basedOn w:val="a0"/>
    <w:rsid w:val="00C32EA2"/>
  </w:style>
  <w:style w:type="character" w:customStyle="1" w:styleId="cm42">
    <w:name w:val="cm42"/>
    <w:basedOn w:val="a0"/>
    <w:rsid w:val="00C32EA2"/>
  </w:style>
  <w:style w:type="character" w:customStyle="1" w:styleId="num64">
    <w:name w:val="num64"/>
    <w:basedOn w:val="a0"/>
    <w:rsid w:val="00C32EA2"/>
  </w:style>
  <w:style w:type="character" w:customStyle="1" w:styleId="p23">
    <w:name w:val="p23"/>
    <w:basedOn w:val="a0"/>
    <w:rsid w:val="00C32EA2"/>
  </w:style>
  <w:style w:type="character" w:customStyle="1" w:styleId="cm43">
    <w:name w:val="cm43"/>
    <w:basedOn w:val="a0"/>
    <w:rsid w:val="00C32EA2"/>
  </w:style>
  <w:style w:type="character" w:customStyle="1" w:styleId="cm44">
    <w:name w:val="cm44"/>
    <w:basedOn w:val="a0"/>
    <w:rsid w:val="00C32EA2"/>
  </w:style>
  <w:style w:type="character" w:customStyle="1" w:styleId="num65">
    <w:name w:val="num65"/>
    <w:basedOn w:val="a0"/>
    <w:rsid w:val="00C32EA2"/>
  </w:style>
  <w:style w:type="character" w:customStyle="1" w:styleId="p24">
    <w:name w:val="p24"/>
    <w:basedOn w:val="a0"/>
    <w:rsid w:val="00C32EA2"/>
  </w:style>
  <w:style w:type="character" w:customStyle="1" w:styleId="cm45">
    <w:name w:val="cm45"/>
    <w:basedOn w:val="a0"/>
    <w:rsid w:val="00C32EA2"/>
  </w:style>
  <w:style w:type="character" w:customStyle="1" w:styleId="cm46">
    <w:name w:val="cm46"/>
    <w:basedOn w:val="a0"/>
    <w:rsid w:val="00C32EA2"/>
  </w:style>
  <w:style w:type="character" w:customStyle="1" w:styleId="num66">
    <w:name w:val="num66"/>
    <w:basedOn w:val="a0"/>
    <w:rsid w:val="00C32EA2"/>
  </w:style>
  <w:style w:type="character" w:customStyle="1" w:styleId="p25">
    <w:name w:val="p25"/>
    <w:basedOn w:val="a0"/>
    <w:rsid w:val="00C32EA2"/>
  </w:style>
  <w:style w:type="character" w:customStyle="1" w:styleId="cm47">
    <w:name w:val="cm47"/>
    <w:basedOn w:val="a0"/>
    <w:rsid w:val="00C32EA2"/>
  </w:style>
  <w:style w:type="character" w:customStyle="1" w:styleId="num67">
    <w:name w:val="num67"/>
    <w:basedOn w:val="a0"/>
    <w:rsid w:val="00C32EA2"/>
  </w:style>
  <w:style w:type="character" w:customStyle="1" w:styleId="p26">
    <w:name w:val="p26"/>
    <w:basedOn w:val="a0"/>
    <w:rsid w:val="00C32EA2"/>
  </w:style>
  <w:style w:type="character" w:customStyle="1" w:styleId="cm48">
    <w:name w:val="cm48"/>
    <w:basedOn w:val="a0"/>
    <w:rsid w:val="00C32EA2"/>
  </w:style>
  <w:style w:type="character" w:customStyle="1" w:styleId="num68">
    <w:name w:val="num68"/>
    <w:basedOn w:val="a0"/>
    <w:rsid w:val="00C32EA2"/>
  </w:style>
  <w:style w:type="character" w:customStyle="1" w:styleId="p27">
    <w:name w:val="p27"/>
    <w:basedOn w:val="a0"/>
    <w:rsid w:val="00C32EA2"/>
  </w:style>
  <w:style w:type="character" w:customStyle="1" w:styleId="cm49">
    <w:name w:val="cm49"/>
    <w:basedOn w:val="a0"/>
    <w:rsid w:val="00C32EA2"/>
  </w:style>
  <w:style w:type="character" w:customStyle="1" w:styleId="num69">
    <w:name w:val="num69"/>
    <w:basedOn w:val="a0"/>
    <w:rsid w:val="00C32EA2"/>
  </w:style>
  <w:style w:type="character" w:customStyle="1" w:styleId="p28">
    <w:name w:val="p28"/>
    <w:basedOn w:val="a0"/>
    <w:rsid w:val="00C32EA2"/>
  </w:style>
  <w:style w:type="character" w:customStyle="1" w:styleId="cm50">
    <w:name w:val="cm50"/>
    <w:basedOn w:val="a0"/>
    <w:rsid w:val="00C32EA2"/>
  </w:style>
  <w:style w:type="character" w:customStyle="1" w:styleId="cm51">
    <w:name w:val="cm51"/>
    <w:basedOn w:val="a0"/>
    <w:rsid w:val="00C32EA2"/>
  </w:style>
  <w:style w:type="character" w:customStyle="1" w:styleId="num70">
    <w:name w:val="num70"/>
    <w:basedOn w:val="a0"/>
    <w:rsid w:val="00C32EA2"/>
  </w:style>
  <w:style w:type="character" w:customStyle="1" w:styleId="p29">
    <w:name w:val="p29"/>
    <w:basedOn w:val="a0"/>
    <w:rsid w:val="00C32EA2"/>
  </w:style>
  <w:style w:type="character" w:customStyle="1" w:styleId="cm52">
    <w:name w:val="cm52"/>
    <w:basedOn w:val="a0"/>
    <w:rsid w:val="00C32EA2"/>
  </w:style>
  <w:style w:type="character" w:customStyle="1" w:styleId="cm53">
    <w:name w:val="cm53"/>
    <w:basedOn w:val="a0"/>
    <w:rsid w:val="00C32EA2"/>
  </w:style>
  <w:style w:type="character" w:customStyle="1" w:styleId="num71">
    <w:name w:val="num71"/>
    <w:basedOn w:val="a0"/>
    <w:rsid w:val="00C32EA2"/>
  </w:style>
  <w:style w:type="character" w:customStyle="1" w:styleId="p30">
    <w:name w:val="p30"/>
    <w:basedOn w:val="a0"/>
    <w:rsid w:val="00C32EA2"/>
  </w:style>
  <w:style w:type="character" w:customStyle="1" w:styleId="cm54">
    <w:name w:val="cm54"/>
    <w:basedOn w:val="a0"/>
    <w:rsid w:val="00C32EA2"/>
  </w:style>
  <w:style w:type="character" w:customStyle="1" w:styleId="title14">
    <w:name w:val="title14"/>
    <w:basedOn w:val="a0"/>
    <w:rsid w:val="00C32EA2"/>
  </w:style>
  <w:style w:type="character" w:customStyle="1" w:styleId="cm55">
    <w:name w:val="cm55"/>
    <w:basedOn w:val="a0"/>
    <w:rsid w:val="00C32EA2"/>
  </w:style>
  <w:style w:type="character" w:customStyle="1" w:styleId="num72">
    <w:name w:val="num72"/>
    <w:basedOn w:val="a0"/>
    <w:rsid w:val="00C32EA2"/>
  </w:style>
  <w:style w:type="character" w:customStyle="1" w:styleId="p31">
    <w:name w:val="p31"/>
    <w:basedOn w:val="a0"/>
    <w:rsid w:val="00C32EA2"/>
  </w:style>
  <w:style w:type="character" w:customStyle="1" w:styleId="cm56">
    <w:name w:val="cm56"/>
    <w:basedOn w:val="a0"/>
    <w:rsid w:val="00C32EA2"/>
  </w:style>
  <w:style w:type="character" w:customStyle="1" w:styleId="num73">
    <w:name w:val="num73"/>
    <w:basedOn w:val="a0"/>
    <w:rsid w:val="00C32EA2"/>
  </w:style>
  <w:style w:type="character" w:customStyle="1" w:styleId="p32">
    <w:name w:val="p32"/>
    <w:basedOn w:val="a0"/>
    <w:rsid w:val="00C32EA2"/>
  </w:style>
  <w:style w:type="character" w:customStyle="1" w:styleId="title15">
    <w:name w:val="title15"/>
    <w:basedOn w:val="a0"/>
    <w:rsid w:val="00C32EA2"/>
  </w:style>
  <w:style w:type="character" w:customStyle="1" w:styleId="date2">
    <w:name w:val="date2"/>
    <w:basedOn w:val="a0"/>
    <w:rsid w:val="00C32EA2"/>
  </w:style>
  <w:style w:type="character" w:customStyle="1" w:styleId="number2">
    <w:name w:val="number2"/>
    <w:basedOn w:val="a0"/>
    <w:rsid w:val="00C32EA2"/>
  </w:style>
  <w:style w:type="character" w:customStyle="1" w:styleId="cm57">
    <w:name w:val="cm57"/>
    <w:basedOn w:val="a0"/>
    <w:rsid w:val="00C32EA2"/>
  </w:style>
  <w:style w:type="character" w:customStyle="1" w:styleId="num74">
    <w:name w:val="num74"/>
    <w:basedOn w:val="a0"/>
    <w:rsid w:val="00C32EA2"/>
  </w:style>
  <w:style w:type="character" w:customStyle="1" w:styleId="p33">
    <w:name w:val="p33"/>
    <w:basedOn w:val="a0"/>
    <w:rsid w:val="00C32EA2"/>
  </w:style>
  <w:style w:type="character" w:customStyle="1" w:styleId="cm58">
    <w:name w:val="cm58"/>
    <w:basedOn w:val="a0"/>
    <w:rsid w:val="00C32EA2"/>
  </w:style>
  <w:style w:type="character" w:customStyle="1" w:styleId="num75">
    <w:name w:val="num75"/>
    <w:basedOn w:val="a0"/>
    <w:rsid w:val="00C32EA2"/>
  </w:style>
  <w:style w:type="character" w:customStyle="1" w:styleId="p34">
    <w:name w:val="p34"/>
    <w:basedOn w:val="a0"/>
    <w:rsid w:val="00C32EA2"/>
  </w:style>
  <w:style w:type="character" w:customStyle="1" w:styleId="num76">
    <w:name w:val="num76"/>
    <w:basedOn w:val="a0"/>
    <w:rsid w:val="00C32EA2"/>
  </w:style>
  <w:style w:type="character" w:customStyle="1" w:styleId="p35">
    <w:name w:val="p35"/>
    <w:basedOn w:val="a0"/>
    <w:rsid w:val="00C32EA2"/>
  </w:style>
  <w:style w:type="character" w:customStyle="1" w:styleId="title16">
    <w:name w:val="title16"/>
    <w:basedOn w:val="a0"/>
    <w:rsid w:val="00C32EA2"/>
  </w:style>
  <w:style w:type="character" w:customStyle="1" w:styleId="date3">
    <w:name w:val="date3"/>
    <w:basedOn w:val="a0"/>
    <w:rsid w:val="00C32EA2"/>
  </w:style>
  <w:style w:type="character" w:customStyle="1" w:styleId="number3">
    <w:name w:val="number3"/>
    <w:basedOn w:val="a0"/>
    <w:rsid w:val="00C32EA2"/>
  </w:style>
  <w:style w:type="character" w:customStyle="1" w:styleId="cm59">
    <w:name w:val="cm59"/>
    <w:basedOn w:val="a0"/>
    <w:rsid w:val="00C32EA2"/>
  </w:style>
  <w:style w:type="character" w:customStyle="1" w:styleId="num77">
    <w:name w:val="num77"/>
    <w:basedOn w:val="a0"/>
    <w:rsid w:val="00C32EA2"/>
  </w:style>
  <w:style w:type="character" w:customStyle="1" w:styleId="p36">
    <w:name w:val="p36"/>
    <w:basedOn w:val="a0"/>
    <w:rsid w:val="00C32EA2"/>
  </w:style>
  <w:style w:type="character" w:customStyle="1" w:styleId="cm60">
    <w:name w:val="cm60"/>
    <w:basedOn w:val="a0"/>
    <w:rsid w:val="00C32EA2"/>
  </w:style>
  <w:style w:type="character" w:customStyle="1" w:styleId="num78">
    <w:name w:val="num78"/>
    <w:basedOn w:val="a0"/>
    <w:rsid w:val="00C32EA2"/>
  </w:style>
  <w:style w:type="character" w:customStyle="1" w:styleId="p37">
    <w:name w:val="p37"/>
    <w:basedOn w:val="a0"/>
    <w:rsid w:val="00C32EA2"/>
  </w:style>
  <w:style w:type="character" w:customStyle="1" w:styleId="num79">
    <w:name w:val="num79"/>
    <w:basedOn w:val="a0"/>
    <w:rsid w:val="00C32EA2"/>
  </w:style>
  <w:style w:type="character" w:customStyle="1" w:styleId="p38">
    <w:name w:val="p38"/>
    <w:basedOn w:val="a0"/>
    <w:rsid w:val="00C32EA2"/>
  </w:style>
  <w:style w:type="character" w:customStyle="1" w:styleId="title17">
    <w:name w:val="title17"/>
    <w:basedOn w:val="a0"/>
    <w:rsid w:val="00C32EA2"/>
  </w:style>
  <w:style w:type="character" w:customStyle="1" w:styleId="date4">
    <w:name w:val="date4"/>
    <w:basedOn w:val="a0"/>
    <w:rsid w:val="00C32EA2"/>
  </w:style>
  <w:style w:type="character" w:customStyle="1" w:styleId="number4">
    <w:name w:val="number4"/>
    <w:basedOn w:val="a0"/>
    <w:rsid w:val="00C32EA2"/>
  </w:style>
  <w:style w:type="character" w:customStyle="1" w:styleId="cm61">
    <w:name w:val="cm61"/>
    <w:basedOn w:val="a0"/>
    <w:rsid w:val="00C32EA2"/>
  </w:style>
  <w:style w:type="character" w:customStyle="1" w:styleId="num80">
    <w:name w:val="num80"/>
    <w:basedOn w:val="a0"/>
    <w:rsid w:val="00C32EA2"/>
  </w:style>
  <w:style w:type="character" w:customStyle="1" w:styleId="p39">
    <w:name w:val="p39"/>
    <w:basedOn w:val="a0"/>
    <w:rsid w:val="00C32EA2"/>
  </w:style>
  <w:style w:type="character" w:customStyle="1" w:styleId="cm62">
    <w:name w:val="cm62"/>
    <w:basedOn w:val="a0"/>
    <w:rsid w:val="00C32EA2"/>
  </w:style>
  <w:style w:type="character" w:customStyle="1" w:styleId="num81">
    <w:name w:val="num81"/>
    <w:basedOn w:val="a0"/>
    <w:rsid w:val="00C32EA2"/>
  </w:style>
  <w:style w:type="character" w:customStyle="1" w:styleId="p40">
    <w:name w:val="p40"/>
    <w:basedOn w:val="a0"/>
    <w:rsid w:val="00C32EA2"/>
  </w:style>
  <w:style w:type="character" w:customStyle="1" w:styleId="num82">
    <w:name w:val="num82"/>
    <w:basedOn w:val="a0"/>
    <w:rsid w:val="00C32EA2"/>
  </w:style>
  <w:style w:type="character" w:customStyle="1" w:styleId="p41">
    <w:name w:val="p41"/>
    <w:basedOn w:val="a0"/>
    <w:rsid w:val="00C32EA2"/>
  </w:style>
  <w:style w:type="character" w:customStyle="1" w:styleId="title18">
    <w:name w:val="title18"/>
    <w:basedOn w:val="a0"/>
    <w:rsid w:val="00C32EA2"/>
  </w:style>
  <w:style w:type="character" w:customStyle="1" w:styleId="date5">
    <w:name w:val="date5"/>
    <w:basedOn w:val="a0"/>
    <w:rsid w:val="00C32EA2"/>
  </w:style>
  <w:style w:type="character" w:customStyle="1" w:styleId="number5">
    <w:name w:val="number5"/>
    <w:basedOn w:val="a0"/>
    <w:rsid w:val="00C32EA2"/>
  </w:style>
  <w:style w:type="character" w:customStyle="1" w:styleId="cm63">
    <w:name w:val="cm63"/>
    <w:basedOn w:val="a0"/>
    <w:rsid w:val="00C32EA2"/>
  </w:style>
  <w:style w:type="character" w:customStyle="1" w:styleId="num83">
    <w:name w:val="num83"/>
    <w:basedOn w:val="a0"/>
    <w:rsid w:val="00C32EA2"/>
  </w:style>
  <w:style w:type="character" w:customStyle="1" w:styleId="p42">
    <w:name w:val="p42"/>
    <w:basedOn w:val="a0"/>
    <w:rsid w:val="00C32EA2"/>
  </w:style>
  <w:style w:type="character" w:customStyle="1" w:styleId="cm64">
    <w:name w:val="cm64"/>
    <w:basedOn w:val="a0"/>
    <w:rsid w:val="00C32EA2"/>
  </w:style>
  <w:style w:type="character" w:customStyle="1" w:styleId="num84">
    <w:name w:val="num84"/>
    <w:basedOn w:val="a0"/>
    <w:rsid w:val="00C32EA2"/>
  </w:style>
  <w:style w:type="character" w:customStyle="1" w:styleId="p43">
    <w:name w:val="p43"/>
    <w:basedOn w:val="a0"/>
    <w:rsid w:val="00C32EA2"/>
  </w:style>
  <w:style w:type="character" w:customStyle="1" w:styleId="num85">
    <w:name w:val="num85"/>
    <w:basedOn w:val="a0"/>
    <w:rsid w:val="00C32EA2"/>
  </w:style>
  <w:style w:type="character" w:customStyle="1" w:styleId="p44">
    <w:name w:val="p44"/>
    <w:basedOn w:val="a0"/>
    <w:rsid w:val="00C32EA2"/>
  </w:style>
  <w:style w:type="character" w:customStyle="1" w:styleId="title19">
    <w:name w:val="title19"/>
    <w:basedOn w:val="a0"/>
    <w:rsid w:val="00C32EA2"/>
  </w:style>
  <w:style w:type="character" w:customStyle="1" w:styleId="date6">
    <w:name w:val="date6"/>
    <w:basedOn w:val="a0"/>
    <w:rsid w:val="00C32EA2"/>
  </w:style>
  <w:style w:type="character" w:customStyle="1" w:styleId="number6">
    <w:name w:val="number6"/>
    <w:basedOn w:val="a0"/>
    <w:rsid w:val="00C32EA2"/>
  </w:style>
  <w:style w:type="character" w:customStyle="1" w:styleId="cm65">
    <w:name w:val="cm65"/>
    <w:basedOn w:val="a0"/>
    <w:rsid w:val="00C32EA2"/>
  </w:style>
  <w:style w:type="character" w:customStyle="1" w:styleId="num86">
    <w:name w:val="num86"/>
    <w:basedOn w:val="a0"/>
    <w:rsid w:val="00C32EA2"/>
  </w:style>
  <w:style w:type="character" w:customStyle="1" w:styleId="p45">
    <w:name w:val="p45"/>
    <w:basedOn w:val="a0"/>
    <w:rsid w:val="00C32EA2"/>
  </w:style>
  <w:style w:type="character" w:customStyle="1" w:styleId="cm66">
    <w:name w:val="cm66"/>
    <w:basedOn w:val="a0"/>
    <w:rsid w:val="00C32EA2"/>
  </w:style>
  <w:style w:type="character" w:customStyle="1" w:styleId="num87">
    <w:name w:val="num87"/>
    <w:basedOn w:val="a0"/>
    <w:rsid w:val="00C32EA2"/>
  </w:style>
  <w:style w:type="character" w:customStyle="1" w:styleId="p46">
    <w:name w:val="p46"/>
    <w:basedOn w:val="a0"/>
    <w:rsid w:val="00C32EA2"/>
  </w:style>
  <w:style w:type="character" w:customStyle="1" w:styleId="title20">
    <w:name w:val="title20"/>
    <w:basedOn w:val="a0"/>
    <w:rsid w:val="00C32EA2"/>
  </w:style>
  <w:style w:type="character" w:customStyle="1" w:styleId="date7">
    <w:name w:val="date7"/>
    <w:basedOn w:val="a0"/>
    <w:rsid w:val="00C32EA2"/>
  </w:style>
  <w:style w:type="character" w:customStyle="1" w:styleId="number7">
    <w:name w:val="number7"/>
    <w:basedOn w:val="a0"/>
    <w:rsid w:val="00C32EA2"/>
  </w:style>
  <w:style w:type="character" w:customStyle="1" w:styleId="cm67">
    <w:name w:val="cm67"/>
    <w:basedOn w:val="a0"/>
    <w:rsid w:val="00C32EA2"/>
  </w:style>
  <w:style w:type="character" w:customStyle="1" w:styleId="num88">
    <w:name w:val="num88"/>
    <w:basedOn w:val="a0"/>
    <w:rsid w:val="00C32EA2"/>
  </w:style>
  <w:style w:type="character" w:customStyle="1" w:styleId="p47">
    <w:name w:val="p47"/>
    <w:basedOn w:val="a0"/>
    <w:rsid w:val="00C32EA2"/>
  </w:style>
  <w:style w:type="character" w:customStyle="1" w:styleId="cm68">
    <w:name w:val="cm68"/>
    <w:basedOn w:val="a0"/>
    <w:rsid w:val="00C32EA2"/>
  </w:style>
  <w:style w:type="character" w:customStyle="1" w:styleId="num89">
    <w:name w:val="num89"/>
    <w:basedOn w:val="a0"/>
    <w:rsid w:val="00C32EA2"/>
  </w:style>
  <w:style w:type="character" w:customStyle="1" w:styleId="p48">
    <w:name w:val="p48"/>
    <w:basedOn w:val="a0"/>
    <w:rsid w:val="00C32EA2"/>
  </w:style>
  <w:style w:type="character" w:customStyle="1" w:styleId="num90">
    <w:name w:val="num90"/>
    <w:basedOn w:val="a0"/>
    <w:rsid w:val="00C32EA2"/>
  </w:style>
  <w:style w:type="character" w:customStyle="1" w:styleId="p49">
    <w:name w:val="p49"/>
    <w:basedOn w:val="a0"/>
    <w:rsid w:val="00C32EA2"/>
  </w:style>
  <w:style w:type="character" w:customStyle="1" w:styleId="title21">
    <w:name w:val="title21"/>
    <w:basedOn w:val="a0"/>
    <w:rsid w:val="00C32EA2"/>
  </w:style>
  <w:style w:type="character" w:customStyle="1" w:styleId="date8">
    <w:name w:val="date8"/>
    <w:basedOn w:val="a0"/>
    <w:rsid w:val="00C32EA2"/>
  </w:style>
  <w:style w:type="character" w:customStyle="1" w:styleId="number8">
    <w:name w:val="number8"/>
    <w:basedOn w:val="a0"/>
    <w:rsid w:val="00C32EA2"/>
  </w:style>
  <w:style w:type="character" w:customStyle="1" w:styleId="cm69">
    <w:name w:val="cm69"/>
    <w:basedOn w:val="a0"/>
    <w:rsid w:val="00C32EA2"/>
  </w:style>
  <w:style w:type="character" w:customStyle="1" w:styleId="num91">
    <w:name w:val="num91"/>
    <w:basedOn w:val="a0"/>
    <w:rsid w:val="00C32EA2"/>
  </w:style>
  <w:style w:type="character" w:customStyle="1" w:styleId="p50">
    <w:name w:val="p50"/>
    <w:basedOn w:val="a0"/>
    <w:rsid w:val="00C32EA2"/>
  </w:style>
  <w:style w:type="character" w:customStyle="1" w:styleId="cm70">
    <w:name w:val="cm70"/>
    <w:basedOn w:val="a0"/>
    <w:rsid w:val="00C32EA2"/>
  </w:style>
  <w:style w:type="character" w:customStyle="1" w:styleId="num92">
    <w:name w:val="num92"/>
    <w:basedOn w:val="a0"/>
    <w:rsid w:val="00C32EA2"/>
  </w:style>
  <w:style w:type="character" w:customStyle="1" w:styleId="p51">
    <w:name w:val="p51"/>
    <w:basedOn w:val="a0"/>
    <w:rsid w:val="00C32EA2"/>
  </w:style>
  <w:style w:type="character" w:customStyle="1" w:styleId="title22">
    <w:name w:val="title22"/>
    <w:basedOn w:val="a0"/>
    <w:rsid w:val="00C32EA2"/>
  </w:style>
  <w:style w:type="character" w:customStyle="1" w:styleId="date9">
    <w:name w:val="date9"/>
    <w:basedOn w:val="a0"/>
    <w:rsid w:val="00C32EA2"/>
  </w:style>
  <w:style w:type="character" w:customStyle="1" w:styleId="number9">
    <w:name w:val="number9"/>
    <w:basedOn w:val="a0"/>
    <w:rsid w:val="00C32EA2"/>
  </w:style>
  <w:style w:type="character" w:customStyle="1" w:styleId="cm71">
    <w:name w:val="cm71"/>
    <w:basedOn w:val="a0"/>
    <w:rsid w:val="00C32EA2"/>
  </w:style>
  <w:style w:type="character" w:customStyle="1" w:styleId="num93">
    <w:name w:val="num93"/>
    <w:basedOn w:val="a0"/>
    <w:rsid w:val="00C32EA2"/>
  </w:style>
  <w:style w:type="character" w:customStyle="1" w:styleId="p52">
    <w:name w:val="p52"/>
    <w:basedOn w:val="a0"/>
    <w:rsid w:val="00C32EA2"/>
  </w:style>
  <w:style w:type="character" w:customStyle="1" w:styleId="cm72">
    <w:name w:val="cm72"/>
    <w:basedOn w:val="a0"/>
    <w:rsid w:val="00C32EA2"/>
  </w:style>
  <w:style w:type="character" w:customStyle="1" w:styleId="num94">
    <w:name w:val="num94"/>
    <w:basedOn w:val="a0"/>
    <w:rsid w:val="00C32EA2"/>
  </w:style>
  <w:style w:type="character" w:customStyle="1" w:styleId="p53">
    <w:name w:val="p53"/>
    <w:basedOn w:val="a0"/>
    <w:rsid w:val="00C32EA2"/>
  </w:style>
  <w:style w:type="character" w:customStyle="1" w:styleId="num95">
    <w:name w:val="num95"/>
    <w:basedOn w:val="a0"/>
    <w:rsid w:val="00C32EA2"/>
  </w:style>
  <w:style w:type="character" w:customStyle="1" w:styleId="p54">
    <w:name w:val="p54"/>
    <w:basedOn w:val="a0"/>
    <w:rsid w:val="00C32EA2"/>
  </w:style>
  <w:style w:type="character" w:customStyle="1" w:styleId="title23">
    <w:name w:val="title23"/>
    <w:basedOn w:val="a0"/>
    <w:rsid w:val="00C32EA2"/>
  </w:style>
  <w:style w:type="character" w:customStyle="1" w:styleId="date10">
    <w:name w:val="date10"/>
    <w:basedOn w:val="a0"/>
    <w:rsid w:val="00C32EA2"/>
  </w:style>
  <w:style w:type="character" w:customStyle="1" w:styleId="number10">
    <w:name w:val="number10"/>
    <w:basedOn w:val="a0"/>
    <w:rsid w:val="00C32EA2"/>
  </w:style>
  <w:style w:type="character" w:customStyle="1" w:styleId="cm73">
    <w:name w:val="cm73"/>
    <w:basedOn w:val="a0"/>
    <w:rsid w:val="00C32EA2"/>
  </w:style>
  <w:style w:type="character" w:customStyle="1" w:styleId="num96">
    <w:name w:val="num96"/>
    <w:basedOn w:val="a0"/>
    <w:rsid w:val="00C32EA2"/>
  </w:style>
  <w:style w:type="character" w:customStyle="1" w:styleId="p55">
    <w:name w:val="p55"/>
    <w:basedOn w:val="a0"/>
    <w:rsid w:val="00C32EA2"/>
  </w:style>
  <w:style w:type="character" w:customStyle="1" w:styleId="cm74">
    <w:name w:val="cm74"/>
    <w:basedOn w:val="a0"/>
    <w:rsid w:val="00C32EA2"/>
  </w:style>
  <w:style w:type="character" w:customStyle="1" w:styleId="num97">
    <w:name w:val="num97"/>
    <w:basedOn w:val="a0"/>
    <w:rsid w:val="00C32EA2"/>
  </w:style>
  <w:style w:type="character" w:customStyle="1" w:styleId="p56">
    <w:name w:val="p56"/>
    <w:basedOn w:val="a0"/>
    <w:rsid w:val="00C32EA2"/>
  </w:style>
  <w:style w:type="character" w:customStyle="1" w:styleId="num98">
    <w:name w:val="num98"/>
    <w:basedOn w:val="a0"/>
    <w:rsid w:val="00C32EA2"/>
  </w:style>
  <w:style w:type="character" w:customStyle="1" w:styleId="p57">
    <w:name w:val="p57"/>
    <w:basedOn w:val="a0"/>
    <w:rsid w:val="00C32EA2"/>
  </w:style>
  <w:style w:type="character" w:customStyle="1" w:styleId="title24">
    <w:name w:val="title24"/>
    <w:basedOn w:val="a0"/>
    <w:rsid w:val="00C32EA2"/>
  </w:style>
  <w:style w:type="character" w:customStyle="1" w:styleId="date11">
    <w:name w:val="date11"/>
    <w:basedOn w:val="a0"/>
    <w:rsid w:val="00C32EA2"/>
  </w:style>
  <w:style w:type="character" w:customStyle="1" w:styleId="number11">
    <w:name w:val="number11"/>
    <w:basedOn w:val="a0"/>
    <w:rsid w:val="00C32EA2"/>
  </w:style>
  <w:style w:type="character" w:customStyle="1" w:styleId="cm75">
    <w:name w:val="cm75"/>
    <w:basedOn w:val="a0"/>
    <w:rsid w:val="00C32EA2"/>
  </w:style>
  <w:style w:type="character" w:customStyle="1" w:styleId="num99">
    <w:name w:val="num99"/>
    <w:basedOn w:val="a0"/>
    <w:rsid w:val="00C32EA2"/>
  </w:style>
  <w:style w:type="character" w:customStyle="1" w:styleId="p58">
    <w:name w:val="p58"/>
    <w:basedOn w:val="a0"/>
    <w:rsid w:val="00C32EA2"/>
  </w:style>
  <w:style w:type="character" w:customStyle="1" w:styleId="cm76">
    <w:name w:val="cm76"/>
    <w:basedOn w:val="a0"/>
    <w:rsid w:val="00C32EA2"/>
  </w:style>
  <w:style w:type="character" w:customStyle="1" w:styleId="num100">
    <w:name w:val="num100"/>
    <w:basedOn w:val="a0"/>
    <w:rsid w:val="00C32EA2"/>
  </w:style>
  <w:style w:type="character" w:customStyle="1" w:styleId="p59">
    <w:name w:val="p59"/>
    <w:basedOn w:val="a0"/>
    <w:rsid w:val="00C32EA2"/>
  </w:style>
  <w:style w:type="character" w:customStyle="1" w:styleId="num101">
    <w:name w:val="num101"/>
    <w:basedOn w:val="a0"/>
    <w:rsid w:val="00C32EA2"/>
  </w:style>
  <w:style w:type="character" w:customStyle="1" w:styleId="p60">
    <w:name w:val="p60"/>
    <w:basedOn w:val="a0"/>
    <w:rsid w:val="00C32EA2"/>
  </w:style>
  <w:style w:type="character" w:customStyle="1" w:styleId="title25">
    <w:name w:val="title25"/>
    <w:basedOn w:val="a0"/>
    <w:rsid w:val="00C32EA2"/>
  </w:style>
  <w:style w:type="character" w:customStyle="1" w:styleId="date12">
    <w:name w:val="date12"/>
    <w:basedOn w:val="a0"/>
    <w:rsid w:val="00C32EA2"/>
  </w:style>
  <w:style w:type="character" w:customStyle="1" w:styleId="number12">
    <w:name w:val="number12"/>
    <w:basedOn w:val="a0"/>
    <w:rsid w:val="00C32EA2"/>
  </w:style>
  <w:style w:type="character" w:customStyle="1" w:styleId="cm77">
    <w:name w:val="cm77"/>
    <w:basedOn w:val="a0"/>
    <w:rsid w:val="00C32EA2"/>
  </w:style>
  <w:style w:type="character" w:customStyle="1" w:styleId="num102">
    <w:name w:val="num102"/>
    <w:basedOn w:val="a0"/>
    <w:rsid w:val="00C32EA2"/>
  </w:style>
  <w:style w:type="character" w:customStyle="1" w:styleId="p61">
    <w:name w:val="p61"/>
    <w:basedOn w:val="a0"/>
    <w:rsid w:val="00C32EA2"/>
  </w:style>
  <w:style w:type="character" w:customStyle="1" w:styleId="cm78">
    <w:name w:val="cm78"/>
    <w:basedOn w:val="a0"/>
    <w:rsid w:val="00C32EA2"/>
  </w:style>
  <w:style w:type="character" w:customStyle="1" w:styleId="num103">
    <w:name w:val="num103"/>
    <w:basedOn w:val="a0"/>
    <w:rsid w:val="00C32EA2"/>
  </w:style>
  <w:style w:type="character" w:customStyle="1" w:styleId="p62">
    <w:name w:val="p62"/>
    <w:basedOn w:val="a0"/>
    <w:rsid w:val="00C32EA2"/>
  </w:style>
  <w:style w:type="character" w:customStyle="1" w:styleId="num104">
    <w:name w:val="num104"/>
    <w:basedOn w:val="a0"/>
    <w:rsid w:val="00C32EA2"/>
  </w:style>
  <w:style w:type="character" w:customStyle="1" w:styleId="p63">
    <w:name w:val="p63"/>
    <w:basedOn w:val="a0"/>
    <w:rsid w:val="00C32EA2"/>
  </w:style>
  <w:style w:type="character" w:customStyle="1" w:styleId="num105">
    <w:name w:val="num105"/>
    <w:basedOn w:val="a0"/>
    <w:rsid w:val="00C32EA2"/>
  </w:style>
  <w:style w:type="character" w:customStyle="1" w:styleId="form-title">
    <w:name w:val="form-title"/>
    <w:basedOn w:val="a0"/>
    <w:rsid w:val="00C32EA2"/>
  </w:style>
  <w:style w:type="paragraph" w:styleId="a8">
    <w:name w:val="Balloon Text"/>
    <w:basedOn w:val="a"/>
    <w:link w:val="a9"/>
    <w:uiPriority w:val="99"/>
    <w:semiHidden/>
    <w:unhideWhenUsed/>
    <w:rsid w:val="00C3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brackets-color1">
    <w:name w:val="brackets-color1"/>
    <w:basedOn w:val="a0"/>
    <w:rsid w:val="00FD044E"/>
  </w:style>
  <w:style w:type="paragraph" w:styleId="aa">
    <w:name w:val="Note Heading"/>
    <w:basedOn w:val="a"/>
    <w:next w:val="a"/>
    <w:link w:val="ab"/>
    <w:uiPriority w:val="99"/>
    <w:unhideWhenUsed/>
    <w:rsid w:val="004F386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4F3867"/>
    <w:rPr>
      <w:sz w:val="22"/>
    </w:rPr>
  </w:style>
  <w:style w:type="paragraph" w:styleId="ac">
    <w:name w:val="Closing"/>
    <w:basedOn w:val="a"/>
    <w:link w:val="ad"/>
    <w:uiPriority w:val="99"/>
    <w:unhideWhenUsed/>
    <w:rsid w:val="004F386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F3867"/>
    <w:rPr>
      <w:sz w:val="22"/>
    </w:rPr>
  </w:style>
  <w:style w:type="table" w:styleId="ae">
    <w:name w:val="Table Grid"/>
    <w:basedOn w:val="a1"/>
    <w:uiPriority w:val="59"/>
    <w:rsid w:val="0071795C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5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1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64783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57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03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2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2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22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8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0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70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2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9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4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9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18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9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4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5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0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0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7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8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5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5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8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4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5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7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4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5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2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17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8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7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52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4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8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7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2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0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0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3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2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46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8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0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2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2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8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0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8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4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9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2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1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2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38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4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6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86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1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9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79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6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3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94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7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4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3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8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8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00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77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86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6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7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3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7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0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9F13-9B56-4869-8223-BA3CFBB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6D4AFD1E.dotm</Template>
  <TotalTime>815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e.hagihara</cp:lastModifiedBy>
  <cp:revision>152</cp:revision>
  <cp:lastPrinted>2020-06-25T00:51:00Z</cp:lastPrinted>
  <dcterms:created xsi:type="dcterms:W3CDTF">2018-01-29T11:32:00Z</dcterms:created>
  <dcterms:modified xsi:type="dcterms:W3CDTF">2024-03-28T03:21:00Z</dcterms:modified>
</cp:coreProperties>
</file>