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CB4" w:rsidRDefault="00785715" w:rsidP="00C45CB4">
      <w:pPr>
        <w:jc w:val="righ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-247015</wp:posOffset>
                </wp:positionV>
                <wp:extent cx="2136140" cy="23749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A0D" w:rsidRDefault="00F40A0D" w:rsidP="0024334A">
                            <w:r>
                              <w:rPr>
                                <w:rFonts w:hint="eastAsia"/>
                              </w:rPr>
                              <w:t>様式第１号（第３条関係）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45pt;margin-top:-19.45pt;width:168.2pt;height:1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ewtQIAALc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" filled="f" stroked="f">
                <v:textbox inset="5.85pt,.7pt,5.85pt,.7pt">
                  <w:txbxContent>
                    <w:p w:rsidR="00F40A0D" w:rsidRDefault="00F40A0D" w:rsidP="0024334A">
                      <w:r>
                        <w:rPr>
                          <w:rFonts w:hint="eastAsia"/>
                        </w:rPr>
                        <w:t>様式第１号（第３条関係）</w:t>
                      </w:r>
                    </w:p>
                  </w:txbxContent>
                </v:textbox>
              </v:shape>
            </w:pict>
          </mc:Fallback>
        </mc:AlternateContent>
      </w:r>
      <w:r w:rsidR="00C45CB4" w:rsidRPr="00C45CB4">
        <w:rPr>
          <w:rFonts w:hint="eastAsia"/>
          <w:szCs w:val="24"/>
        </w:rPr>
        <w:t>年　　月　　日</w:t>
      </w:r>
    </w:p>
    <w:p w:rsidR="00B66B2B" w:rsidRPr="00C45CB4" w:rsidRDefault="00B66B2B" w:rsidP="00C45CB4">
      <w:pPr>
        <w:jc w:val="right"/>
        <w:rPr>
          <w:szCs w:val="24"/>
        </w:rPr>
      </w:pPr>
    </w:p>
    <w:p w:rsidR="00DA27EE" w:rsidRPr="00B66B2B" w:rsidRDefault="00B66B2B" w:rsidP="00A77607">
      <w:pPr>
        <w:spacing w:line="320" w:lineRule="exact"/>
        <w:jc w:val="center"/>
        <w:rPr>
          <w:szCs w:val="24"/>
        </w:rPr>
      </w:pPr>
      <w:r w:rsidRPr="00B66B2B">
        <w:rPr>
          <w:rFonts w:hint="eastAsia"/>
          <w:szCs w:val="24"/>
        </w:rPr>
        <w:t>認定有効期間の半数を超える短期入所サービスを必要とする理由</w:t>
      </w:r>
      <w:r w:rsidR="00C45CB4" w:rsidRPr="00B66B2B">
        <w:rPr>
          <w:rFonts w:hint="eastAsia"/>
          <w:szCs w:val="24"/>
        </w:rPr>
        <w:t>書</w:t>
      </w:r>
    </w:p>
    <w:p w:rsidR="00344B5A" w:rsidRDefault="00344B5A" w:rsidP="00A51169">
      <w:pPr>
        <w:jc w:val="left"/>
        <w:rPr>
          <w:szCs w:val="24"/>
        </w:rPr>
      </w:pPr>
    </w:p>
    <w:p w:rsidR="009B372C" w:rsidRDefault="00A51169" w:rsidP="00A51169">
      <w:pPr>
        <w:jc w:val="left"/>
        <w:rPr>
          <w:szCs w:val="24"/>
        </w:rPr>
      </w:pPr>
      <w:r w:rsidRPr="00C45CB4">
        <w:rPr>
          <w:rFonts w:hint="eastAsia"/>
          <w:szCs w:val="24"/>
        </w:rPr>
        <w:t xml:space="preserve">四條畷市長　</w:t>
      </w:r>
      <w:r w:rsidR="00C45CB4">
        <w:rPr>
          <w:rFonts w:hint="eastAsia"/>
          <w:szCs w:val="24"/>
        </w:rPr>
        <w:t xml:space="preserve">　</w:t>
      </w:r>
      <w:r w:rsidR="004D24AB">
        <w:rPr>
          <w:rFonts w:hint="eastAsia"/>
          <w:szCs w:val="24"/>
        </w:rPr>
        <w:t>あて</w:t>
      </w:r>
    </w:p>
    <w:p w:rsidR="00C45CB4" w:rsidRPr="00C45CB4" w:rsidRDefault="00A77607" w:rsidP="00A51169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072"/>
        <w:gridCol w:w="825"/>
        <w:gridCol w:w="821"/>
        <w:gridCol w:w="819"/>
        <w:gridCol w:w="816"/>
        <w:gridCol w:w="813"/>
        <w:gridCol w:w="86"/>
        <w:gridCol w:w="714"/>
        <w:gridCol w:w="784"/>
        <w:gridCol w:w="11"/>
        <w:gridCol w:w="447"/>
        <w:gridCol w:w="373"/>
        <w:gridCol w:w="824"/>
        <w:gridCol w:w="782"/>
        <w:gridCol w:w="20"/>
      </w:tblGrid>
      <w:tr w:rsidR="008C7BA7" w:rsidTr="00A77607">
        <w:trPr>
          <w:gridAfter w:val="1"/>
          <w:wAfter w:w="20" w:type="dxa"/>
          <w:trHeight w:val="1343"/>
        </w:trPr>
        <w:tc>
          <w:tcPr>
            <w:tcW w:w="2518" w:type="dxa"/>
            <w:gridSpan w:val="3"/>
            <w:shd w:val="clear" w:color="auto" w:fill="auto"/>
            <w:vAlign w:val="center"/>
          </w:tcPr>
          <w:p w:rsidR="00A77607" w:rsidRPr="00223340" w:rsidRDefault="00785715" w:rsidP="00A77607">
            <w:pPr>
              <w:jc w:val="center"/>
              <w:rPr>
                <w:sz w:val="21"/>
                <w:szCs w:val="21"/>
              </w:rPr>
            </w:pPr>
            <w:r w:rsidRPr="00223340">
              <w:rPr>
                <w:rFonts w:hint="eastAsia"/>
                <w:sz w:val="21"/>
                <w:szCs w:val="21"/>
              </w:rPr>
              <w:t>申出者</w:t>
            </w:r>
          </w:p>
          <w:p w:rsidR="00A77607" w:rsidRPr="00223340" w:rsidRDefault="00785715" w:rsidP="00A77607">
            <w:pPr>
              <w:jc w:val="center"/>
              <w:rPr>
                <w:sz w:val="21"/>
                <w:szCs w:val="21"/>
              </w:rPr>
            </w:pPr>
            <w:r w:rsidRPr="00223340">
              <w:rPr>
                <w:rFonts w:hint="eastAsia"/>
                <w:sz w:val="21"/>
                <w:szCs w:val="21"/>
              </w:rPr>
              <w:t>（居宅サービス計画等作成事業</w:t>
            </w:r>
            <w:r w:rsidR="00FC1066">
              <w:rPr>
                <w:rFonts w:hint="eastAsia"/>
                <w:sz w:val="21"/>
                <w:szCs w:val="21"/>
              </w:rPr>
              <w:t>所</w:t>
            </w:r>
            <w:r w:rsidRPr="00223340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429" w:type="dxa"/>
            <w:gridSpan w:val="12"/>
            <w:shd w:val="clear" w:color="auto" w:fill="auto"/>
          </w:tcPr>
          <w:p w:rsidR="00A77607" w:rsidRPr="00223340" w:rsidRDefault="00785715" w:rsidP="00A77607">
            <w:pPr>
              <w:rPr>
                <w:sz w:val="21"/>
                <w:szCs w:val="21"/>
              </w:rPr>
            </w:pPr>
            <w:r w:rsidRPr="00223340">
              <w:rPr>
                <w:rFonts w:hint="eastAsia"/>
                <w:sz w:val="21"/>
                <w:szCs w:val="21"/>
              </w:rPr>
              <w:t xml:space="preserve">　〒</w:t>
            </w:r>
          </w:p>
          <w:p w:rsidR="00A77607" w:rsidRPr="00223340" w:rsidRDefault="00785715" w:rsidP="00A77607">
            <w:pPr>
              <w:rPr>
                <w:sz w:val="21"/>
                <w:szCs w:val="21"/>
              </w:rPr>
            </w:pPr>
            <w:r w:rsidRPr="00223340">
              <w:rPr>
                <w:rFonts w:hint="eastAsia"/>
                <w:sz w:val="21"/>
                <w:szCs w:val="21"/>
              </w:rPr>
              <w:t>所在地</w:t>
            </w:r>
          </w:p>
          <w:p w:rsidR="00A77607" w:rsidRPr="00223340" w:rsidRDefault="00A77607" w:rsidP="00A77607">
            <w:pPr>
              <w:rPr>
                <w:sz w:val="21"/>
                <w:szCs w:val="21"/>
              </w:rPr>
            </w:pPr>
          </w:p>
          <w:p w:rsidR="00A77607" w:rsidRPr="00223340" w:rsidRDefault="00785715" w:rsidP="00A77607">
            <w:pPr>
              <w:rPr>
                <w:sz w:val="21"/>
                <w:szCs w:val="21"/>
              </w:rPr>
            </w:pPr>
            <w:r w:rsidRPr="00223340">
              <w:rPr>
                <w:rFonts w:hint="eastAsia"/>
                <w:sz w:val="21"/>
                <w:szCs w:val="21"/>
              </w:rPr>
              <w:t>名称　　　　　　　　　　　　　　担当者</w:t>
            </w:r>
          </w:p>
          <w:p w:rsidR="00A77607" w:rsidRPr="00223340" w:rsidRDefault="00785715" w:rsidP="00A77607">
            <w:pPr>
              <w:rPr>
                <w:sz w:val="21"/>
                <w:szCs w:val="21"/>
              </w:rPr>
            </w:pPr>
            <w:r w:rsidRPr="00223340">
              <w:rPr>
                <w:rFonts w:hint="eastAsia"/>
                <w:sz w:val="21"/>
                <w:szCs w:val="21"/>
              </w:rPr>
              <w:t>（電話番号　　　　　　　　　　　　　　　　　　）</w:t>
            </w:r>
          </w:p>
        </w:tc>
      </w:tr>
      <w:tr w:rsidR="008C7BA7" w:rsidTr="009B7D0B">
        <w:trPr>
          <w:gridAfter w:val="1"/>
          <w:wAfter w:w="20" w:type="dxa"/>
          <w:trHeight w:val="68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9B7D0B" w:rsidRPr="00223340" w:rsidRDefault="00785715" w:rsidP="00FF043C">
            <w:pPr>
              <w:jc w:val="center"/>
              <w:rPr>
                <w:sz w:val="21"/>
                <w:szCs w:val="21"/>
              </w:rPr>
            </w:pPr>
            <w:r w:rsidRPr="00223340">
              <w:rPr>
                <w:rFonts w:hint="eastAsia"/>
                <w:sz w:val="21"/>
                <w:szCs w:val="21"/>
              </w:rPr>
              <w:t>被保険者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B7D0B" w:rsidRPr="00223340" w:rsidRDefault="00785715" w:rsidP="004614EF">
            <w:pPr>
              <w:jc w:val="center"/>
              <w:rPr>
                <w:sz w:val="21"/>
                <w:szCs w:val="21"/>
              </w:rPr>
            </w:pPr>
            <w:r w:rsidRPr="00223340">
              <w:rPr>
                <w:rFonts w:hint="eastAsia"/>
                <w:sz w:val="21"/>
                <w:szCs w:val="21"/>
              </w:rPr>
              <w:t>氏</w:t>
            </w:r>
            <w:r w:rsidRPr="00223340">
              <w:rPr>
                <w:rFonts w:hint="eastAsia"/>
                <w:sz w:val="21"/>
                <w:szCs w:val="21"/>
              </w:rPr>
              <w:t xml:space="preserve"> </w:t>
            </w:r>
            <w:r w:rsidRPr="00223340">
              <w:rPr>
                <w:sz w:val="21"/>
                <w:szCs w:val="21"/>
              </w:rPr>
              <w:t xml:space="preserve"> </w:t>
            </w:r>
            <w:r w:rsidRPr="00223340">
              <w:rPr>
                <w:rFonts w:hint="eastAsia"/>
                <w:sz w:val="21"/>
                <w:szCs w:val="21"/>
              </w:rPr>
              <w:t xml:space="preserve">　名</w:t>
            </w:r>
          </w:p>
        </w:tc>
        <w:tc>
          <w:tcPr>
            <w:tcW w:w="3396" w:type="dxa"/>
            <w:gridSpan w:val="5"/>
            <w:shd w:val="clear" w:color="auto" w:fill="auto"/>
            <w:vAlign w:val="center"/>
          </w:tcPr>
          <w:p w:rsidR="009B7D0B" w:rsidRPr="00223340" w:rsidRDefault="009B7D0B" w:rsidP="00FC106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B7D0B" w:rsidRPr="00223340" w:rsidRDefault="00FC1066" w:rsidP="00FF04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被保険者番号</w:t>
            </w:r>
          </w:p>
        </w:tc>
        <w:tc>
          <w:tcPr>
            <w:tcW w:w="2474" w:type="dxa"/>
            <w:gridSpan w:val="5"/>
            <w:shd w:val="clear" w:color="auto" w:fill="auto"/>
            <w:vAlign w:val="center"/>
          </w:tcPr>
          <w:p w:rsidR="009B7D0B" w:rsidRPr="00223340" w:rsidRDefault="009B7D0B" w:rsidP="00FC1066">
            <w:pPr>
              <w:jc w:val="left"/>
              <w:rPr>
                <w:sz w:val="21"/>
                <w:szCs w:val="21"/>
              </w:rPr>
            </w:pPr>
          </w:p>
        </w:tc>
      </w:tr>
      <w:tr w:rsidR="008C7BA7" w:rsidTr="00237630">
        <w:trPr>
          <w:trHeight w:val="675"/>
        </w:trPr>
        <w:tc>
          <w:tcPr>
            <w:tcW w:w="534" w:type="dxa"/>
            <w:vMerge/>
            <w:shd w:val="clear" w:color="auto" w:fill="auto"/>
            <w:vAlign w:val="center"/>
          </w:tcPr>
          <w:p w:rsidR="009B7D0B" w:rsidRPr="00223340" w:rsidRDefault="009B7D0B" w:rsidP="00A51169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B7D0B" w:rsidRPr="00223340" w:rsidRDefault="00785715" w:rsidP="004614EF">
            <w:pPr>
              <w:wordWrap w:val="0"/>
              <w:jc w:val="center"/>
              <w:rPr>
                <w:sz w:val="21"/>
                <w:szCs w:val="21"/>
              </w:rPr>
            </w:pPr>
            <w:r w:rsidRPr="00223340">
              <w:rPr>
                <w:rFonts w:hint="eastAsia"/>
                <w:sz w:val="21"/>
                <w:szCs w:val="21"/>
              </w:rPr>
              <w:t>生</w:t>
            </w:r>
            <w:r w:rsidRPr="00223340">
              <w:rPr>
                <w:rFonts w:hint="eastAsia"/>
                <w:sz w:val="21"/>
                <w:szCs w:val="21"/>
              </w:rPr>
              <w:t xml:space="preserve"> </w:t>
            </w:r>
            <w:r w:rsidRPr="00223340">
              <w:rPr>
                <w:rFonts w:hint="eastAsia"/>
                <w:sz w:val="21"/>
                <w:szCs w:val="21"/>
              </w:rPr>
              <w:t>年</w:t>
            </w:r>
            <w:r w:rsidRPr="00223340">
              <w:rPr>
                <w:rFonts w:hint="eastAsia"/>
                <w:sz w:val="21"/>
                <w:szCs w:val="21"/>
              </w:rPr>
              <w:t xml:space="preserve"> </w:t>
            </w:r>
            <w:r w:rsidRPr="00223340">
              <w:rPr>
                <w:rFonts w:hint="eastAsia"/>
                <w:sz w:val="21"/>
                <w:szCs w:val="21"/>
              </w:rPr>
              <w:t>月</w:t>
            </w:r>
            <w:r w:rsidRPr="00223340">
              <w:rPr>
                <w:rFonts w:hint="eastAsia"/>
                <w:sz w:val="21"/>
                <w:szCs w:val="21"/>
              </w:rPr>
              <w:t xml:space="preserve"> </w:t>
            </w:r>
            <w:r w:rsidRPr="00223340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3396" w:type="dxa"/>
            <w:gridSpan w:val="5"/>
            <w:shd w:val="clear" w:color="auto" w:fill="auto"/>
            <w:vAlign w:val="center"/>
          </w:tcPr>
          <w:p w:rsidR="009B7D0B" w:rsidRPr="00223340" w:rsidRDefault="00785715" w:rsidP="00FF043C">
            <w:pPr>
              <w:wordWrap w:val="0"/>
              <w:jc w:val="right"/>
              <w:rPr>
                <w:sz w:val="21"/>
                <w:szCs w:val="21"/>
              </w:rPr>
            </w:pPr>
            <w:r w:rsidRPr="00223340">
              <w:rPr>
                <w:rFonts w:hint="eastAsia"/>
                <w:sz w:val="21"/>
                <w:szCs w:val="21"/>
              </w:rPr>
              <w:t>年　　月　　日生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C1066" w:rsidRDefault="00785715" w:rsidP="00FC10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要介護状態</w:t>
            </w:r>
          </w:p>
          <w:p w:rsidR="009B7D0B" w:rsidRPr="00223340" w:rsidRDefault="00FC1066" w:rsidP="00FC1066">
            <w:pPr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2494" w:type="dxa"/>
            <w:gridSpan w:val="6"/>
            <w:shd w:val="clear" w:color="auto" w:fill="auto"/>
            <w:vAlign w:val="center"/>
          </w:tcPr>
          <w:p w:rsidR="009B7D0B" w:rsidRDefault="00B1065D" w:rsidP="00B1065D">
            <w:pPr>
              <w:ind w:right="7" w:firstLineChars="100" w:firstLine="210"/>
              <w:jc w:val="left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要介護・要支援</w:t>
            </w:r>
          </w:p>
          <w:p w:rsidR="00B1065D" w:rsidRPr="00223340" w:rsidRDefault="00B1065D" w:rsidP="00B1065D">
            <w:pPr>
              <w:ind w:right="7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　　）</w:t>
            </w:r>
          </w:p>
        </w:tc>
      </w:tr>
      <w:tr w:rsidR="008C7BA7" w:rsidTr="00237630">
        <w:trPr>
          <w:trHeight w:val="872"/>
        </w:trPr>
        <w:tc>
          <w:tcPr>
            <w:tcW w:w="534" w:type="dxa"/>
            <w:vMerge/>
            <w:shd w:val="clear" w:color="auto" w:fill="auto"/>
            <w:vAlign w:val="center"/>
          </w:tcPr>
          <w:p w:rsidR="009B7D0B" w:rsidRPr="00223340" w:rsidRDefault="009B7D0B" w:rsidP="00857A95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B7D0B" w:rsidRPr="00223340" w:rsidRDefault="00785715" w:rsidP="004614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23340">
              <w:rPr>
                <w:rFonts w:ascii="ＭＳ 明朝" w:hAnsi="ＭＳ 明朝" w:hint="eastAsia"/>
                <w:sz w:val="21"/>
                <w:szCs w:val="21"/>
              </w:rPr>
              <w:t xml:space="preserve">住　 </w:t>
            </w:r>
            <w:r w:rsidRPr="00223340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223340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7449" w:type="dxa"/>
            <w:gridSpan w:val="13"/>
            <w:shd w:val="clear" w:color="auto" w:fill="auto"/>
            <w:vAlign w:val="bottom"/>
          </w:tcPr>
          <w:p w:rsidR="009B7D0B" w:rsidRPr="00223340" w:rsidRDefault="00785715" w:rsidP="00C45CB4">
            <w:pPr>
              <w:wordWrap w:val="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23340">
              <w:rPr>
                <w:rFonts w:ascii="ＭＳ 明朝" w:hAnsi="ＭＳ 明朝" w:hint="eastAsia"/>
                <w:sz w:val="21"/>
                <w:szCs w:val="21"/>
              </w:rPr>
              <w:t xml:space="preserve">電話番号　　　　（　　　　）　　　　　　　　</w:t>
            </w:r>
          </w:p>
        </w:tc>
      </w:tr>
      <w:tr w:rsidR="008C7BA7" w:rsidTr="00237630">
        <w:trPr>
          <w:trHeight w:val="675"/>
        </w:trPr>
        <w:tc>
          <w:tcPr>
            <w:tcW w:w="534" w:type="dxa"/>
            <w:vMerge/>
            <w:shd w:val="clear" w:color="auto" w:fill="auto"/>
            <w:vAlign w:val="center"/>
          </w:tcPr>
          <w:p w:rsidR="009B7D0B" w:rsidRPr="00223340" w:rsidRDefault="009B7D0B" w:rsidP="00857A95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B7D0B" w:rsidRPr="00223340" w:rsidRDefault="00785715" w:rsidP="00223340">
            <w:pPr>
              <w:jc w:val="center"/>
              <w:rPr>
                <w:sz w:val="21"/>
                <w:szCs w:val="21"/>
              </w:rPr>
            </w:pPr>
            <w:r w:rsidRPr="00223340">
              <w:rPr>
                <w:rFonts w:hint="eastAsia"/>
                <w:sz w:val="21"/>
                <w:szCs w:val="21"/>
              </w:rPr>
              <w:t>認定有効</w:t>
            </w:r>
          </w:p>
          <w:p w:rsidR="009B7D0B" w:rsidRPr="00223340" w:rsidRDefault="00785715" w:rsidP="00223340">
            <w:pPr>
              <w:jc w:val="center"/>
              <w:rPr>
                <w:sz w:val="21"/>
                <w:szCs w:val="21"/>
              </w:rPr>
            </w:pPr>
            <w:r w:rsidRPr="00223340"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3396" w:type="dxa"/>
            <w:gridSpan w:val="5"/>
            <w:shd w:val="clear" w:color="auto" w:fill="auto"/>
            <w:vAlign w:val="center"/>
          </w:tcPr>
          <w:p w:rsidR="009B7D0B" w:rsidRPr="00223340" w:rsidRDefault="00785715" w:rsidP="00223340">
            <w:pPr>
              <w:ind w:left="420" w:hangingChars="200" w:hanging="420"/>
              <w:jc w:val="right"/>
              <w:rPr>
                <w:sz w:val="21"/>
                <w:szCs w:val="21"/>
              </w:rPr>
            </w:pPr>
            <w:r w:rsidRPr="00223340">
              <w:rPr>
                <w:rFonts w:hint="eastAsia"/>
                <w:sz w:val="21"/>
                <w:szCs w:val="21"/>
              </w:rPr>
              <w:t xml:space="preserve">　年　　月　　日　から　　　　　</w:t>
            </w:r>
          </w:p>
          <w:p w:rsidR="009B7D0B" w:rsidRPr="00223340" w:rsidRDefault="00785715" w:rsidP="00223340">
            <w:pPr>
              <w:ind w:leftChars="100" w:left="450" w:hangingChars="100" w:hanging="210"/>
              <w:jc w:val="right"/>
              <w:rPr>
                <w:sz w:val="21"/>
                <w:szCs w:val="21"/>
              </w:rPr>
            </w:pPr>
            <w:r w:rsidRPr="00223340">
              <w:rPr>
                <w:rFonts w:hint="eastAsia"/>
                <w:sz w:val="21"/>
                <w:szCs w:val="21"/>
              </w:rPr>
              <w:t>年　　月　　日　まで</w:t>
            </w:r>
          </w:p>
        </w:tc>
        <w:tc>
          <w:tcPr>
            <w:tcW w:w="2021" w:type="dxa"/>
            <w:gridSpan w:val="4"/>
            <w:shd w:val="clear" w:color="auto" w:fill="auto"/>
            <w:vAlign w:val="center"/>
          </w:tcPr>
          <w:p w:rsidR="009B7D0B" w:rsidRPr="00223340" w:rsidRDefault="00FC1066" w:rsidP="002233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短期入所開始日</w:t>
            </w:r>
          </w:p>
        </w:tc>
        <w:tc>
          <w:tcPr>
            <w:tcW w:w="2032" w:type="dxa"/>
            <w:gridSpan w:val="4"/>
            <w:shd w:val="clear" w:color="auto" w:fill="auto"/>
          </w:tcPr>
          <w:p w:rsidR="009B7D0B" w:rsidRPr="00223340" w:rsidRDefault="009B7D0B" w:rsidP="00FF043C">
            <w:pPr>
              <w:jc w:val="right"/>
              <w:rPr>
                <w:sz w:val="21"/>
                <w:szCs w:val="21"/>
              </w:rPr>
            </w:pPr>
          </w:p>
        </w:tc>
      </w:tr>
      <w:tr w:rsidR="00B1065D" w:rsidTr="00237630">
        <w:trPr>
          <w:trHeight w:val="320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:rsidR="00237630" w:rsidRPr="00223340" w:rsidRDefault="00785715" w:rsidP="002376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短期入所サービスの利用計画（実績及び予定）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7630" w:rsidRPr="00237630" w:rsidRDefault="00785715" w:rsidP="00237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237630" w:rsidRPr="009B7D0B" w:rsidRDefault="00237630" w:rsidP="00237630">
            <w:pPr>
              <w:ind w:left="210" w:hangingChars="100" w:hanging="210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37630" w:rsidRPr="009B7D0B" w:rsidRDefault="00237630" w:rsidP="00237630">
            <w:pPr>
              <w:wordWrap w:val="0"/>
              <w:ind w:left="210" w:hangingChars="100" w:hanging="210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37630" w:rsidRPr="009B7D0B" w:rsidRDefault="00237630" w:rsidP="00237630">
            <w:pPr>
              <w:wordWrap w:val="0"/>
              <w:ind w:left="210" w:hangingChars="100" w:hanging="210"/>
              <w:jc w:val="center"/>
              <w:rPr>
                <w:sz w:val="21"/>
                <w:szCs w:val="21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237630" w:rsidRPr="009B7D0B" w:rsidRDefault="00237630" w:rsidP="00237630">
            <w:pPr>
              <w:wordWrap w:val="0"/>
              <w:ind w:left="210" w:hangingChars="100" w:hanging="210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237630" w:rsidRPr="009B7D0B" w:rsidRDefault="00237630" w:rsidP="00237630">
            <w:pPr>
              <w:wordWrap w:val="0"/>
              <w:ind w:left="210" w:hangingChars="100" w:hanging="210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237630" w:rsidRPr="009B7D0B" w:rsidRDefault="00237630" w:rsidP="00237630">
            <w:pPr>
              <w:wordWrap w:val="0"/>
              <w:ind w:left="210" w:hangingChars="100" w:hanging="210"/>
              <w:jc w:val="center"/>
              <w:rPr>
                <w:sz w:val="21"/>
                <w:szCs w:val="21"/>
              </w:rPr>
            </w:pP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237630" w:rsidRPr="009B7D0B" w:rsidRDefault="00237630" w:rsidP="00237630">
            <w:pPr>
              <w:wordWrap w:val="0"/>
              <w:ind w:left="210" w:hangingChars="100" w:hanging="210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37630" w:rsidRPr="009B7D0B" w:rsidRDefault="00237630" w:rsidP="00237630">
            <w:pPr>
              <w:wordWrap w:val="0"/>
              <w:ind w:left="210" w:hangingChars="100" w:hanging="210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237630" w:rsidRPr="009B7D0B" w:rsidRDefault="00237630" w:rsidP="00237630">
            <w:pPr>
              <w:wordWrap w:val="0"/>
              <w:ind w:left="210" w:hangingChars="100" w:hanging="210"/>
              <w:jc w:val="center"/>
              <w:rPr>
                <w:sz w:val="21"/>
                <w:szCs w:val="21"/>
              </w:rPr>
            </w:pPr>
          </w:p>
        </w:tc>
      </w:tr>
      <w:tr w:rsidR="00B1065D" w:rsidTr="00237630">
        <w:trPr>
          <w:trHeight w:val="320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237630" w:rsidRDefault="00237630" w:rsidP="00237630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37630" w:rsidRDefault="00785715" w:rsidP="00237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日数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237630" w:rsidRDefault="00237630" w:rsidP="00237630">
            <w:pPr>
              <w:wordWrap w:val="0"/>
              <w:ind w:left="210" w:hangingChars="100" w:hanging="210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37630" w:rsidRDefault="00237630" w:rsidP="00237630">
            <w:pPr>
              <w:wordWrap w:val="0"/>
              <w:ind w:left="210" w:hangingChars="100" w:hanging="210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37630" w:rsidRDefault="00237630" w:rsidP="00237630">
            <w:pPr>
              <w:wordWrap w:val="0"/>
              <w:ind w:left="210" w:hangingChars="100" w:hanging="210"/>
              <w:jc w:val="center"/>
              <w:rPr>
                <w:sz w:val="21"/>
                <w:szCs w:val="21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237630" w:rsidRDefault="00237630" w:rsidP="00237630">
            <w:pPr>
              <w:wordWrap w:val="0"/>
              <w:ind w:left="210" w:hangingChars="100" w:hanging="210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237630" w:rsidRDefault="00237630" w:rsidP="00237630">
            <w:pPr>
              <w:wordWrap w:val="0"/>
              <w:ind w:left="210" w:hangingChars="100" w:hanging="210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237630" w:rsidRDefault="00237630" w:rsidP="00237630">
            <w:pPr>
              <w:wordWrap w:val="0"/>
              <w:ind w:left="210" w:hangingChars="100" w:hanging="210"/>
              <w:jc w:val="center"/>
              <w:rPr>
                <w:sz w:val="21"/>
                <w:szCs w:val="21"/>
              </w:rPr>
            </w:pP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237630" w:rsidRDefault="00237630" w:rsidP="00237630">
            <w:pPr>
              <w:wordWrap w:val="0"/>
              <w:ind w:left="210" w:hangingChars="100" w:hanging="210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37630" w:rsidRDefault="00237630" w:rsidP="00237630">
            <w:pPr>
              <w:wordWrap w:val="0"/>
              <w:ind w:left="210" w:hangingChars="100" w:hanging="210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237630" w:rsidRDefault="00237630" w:rsidP="00237630">
            <w:pPr>
              <w:wordWrap w:val="0"/>
              <w:ind w:left="210" w:hangingChars="100" w:hanging="210"/>
              <w:jc w:val="center"/>
              <w:rPr>
                <w:sz w:val="21"/>
                <w:szCs w:val="21"/>
              </w:rPr>
            </w:pPr>
          </w:p>
        </w:tc>
      </w:tr>
      <w:tr w:rsidR="00B1065D" w:rsidTr="00237630">
        <w:trPr>
          <w:trHeight w:val="320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237630" w:rsidRDefault="00237630" w:rsidP="00237630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37630" w:rsidRDefault="00785715" w:rsidP="00237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累計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237630" w:rsidRDefault="00237630" w:rsidP="00237630">
            <w:pPr>
              <w:wordWrap w:val="0"/>
              <w:ind w:left="210" w:hangingChars="100" w:hanging="210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37630" w:rsidRDefault="00237630" w:rsidP="00237630">
            <w:pPr>
              <w:wordWrap w:val="0"/>
              <w:ind w:left="210" w:hangingChars="100" w:hanging="210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37630" w:rsidRDefault="00237630" w:rsidP="00237630">
            <w:pPr>
              <w:wordWrap w:val="0"/>
              <w:ind w:left="210" w:hangingChars="100" w:hanging="210"/>
              <w:jc w:val="center"/>
              <w:rPr>
                <w:sz w:val="21"/>
                <w:szCs w:val="21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237630" w:rsidRDefault="00237630" w:rsidP="00237630">
            <w:pPr>
              <w:wordWrap w:val="0"/>
              <w:ind w:left="210" w:hangingChars="100" w:hanging="210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237630" w:rsidRDefault="00237630" w:rsidP="00237630">
            <w:pPr>
              <w:wordWrap w:val="0"/>
              <w:ind w:left="210" w:hangingChars="100" w:hanging="210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237630" w:rsidRDefault="00237630" w:rsidP="00237630">
            <w:pPr>
              <w:wordWrap w:val="0"/>
              <w:ind w:left="210" w:hangingChars="100" w:hanging="210"/>
              <w:jc w:val="center"/>
              <w:rPr>
                <w:sz w:val="21"/>
                <w:szCs w:val="21"/>
              </w:rPr>
            </w:pP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237630" w:rsidRDefault="00237630" w:rsidP="00237630">
            <w:pPr>
              <w:wordWrap w:val="0"/>
              <w:ind w:left="210" w:hangingChars="100" w:hanging="210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237630" w:rsidRDefault="00237630" w:rsidP="00237630">
            <w:pPr>
              <w:wordWrap w:val="0"/>
              <w:ind w:left="210" w:hangingChars="100" w:hanging="210"/>
              <w:jc w:val="center"/>
              <w:rPr>
                <w:sz w:val="21"/>
                <w:szCs w:val="21"/>
              </w:rPr>
            </w:pPr>
          </w:p>
        </w:tc>
        <w:tc>
          <w:tcPr>
            <w:tcW w:w="828" w:type="dxa"/>
            <w:gridSpan w:val="2"/>
            <w:shd w:val="clear" w:color="auto" w:fill="auto"/>
            <w:vAlign w:val="center"/>
          </w:tcPr>
          <w:p w:rsidR="00237630" w:rsidRDefault="00237630" w:rsidP="00237630">
            <w:pPr>
              <w:wordWrap w:val="0"/>
              <w:ind w:left="210" w:hangingChars="100" w:hanging="210"/>
              <w:jc w:val="center"/>
              <w:rPr>
                <w:sz w:val="21"/>
                <w:szCs w:val="21"/>
              </w:rPr>
            </w:pPr>
          </w:p>
        </w:tc>
      </w:tr>
      <w:tr w:rsidR="008C7BA7" w:rsidTr="00FC1066">
        <w:trPr>
          <w:trHeight w:val="1002"/>
        </w:trPr>
        <w:tc>
          <w:tcPr>
            <w:tcW w:w="2518" w:type="dxa"/>
            <w:gridSpan w:val="3"/>
            <w:shd w:val="clear" w:color="auto" w:fill="auto"/>
            <w:vAlign w:val="center"/>
          </w:tcPr>
          <w:p w:rsidR="00237630" w:rsidRDefault="00785715" w:rsidP="00237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現在利用している</w:t>
            </w:r>
          </w:p>
          <w:p w:rsidR="00237630" w:rsidRPr="00223340" w:rsidRDefault="00785715" w:rsidP="00237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サービス及び施設名</w:t>
            </w:r>
          </w:p>
        </w:tc>
        <w:tc>
          <w:tcPr>
            <w:tcW w:w="7449" w:type="dxa"/>
            <w:gridSpan w:val="13"/>
            <w:shd w:val="clear" w:color="auto" w:fill="auto"/>
            <w:vAlign w:val="center"/>
          </w:tcPr>
          <w:p w:rsidR="00237630" w:rsidRDefault="00237630" w:rsidP="00237630">
            <w:pPr>
              <w:jc w:val="left"/>
              <w:rPr>
                <w:sz w:val="21"/>
                <w:szCs w:val="21"/>
              </w:rPr>
            </w:pPr>
          </w:p>
        </w:tc>
      </w:tr>
      <w:tr w:rsidR="008C7BA7" w:rsidTr="00237630">
        <w:trPr>
          <w:trHeight w:val="1292"/>
        </w:trPr>
        <w:tc>
          <w:tcPr>
            <w:tcW w:w="2518" w:type="dxa"/>
            <w:gridSpan w:val="3"/>
            <w:shd w:val="clear" w:color="auto" w:fill="auto"/>
            <w:vAlign w:val="center"/>
          </w:tcPr>
          <w:p w:rsidR="00237630" w:rsidRPr="009B7D0B" w:rsidRDefault="00785715" w:rsidP="00237630">
            <w:pPr>
              <w:jc w:val="center"/>
              <w:rPr>
                <w:sz w:val="21"/>
                <w:szCs w:val="21"/>
              </w:rPr>
            </w:pPr>
            <w:r w:rsidRPr="00344B5A">
              <w:rPr>
                <w:rFonts w:hint="eastAsia"/>
                <w:sz w:val="21"/>
                <w:szCs w:val="21"/>
              </w:rPr>
              <w:t>認定期間の半数を超え</w:t>
            </w:r>
            <w:r>
              <w:rPr>
                <w:rFonts w:hint="eastAsia"/>
                <w:sz w:val="21"/>
                <w:szCs w:val="21"/>
              </w:rPr>
              <w:t>たサービス利用が必要な理由</w:t>
            </w:r>
          </w:p>
        </w:tc>
        <w:tc>
          <w:tcPr>
            <w:tcW w:w="7449" w:type="dxa"/>
            <w:gridSpan w:val="13"/>
            <w:shd w:val="clear" w:color="auto" w:fill="auto"/>
            <w:vAlign w:val="center"/>
          </w:tcPr>
          <w:p w:rsidR="00237630" w:rsidRDefault="00237630" w:rsidP="00237630">
            <w:pPr>
              <w:jc w:val="left"/>
              <w:rPr>
                <w:sz w:val="21"/>
                <w:szCs w:val="21"/>
              </w:rPr>
            </w:pPr>
          </w:p>
        </w:tc>
      </w:tr>
      <w:tr w:rsidR="008C7BA7" w:rsidTr="00237630">
        <w:trPr>
          <w:trHeight w:val="1292"/>
        </w:trPr>
        <w:tc>
          <w:tcPr>
            <w:tcW w:w="2518" w:type="dxa"/>
            <w:gridSpan w:val="3"/>
            <w:shd w:val="clear" w:color="auto" w:fill="auto"/>
            <w:vAlign w:val="center"/>
          </w:tcPr>
          <w:p w:rsidR="00FC1066" w:rsidRDefault="00237630" w:rsidP="00237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今後の支援の方針</w:t>
            </w:r>
          </w:p>
          <w:p w:rsidR="00237630" w:rsidRDefault="00785715" w:rsidP="00237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（施設申込状況を含む）</w:t>
            </w:r>
          </w:p>
        </w:tc>
        <w:tc>
          <w:tcPr>
            <w:tcW w:w="7449" w:type="dxa"/>
            <w:gridSpan w:val="13"/>
            <w:shd w:val="clear" w:color="auto" w:fill="auto"/>
            <w:vAlign w:val="center"/>
          </w:tcPr>
          <w:p w:rsidR="00237630" w:rsidRDefault="00237630" w:rsidP="00237630">
            <w:pPr>
              <w:jc w:val="left"/>
              <w:rPr>
                <w:sz w:val="21"/>
                <w:szCs w:val="21"/>
              </w:rPr>
            </w:pPr>
          </w:p>
        </w:tc>
      </w:tr>
    </w:tbl>
    <w:p w:rsidR="007C44C2" w:rsidRDefault="001E1492" w:rsidP="001E1492">
      <w:pPr>
        <w:jc w:val="left"/>
        <w:rPr>
          <w:sz w:val="20"/>
        </w:rPr>
      </w:pPr>
      <w:r>
        <w:rPr>
          <w:rFonts w:hint="eastAsia"/>
          <w:sz w:val="20"/>
        </w:rPr>
        <w:t>※</w:t>
      </w:r>
      <w:r w:rsidR="00B72358" w:rsidRPr="00B72358">
        <w:rPr>
          <w:rFonts w:hint="eastAsia"/>
          <w:sz w:val="20"/>
        </w:rPr>
        <w:t>要介護認定等有効期間の半数を超える利用</w:t>
      </w:r>
      <w:r w:rsidR="00B72358">
        <w:rPr>
          <w:rFonts w:hint="eastAsia"/>
          <w:sz w:val="20"/>
        </w:rPr>
        <w:t>の場合は</w:t>
      </w:r>
      <w:r>
        <w:rPr>
          <w:rFonts w:hint="eastAsia"/>
          <w:sz w:val="20"/>
        </w:rPr>
        <w:t>以下の書類を添えて提出してください。</w:t>
      </w:r>
    </w:p>
    <w:p w:rsidR="001E1492" w:rsidRDefault="00785715" w:rsidP="001E1492">
      <w:pPr>
        <w:jc w:val="left"/>
        <w:rPr>
          <w:sz w:val="20"/>
        </w:rPr>
      </w:pPr>
      <w:r>
        <w:rPr>
          <w:rFonts w:hint="eastAsia"/>
          <w:sz w:val="20"/>
        </w:rPr>
        <w:t xml:space="preserve">　１　サービス計画書（第１表、第２表</w:t>
      </w:r>
      <w:r w:rsidR="00B72358">
        <w:rPr>
          <w:rFonts w:hint="eastAsia"/>
          <w:sz w:val="20"/>
        </w:rPr>
        <w:t>、第４表</w:t>
      </w:r>
      <w:r>
        <w:rPr>
          <w:rFonts w:hint="eastAsia"/>
          <w:sz w:val="20"/>
        </w:rPr>
        <w:t>）</w:t>
      </w:r>
    </w:p>
    <w:p w:rsidR="001E1492" w:rsidRDefault="00785715" w:rsidP="001E1492">
      <w:pPr>
        <w:jc w:val="left"/>
        <w:rPr>
          <w:sz w:val="20"/>
        </w:rPr>
      </w:pPr>
      <w:r>
        <w:rPr>
          <w:rFonts w:hint="eastAsia"/>
          <w:sz w:val="20"/>
        </w:rPr>
        <w:t xml:space="preserve">　２　</w:t>
      </w:r>
      <w:r w:rsidR="00B72358">
        <w:rPr>
          <w:rFonts w:hint="eastAsia"/>
          <w:sz w:val="20"/>
        </w:rPr>
        <w:t>モニタリング表</w:t>
      </w:r>
    </w:p>
    <w:p w:rsidR="001E1492" w:rsidRPr="001E1492" w:rsidRDefault="00785715" w:rsidP="001E1492">
      <w:pPr>
        <w:jc w:val="left"/>
        <w:rPr>
          <w:sz w:val="20"/>
        </w:rPr>
      </w:pPr>
      <w:r>
        <w:rPr>
          <w:rFonts w:hint="eastAsia"/>
          <w:sz w:val="20"/>
        </w:rPr>
        <w:t xml:space="preserve">　３　</w:t>
      </w:r>
      <w:r w:rsidR="00B72358">
        <w:rPr>
          <w:rFonts w:hint="eastAsia"/>
          <w:sz w:val="20"/>
        </w:rPr>
        <w:t>半数を超える利用月の利用票及び</w:t>
      </w:r>
      <w:r>
        <w:rPr>
          <w:rFonts w:hint="eastAsia"/>
          <w:sz w:val="20"/>
        </w:rPr>
        <w:t>利用票別表</w:t>
      </w:r>
    </w:p>
    <w:sectPr w:rsidR="001E1492" w:rsidRPr="001E1492" w:rsidSect="00B72358">
      <w:type w:val="continuous"/>
      <w:pgSz w:w="11906" w:h="16838" w:code="9"/>
      <w:pgMar w:top="1077" w:right="1077" w:bottom="907" w:left="1077" w:header="851" w:footer="567" w:gutter="0"/>
      <w:cols w:space="425"/>
      <w:docGrid w:type="lines" w:linePitch="326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7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5D"/>
    <w:rsid w:val="0002326E"/>
    <w:rsid w:val="0002629E"/>
    <w:rsid w:val="0004320C"/>
    <w:rsid w:val="00073BB8"/>
    <w:rsid w:val="00076302"/>
    <w:rsid w:val="000838B1"/>
    <w:rsid w:val="000838B6"/>
    <w:rsid w:val="000B6BF5"/>
    <w:rsid w:val="000D35F2"/>
    <w:rsid w:val="00143709"/>
    <w:rsid w:val="00163A74"/>
    <w:rsid w:val="001830CA"/>
    <w:rsid w:val="001840D1"/>
    <w:rsid w:val="001A3E56"/>
    <w:rsid w:val="001E1492"/>
    <w:rsid w:val="001F2BFC"/>
    <w:rsid w:val="001F3516"/>
    <w:rsid w:val="00223340"/>
    <w:rsid w:val="00230B5D"/>
    <w:rsid w:val="00231FAA"/>
    <w:rsid w:val="00237630"/>
    <w:rsid w:val="0024334A"/>
    <w:rsid w:val="00251BB0"/>
    <w:rsid w:val="002C1E3E"/>
    <w:rsid w:val="002F1A99"/>
    <w:rsid w:val="00301250"/>
    <w:rsid w:val="00344B5A"/>
    <w:rsid w:val="00352C07"/>
    <w:rsid w:val="003748A4"/>
    <w:rsid w:val="003C653B"/>
    <w:rsid w:val="004042FD"/>
    <w:rsid w:val="004614EF"/>
    <w:rsid w:val="00490C3A"/>
    <w:rsid w:val="004A6EC0"/>
    <w:rsid w:val="004D24AB"/>
    <w:rsid w:val="0051133D"/>
    <w:rsid w:val="005252EB"/>
    <w:rsid w:val="00551DBD"/>
    <w:rsid w:val="00581A92"/>
    <w:rsid w:val="0059439B"/>
    <w:rsid w:val="005E1424"/>
    <w:rsid w:val="005E338F"/>
    <w:rsid w:val="006450E8"/>
    <w:rsid w:val="00645A0A"/>
    <w:rsid w:val="006616EB"/>
    <w:rsid w:val="00696E62"/>
    <w:rsid w:val="006D1F2A"/>
    <w:rsid w:val="00714F8B"/>
    <w:rsid w:val="00715EEE"/>
    <w:rsid w:val="00733ADF"/>
    <w:rsid w:val="00762789"/>
    <w:rsid w:val="007743C6"/>
    <w:rsid w:val="00785715"/>
    <w:rsid w:val="00792833"/>
    <w:rsid w:val="007B28B0"/>
    <w:rsid w:val="007C0635"/>
    <w:rsid w:val="007C44C2"/>
    <w:rsid w:val="007D3515"/>
    <w:rsid w:val="007F093B"/>
    <w:rsid w:val="007F51BE"/>
    <w:rsid w:val="008123E7"/>
    <w:rsid w:val="00857A95"/>
    <w:rsid w:val="0088359B"/>
    <w:rsid w:val="008C7BA7"/>
    <w:rsid w:val="008F5BBD"/>
    <w:rsid w:val="00940556"/>
    <w:rsid w:val="0098642F"/>
    <w:rsid w:val="009A45BC"/>
    <w:rsid w:val="009B1BD3"/>
    <w:rsid w:val="009B372C"/>
    <w:rsid w:val="009B7D0B"/>
    <w:rsid w:val="009F13A5"/>
    <w:rsid w:val="009F13EE"/>
    <w:rsid w:val="00A51169"/>
    <w:rsid w:val="00A77607"/>
    <w:rsid w:val="00AE2C73"/>
    <w:rsid w:val="00AE6CEB"/>
    <w:rsid w:val="00B06A4D"/>
    <w:rsid w:val="00B1065D"/>
    <w:rsid w:val="00B124F9"/>
    <w:rsid w:val="00B154CE"/>
    <w:rsid w:val="00B45F1A"/>
    <w:rsid w:val="00B578C4"/>
    <w:rsid w:val="00B62DCE"/>
    <w:rsid w:val="00B66B2B"/>
    <w:rsid w:val="00B67886"/>
    <w:rsid w:val="00B72358"/>
    <w:rsid w:val="00B87C6D"/>
    <w:rsid w:val="00B919FE"/>
    <w:rsid w:val="00BE7277"/>
    <w:rsid w:val="00C16272"/>
    <w:rsid w:val="00C20334"/>
    <w:rsid w:val="00C27A09"/>
    <w:rsid w:val="00C44D32"/>
    <w:rsid w:val="00C45CB4"/>
    <w:rsid w:val="00CA7523"/>
    <w:rsid w:val="00CE25B5"/>
    <w:rsid w:val="00D25FC7"/>
    <w:rsid w:val="00D2729D"/>
    <w:rsid w:val="00DA27EE"/>
    <w:rsid w:val="00E40959"/>
    <w:rsid w:val="00E8327A"/>
    <w:rsid w:val="00E83D16"/>
    <w:rsid w:val="00EA221E"/>
    <w:rsid w:val="00ED45A9"/>
    <w:rsid w:val="00ED57FF"/>
    <w:rsid w:val="00F15979"/>
    <w:rsid w:val="00F21145"/>
    <w:rsid w:val="00F26650"/>
    <w:rsid w:val="00F40A0D"/>
    <w:rsid w:val="00F43E8A"/>
    <w:rsid w:val="00F44113"/>
    <w:rsid w:val="00FA67B5"/>
    <w:rsid w:val="00FC1066"/>
    <w:rsid w:val="00FC5098"/>
    <w:rsid w:val="00FE134E"/>
    <w:rsid w:val="00FF043C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D36395"/>
  <w15:chartTrackingRefBased/>
  <w15:docId w15:val="{FE141D71-03E0-4AE5-B172-652FA6EC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3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838B1"/>
    <w:rPr>
      <w:kern w:val="2"/>
      <w:sz w:val="24"/>
    </w:rPr>
  </w:style>
  <w:style w:type="paragraph" w:styleId="a5">
    <w:name w:val="footer"/>
    <w:basedOn w:val="a"/>
    <w:link w:val="a6"/>
    <w:rsid w:val="00083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838B1"/>
    <w:rPr>
      <w:kern w:val="2"/>
      <w:sz w:val="24"/>
    </w:rPr>
  </w:style>
  <w:style w:type="paragraph" w:styleId="a7">
    <w:name w:val="Balloon Text"/>
    <w:basedOn w:val="a"/>
    <w:link w:val="a8"/>
    <w:rsid w:val="00231FA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31FA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2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C44D32"/>
    <w:pPr>
      <w:jc w:val="center"/>
    </w:pPr>
    <w:rPr>
      <w:szCs w:val="24"/>
    </w:rPr>
  </w:style>
  <w:style w:type="character" w:customStyle="1" w:styleId="ab">
    <w:name w:val="記 (文字)"/>
    <w:link w:val="aa"/>
    <w:rsid w:val="00C44D32"/>
    <w:rPr>
      <w:kern w:val="2"/>
      <w:sz w:val="24"/>
      <w:szCs w:val="24"/>
    </w:rPr>
  </w:style>
  <w:style w:type="paragraph" w:styleId="ac">
    <w:name w:val="Closing"/>
    <w:basedOn w:val="a"/>
    <w:link w:val="ad"/>
    <w:rsid w:val="00C44D32"/>
    <w:pPr>
      <w:jc w:val="right"/>
    </w:pPr>
    <w:rPr>
      <w:szCs w:val="24"/>
    </w:rPr>
  </w:style>
  <w:style w:type="character" w:customStyle="1" w:styleId="ad">
    <w:name w:val="結語 (文字)"/>
    <w:link w:val="ac"/>
    <w:rsid w:val="00C44D3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C6F62F35.dotm</Template>
  <TotalTime>26</TotalTime>
  <Pages>1</Pages>
  <Words>318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選挙管理委員会委員報酬振込依頼書</vt:lpstr>
      <vt:lpstr>選挙管理委員会委員報酬振込依頼書</vt:lpstr>
    </vt:vector>
  </TitlesOfParts>
  <Company>門真市役所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選挙管理委員会委員報酬振込依頼書</dc:title>
  <dc:subject/>
  <dc:creator>門真市役所</dc:creator>
  <cp:keywords/>
  <cp:lastModifiedBy>e.hagihara</cp:lastModifiedBy>
  <cp:revision>4</cp:revision>
  <cp:lastPrinted>2018-06-12T04:47:00Z</cp:lastPrinted>
  <dcterms:created xsi:type="dcterms:W3CDTF">2024-03-12T00:10:00Z</dcterms:created>
  <dcterms:modified xsi:type="dcterms:W3CDTF">2024-03-12T00:36:00Z</dcterms:modified>
</cp:coreProperties>
</file>