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9A" w:rsidRPr="00566C80" w:rsidRDefault="0000755D" w:rsidP="0000755D">
      <w:pPr>
        <w:tabs>
          <w:tab w:val="left" w:pos="3860"/>
          <w:tab w:val="right" w:pos="9638"/>
        </w:tabs>
        <w:ind w:right="-12"/>
        <w:jc w:val="right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:rsidR="00D1069A" w:rsidRPr="003828ED" w:rsidRDefault="00365AE7" w:rsidP="00D1069A">
      <w:pPr>
        <w:tabs>
          <w:tab w:val="left" w:pos="3860"/>
          <w:tab w:val="right" w:pos="9638"/>
        </w:tabs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特定事業所加算</w:t>
      </w:r>
      <w:r w:rsidR="00383DBC">
        <w:rPr>
          <w:rFonts w:ascii="ＭＳ ゴシック" w:eastAsia="ＭＳ ゴシック" w:hAnsi="ＭＳ ゴシック" w:hint="eastAsia"/>
          <w:szCs w:val="21"/>
        </w:rPr>
        <w:t>用</w:t>
      </w:r>
      <w:r w:rsidR="00645A79">
        <w:rPr>
          <w:rFonts w:ascii="ＭＳ ゴシック" w:eastAsia="ＭＳ ゴシック" w:hAnsi="ＭＳ ゴシック" w:hint="eastAsia"/>
          <w:szCs w:val="21"/>
        </w:rPr>
        <w:t>（</w:t>
      </w:r>
      <w:r w:rsidR="00CB63B1">
        <w:rPr>
          <w:rFonts w:ascii="ＭＳ ゴシック" w:eastAsia="ＭＳ ゴシック" w:hAnsi="ＭＳ ゴシック" w:hint="eastAsia"/>
          <w:szCs w:val="21"/>
        </w:rPr>
        <w:t>居宅介護支援用</w:t>
      </w:r>
      <w:r w:rsidR="00645A79">
        <w:rPr>
          <w:rFonts w:ascii="ＭＳ ゴシック" w:eastAsia="ＭＳ ゴシック" w:hAnsi="ＭＳ ゴシック" w:hint="eastAsia"/>
          <w:szCs w:val="21"/>
        </w:rPr>
        <w:t>）</w:t>
      </w:r>
    </w:p>
    <w:p w:rsidR="00E37E9E" w:rsidRPr="00C713AA" w:rsidRDefault="00E37E9E" w:rsidP="00373F9A">
      <w:pPr>
        <w:tabs>
          <w:tab w:val="left" w:pos="3860"/>
          <w:tab w:val="right" w:pos="9638"/>
        </w:tabs>
        <w:ind w:firstLineChars="4415" w:firstLine="7186"/>
        <w:jc w:val="right"/>
        <w:rPr>
          <w:rFonts w:ascii="ＭＳ ゴシック" w:eastAsia="ＭＳ ゴシック" w:hAnsi="ＭＳ ゴシック" w:hint="eastAsia"/>
          <w:sz w:val="18"/>
          <w:szCs w:val="18"/>
        </w:rPr>
      </w:pPr>
    </w:p>
    <w:p w:rsidR="002D7CA2" w:rsidRDefault="002D7CA2" w:rsidP="00FB5200">
      <w:pPr>
        <w:rPr>
          <w:rFonts w:ascii="ＭＳ ゴシック" w:eastAsia="ＭＳ ゴシック" w:hAnsi="ＭＳ ゴシック" w:hint="eastAsia"/>
        </w:rPr>
      </w:pPr>
    </w:p>
    <w:p w:rsidR="00F434D3" w:rsidRDefault="00F434D3" w:rsidP="00FB5200">
      <w:pPr>
        <w:rPr>
          <w:rFonts w:ascii="ＭＳ ゴシック" w:eastAsia="ＭＳ ゴシック" w:hAnsi="ＭＳ ゴシック" w:hint="eastAsia"/>
        </w:rPr>
      </w:pPr>
    </w:p>
    <w:p w:rsidR="002D7CA2" w:rsidRDefault="002D7CA2" w:rsidP="00FB5200">
      <w:pPr>
        <w:rPr>
          <w:rFonts w:ascii="ＭＳ ゴシック" w:eastAsia="ＭＳ ゴシック" w:hAnsi="ＭＳ ゴシック" w:hint="eastAsia"/>
        </w:rPr>
      </w:pPr>
    </w:p>
    <w:p w:rsidR="002D7CA2" w:rsidRPr="00C713AA" w:rsidRDefault="002D7CA2" w:rsidP="00FB5200">
      <w:pPr>
        <w:rPr>
          <w:rFonts w:ascii="ＭＳ ゴシック" w:eastAsia="ＭＳ ゴシック" w:hAnsi="ＭＳ ゴシック" w:hint="eastAsia"/>
        </w:rPr>
      </w:pPr>
    </w:p>
    <w:p w:rsidR="00FB5200" w:rsidRPr="00C713AA" w:rsidRDefault="00FB5200" w:rsidP="00FB5200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C713AA">
        <w:rPr>
          <w:rFonts w:ascii="ＭＳ ゴシック" w:eastAsia="ＭＳ ゴシック" w:hAnsi="ＭＳ ゴシック" w:hint="eastAsia"/>
          <w:sz w:val="36"/>
          <w:szCs w:val="36"/>
        </w:rPr>
        <w:t>誓　　　　　約　　　　　書</w:t>
      </w:r>
    </w:p>
    <w:p w:rsidR="002D7CA2" w:rsidRDefault="002D7CA2" w:rsidP="00FB5200">
      <w:pPr>
        <w:ind w:left="193" w:hangingChars="100" w:hanging="193"/>
        <w:rPr>
          <w:rFonts w:ascii="ＭＳ ゴシック" w:eastAsia="ＭＳ ゴシック" w:hAnsi="ＭＳ ゴシック" w:hint="eastAsia"/>
        </w:rPr>
      </w:pPr>
    </w:p>
    <w:p w:rsidR="00C12184" w:rsidRDefault="00C12184" w:rsidP="00FB5200">
      <w:pPr>
        <w:ind w:left="193" w:hangingChars="100" w:hanging="193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755"/>
      </w:tblGrid>
      <w:tr w:rsidR="00365AE7" w:rsidRPr="00E83300" w:rsidTr="00E83300">
        <w:trPr>
          <w:trHeight w:val="66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</w:rPr>
              <w:t>サービスの種別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5AE7" w:rsidRPr="00E83300" w:rsidTr="00E83300">
        <w:trPr>
          <w:trHeight w:val="66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</w:rPr>
              <w:t>事業所の名称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65AE7" w:rsidRPr="00E83300" w:rsidTr="00E83300">
        <w:trPr>
          <w:trHeight w:val="66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</w:rPr>
              <w:t>介護保険事業所番号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E7" w:rsidRPr="00E83300" w:rsidRDefault="00365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2D7CA2" w:rsidRDefault="002D7CA2" w:rsidP="00FB5200">
      <w:pPr>
        <w:ind w:left="193" w:hangingChars="100" w:hanging="193"/>
        <w:rPr>
          <w:rFonts w:ascii="ＭＳ ゴシック" w:eastAsia="ＭＳ ゴシック" w:hAnsi="ＭＳ ゴシック" w:hint="eastAsia"/>
        </w:rPr>
      </w:pPr>
    </w:p>
    <w:p w:rsidR="00365AE7" w:rsidRPr="00C713AA" w:rsidRDefault="00365AE7" w:rsidP="00FB5200">
      <w:pPr>
        <w:ind w:left="193" w:hangingChars="100" w:hanging="193"/>
        <w:rPr>
          <w:rFonts w:ascii="ＭＳ ゴシック" w:eastAsia="ＭＳ ゴシック" w:hAnsi="ＭＳ ゴシック" w:hint="eastAsia"/>
        </w:rPr>
      </w:pPr>
    </w:p>
    <w:p w:rsidR="00FB5200" w:rsidRDefault="00B97C6F" w:rsidP="002D7CA2">
      <w:pPr>
        <w:ind w:leftChars="100" w:left="386" w:hangingChars="100" w:hanging="193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F40083">
        <w:rPr>
          <w:rFonts w:ascii="ＭＳ ゴシック" w:eastAsia="ＭＳ ゴシック" w:hAnsi="ＭＳ ゴシック" w:hint="eastAsia"/>
          <w:szCs w:val="21"/>
        </w:rPr>
        <w:t>今回</w:t>
      </w:r>
      <w:r w:rsidR="009B30F7">
        <w:rPr>
          <w:rFonts w:ascii="ＭＳ ゴシック" w:eastAsia="ＭＳ ゴシック" w:hAnsi="ＭＳ ゴシック" w:hint="eastAsia"/>
          <w:szCs w:val="21"/>
        </w:rPr>
        <w:t>の届出に関して</w:t>
      </w:r>
      <w:r w:rsidR="00F40083">
        <w:rPr>
          <w:rFonts w:ascii="ＭＳ ゴシック" w:eastAsia="ＭＳ ゴシック" w:hAnsi="ＭＳ ゴシック" w:hint="eastAsia"/>
          <w:szCs w:val="21"/>
        </w:rPr>
        <w:t>、</w:t>
      </w:r>
      <w:r w:rsidR="009B30F7">
        <w:rPr>
          <w:rFonts w:ascii="ＭＳ ゴシック" w:eastAsia="ＭＳ ゴシック" w:hAnsi="ＭＳ ゴシック" w:hint="eastAsia"/>
          <w:szCs w:val="21"/>
        </w:rPr>
        <w:t>「</w:t>
      </w:r>
      <w:r w:rsidR="00221450">
        <w:rPr>
          <w:rFonts w:ascii="ＭＳ ゴシック" w:eastAsia="ＭＳ ゴシック" w:hAnsi="ＭＳ ゴシック" w:hint="eastAsia"/>
          <w:szCs w:val="21"/>
        </w:rPr>
        <w:t>指定居宅介護支援に要する費用の額の算定に関する基準(平成１２年厚生労働省告示第２０号)</w:t>
      </w:r>
      <w:r w:rsidR="009B30F7">
        <w:rPr>
          <w:rFonts w:ascii="ＭＳ ゴシック" w:eastAsia="ＭＳ ゴシック" w:hAnsi="ＭＳ ゴシック" w:hint="eastAsia"/>
          <w:szCs w:val="21"/>
        </w:rPr>
        <w:t>」及び解釈通知等による算定要件の内容を理解した上で、上記事業所において当該算定基準を満たしていること。</w:t>
      </w:r>
    </w:p>
    <w:p w:rsidR="00F40083" w:rsidRDefault="00F40083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CA60E0" w:rsidRPr="00B97C6F" w:rsidRDefault="00CA60E0" w:rsidP="00960408">
      <w:pPr>
        <w:tabs>
          <w:tab w:val="left" w:pos="193"/>
        </w:tabs>
        <w:ind w:leftChars="99" w:left="384" w:hangingChars="100" w:hanging="193"/>
        <w:rPr>
          <w:rFonts w:ascii="ＭＳ ゴシック" w:eastAsia="ＭＳ ゴシック" w:hAnsi="ＭＳ ゴシック" w:hint="eastAsia"/>
          <w:szCs w:val="21"/>
        </w:rPr>
      </w:pPr>
      <w:r w:rsidRPr="00B97C6F">
        <w:rPr>
          <w:rFonts w:ascii="ＭＳ ゴシック" w:eastAsia="ＭＳ ゴシック" w:hAnsi="ＭＳ ゴシック" w:hint="eastAsia"/>
          <w:szCs w:val="21"/>
        </w:rPr>
        <w:t>２．今回の届出に関して、</w:t>
      </w:r>
      <w:r>
        <w:rPr>
          <w:rFonts w:ascii="ＭＳ ゴシック" w:eastAsia="ＭＳ ゴシック" w:hAnsi="ＭＳ ゴシック" w:hint="eastAsia"/>
          <w:szCs w:val="21"/>
        </w:rPr>
        <w:t>基準を満たしていないことが判明した場合には、速やかに</w:t>
      </w:r>
      <w:r w:rsidR="00153ECF">
        <w:rPr>
          <w:rFonts w:ascii="ＭＳ ゴシック" w:eastAsia="ＭＳ ゴシック" w:hAnsi="ＭＳ ゴシック" w:hint="eastAsia"/>
          <w:szCs w:val="21"/>
        </w:rPr>
        <w:t>四條畷市</w:t>
      </w:r>
      <w:r>
        <w:rPr>
          <w:rFonts w:ascii="ＭＳ ゴシック" w:eastAsia="ＭＳ ゴシック" w:hAnsi="ＭＳ ゴシック" w:hint="eastAsia"/>
          <w:szCs w:val="21"/>
        </w:rPr>
        <w:t>の指示に従って必要な措置をとること。</w:t>
      </w:r>
    </w:p>
    <w:p w:rsidR="00CA60E0" w:rsidRDefault="00CA60E0" w:rsidP="00CA60E0">
      <w:pPr>
        <w:ind w:left="183" w:hangingChars="100" w:hanging="183"/>
        <w:rPr>
          <w:rFonts w:ascii="ＭＳ ゴシック" w:eastAsia="ＭＳ ゴシック" w:hAnsi="ＭＳ ゴシック" w:hint="eastAsia"/>
          <w:sz w:val="20"/>
          <w:szCs w:val="20"/>
        </w:rPr>
      </w:pPr>
    </w:p>
    <w:p w:rsidR="005D526E" w:rsidRDefault="005D526E" w:rsidP="00CA60E0">
      <w:pPr>
        <w:ind w:left="183" w:hangingChars="100" w:hanging="183"/>
        <w:rPr>
          <w:rFonts w:ascii="ＭＳ ゴシック" w:eastAsia="ＭＳ ゴシック" w:hAnsi="ＭＳ ゴシック" w:hint="eastAsia"/>
          <w:sz w:val="20"/>
          <w:szCs w:val="20"/>
        </w:rPr>
      </w:pPr>
    </w:p>
    <w:p w:rsidR="005D526E" w:rsidRPr="00C61FED" w:rsidRDefault="002E0523" w:rsidP="00C61FED">
      <w:pPr>
        <w:spacing w:line="0" w:lineRule="atLeast"/>
        <w:ind w:left="223" w:hangingChars="100" w:hanging="223"/>
        <w:rPr>
          <w:rFonts w:ascii="ＭＳ ゴシック" w:eastAsia="ＭＳ ゴシック" w:hAnsi="ＭＳ ゴシック" w:hint="eastAsia"/>
          <w:sz w:val="24"/>
        </w:rPr>
      </w:pPr>
      <w:r w:rsidRPr="00C61FED">
        <w:rPr>
          <w:rFonts w:ascii="ＭＳ ゴシック" w:eastAsia="ＭＳ ゴシック" w:hAnsi="ＭＳ ゴシック" w:hint="eastAsia"/>
          <w:sz w:val="24"/>
        </w:rPr>
        <w:t xml:space="preserve">　上記</w:t>
      </w:r>
      <w:r w:rsidR="00C61FED" w:rsidRPr="00C61FED">
        <w:rPr>
          <w:rFonts w:ascii="ＭＳ ゴシック" w:eastAsia="ＭＳ ゴシック" w:hAnsi="ＭＳ ゴシック" w:hint="eastAsia"/>
          <w:sz w:val="24"/>
        </w:rPr>
        <w:t>事項</w:t>
      </w:r>
      <w:r w:rsidRPr="00C61FED">
        <w:rPr>
          <w:rFonts w:ascii="ＭＳ ゴシック" w:eastAsia="ＭＳ ゴシック" w:hAnsi="ＭＳ ゴシック" w:hint="eastAsia"/>
          <w:sz w:val="24"/>
        </w:rPr>
        <w:t>１及び２について誓約します。</w:t>
      </w:r>
    </w:p>
    <w:p w:rsidR="002E0523" w:rsidRPr="00C61FED" w:rsidRDefault="002E0523" w:rsidP="00C61FED">
      <w:pPr>
        <w:spacing w:line="0" w:lineRule="atLeast"/>
        <w:ind w:left="223" w:hangingChars="100" w:hanging="223"/>
        <w:rPr>
          <w:rFonts w:ascii="ＭＳ ゴシック" w:eastAsia="ＭＳ ゴシック" w:hAnsi="ＭＳ ゴシック" w:hint="eastAsia"/>
          <w:sz w:val="24"/>
        </w:rPr>
      </w:pPr>
      <w:r w:rsidRPr="00C61FED">
        <w:rPr>
          <w:rFonts w:ascii="ＭＳ ゴシック" w:eastAsia="ＭＳ ゴシック" w:hAnsi="ＭＳ ゴシック" w:hint="eastAsia"/>
          <w:sz w:val="24"/>
        </w:rPr>
        <w:t xml:space="preserve">　なお、事業運営にあたっては、介護保険法、その他の関係法令等を遵守することを誓約します。</w:t>
      </w:r>
    </w:p>
    <w:p w:rsidR="005D526E" w:rsidRDefault="005D526E" w:rsidP="00CA60E0">
      <w:pPr>
        <w:ind w:left="183" w:hangingChars="100" w:hanging="183"/>
        <w:rPr>
          <w:rFonts w:ascii="ＭＳ ゴシック" w:eastAsia="ＭＳ ゴシック" w:hAnsi="ＭＳ ゴシック" w:hint="eastAsia"/>
          <w:sz w:val="20"/>
          <w:szCs w:val="20"/>
        </w:rPr>
      </w:pPr>
    </w:p>
    <w:p w:rsidR="00CA60E0" w:rsidRDefault="00CA60E0" w:rsidP="00CA60E0">
      <w:pPr>
        <w:ind w:left="183" w:hangingChars="100" w:hanging="183"/>
        <w:rPr>
          <w:rFonts w:ascii="ＭＳ ゴシック" w:eastAsia="ＭＳ ゴシック" w:hAnsi="ＭＳ ゴシック" w:hint="eastAsia"/>
          <w:sz w:val="20"/>
          <w:szCs w:val="20"/>
        </w:rPr>
      </w:pPr>
    </w:p>
    <w:p w:rsidR="00CA60E0" w:rsidRDefault="00CA60E0" w:rsidP="00CA60E0">
      <w:pPr>
        <w:ind w:left="183" w:hangingChars="100" w:hanging="183"/>
        <w:rPr>
          <w:rFonts w:ascii="ＭＳ ゴシック" w:eastAsia="ＭＳ ゴシック" w:hAnsi="ＭＳ ゴシック" w:hint="eastAsia"/>
          <w:sz w:val="20"/>
          <w:szCs w:val="20"/>
        </w:rPr>
      </w:pPr>
    </w:p>
    <w:p w:rsidR="00CA60E0" w:rsidRDefault="00CA60E0" w:rsidP="00CA60E0">
      <w:pPr>
        <w:ind w:left="183" w:hangingChars="100" w:hanging="183"/>
        <w:rPr>
          <w:rFonts w:ascii="ＭＳ ゴシック" w:eastAsia="ＭＳ ゴシック" w:hAnsi="ＭＳ ゴシック" w:hint="eastAsia"/>
          <w:sz w:val="20"/>
          <w:szCs w:val="20"/>
        </w:rPr>
      </w:pPr>
    </w:p>
    <w:p w:rsidR="00CA60E0" w:rsidRDefault="00CA60E0" w:rsidP="00CA60E0">
      <w:pPr>
        <w:ind w:left="183" w:hangingChars="100" w:hanging="183"/>
        <w:rPr>
          <w:rFonts w:ascii="ＭＳ ゴシック" w:eastAsia="ＭＳ ゴシック" w:hAnsi="ＭＳ ゴシック" w:hint="eastAsia"/>
          <w:sz w:val="20"/>
          <w:szCs w:val="20"/>
        </w:rPr>
      </w:pPr>
    </w:p>
    <w:p w:rsidR="00CA60E0" w:rsidRPr="00C713AA" w:rsidRDefault="00CA60E0" w:rsidP="00CA60E0">
      <w:pPr>
        <w:ind w:firstLineChars="1770" w:firstLine="3412"/>
        <w:rPr>
          <w:rFonts w:ascii="ＭＳ ゴシック" w:eastAsia="ＭＳ ゴシック" w:hAnsi="ＭＳ ゴシック" w:hint="eastAsia"/>
          <w:szCs w:val="21"/>
        </w:rPr>
      </w:pPr>
      <w:r w:rsidRPr="00C713AA">
        <w:rPr>
          <w:rFonts w:ascii="ＭＳ ゴシック" w:eastAsia="ＭＳ ゴシック" w:hAnsi="ＭＳ ゴシック" w:hint="eastAsia"/>
          <w:szCs w:val="21"/>
        </w:rPr>
        <w:t>【署名欄】</w:t>
      </w:r>
    </w:p>
    <w:p w:rsidR="00CA60E0" w:rsidRPr="00C713AA" w:rsidRDefault="00CA60E0" w:rsidP="00CA60E0">
      <w:pPr>
        <w:ind w:leftChars="1800" w:left="3470"/>
        <w:rPr>
          <w:rFonts w:ascii="ＭＳ ゴシック" w:eastAsia="ＭＳ ゴシック" w:hAnsi="ＭＳ ゴシック" w:hint="eastAsia"/>
          <w:szCs w:val="21"/>
        </w:rPr>
      </w:pPr>
      <w:r w:rsidRPr="00CA60E0">
        <w:rPr>
          <w:rFonts w:ascii="ＭＳ ゴシック" w:eastAsia="ＭＳ ゴシック" w:hAnsi="ＭＳ ゴシック" w:hint="eastAsia"/>
          <w:spacing w:val="1"/>
          <w:w w:val="77"/>
          <w:kern w:val="0"/>
          <w:szCs w:val="21"/>
          <w:fitText w:val="1624" w:id="-778311168"/>
        </w:rPr>
        <w:t>主たる事務所の所在</w:t>
      </w:r>
      <w:r w:rsidRPr="00CA60E0">
        <w:rPr>
          <w:rFonts w:ascii="ＭＳ ゴシック" w:eastAsia="ＭＳ ゴシック" w:hAnsi="ＭＳ ゴシック" w:hint="eastAsia"/>
          <w:w w:val="77"/>
          <w:kern w:val="0"/>
          <w:szCs w:val="21"/>
          <w:fitText w:val="1624" w:id="-778311168"/>
        </w:rPr>
        <w:t>地</w:t>
      </w:r>
      <w:r w:rsidRPr="00C713AA">
        <w:rPr>
          <w:rFonts w:ascii="ＭＳ ゴシック" w:eastAsia="ＭＳ ゴシック" w:hAnsi="ＭＳ ゴシック" w:hint="eastAsia"/>
          <w:szCs w:val="21"/>
        </w:rPr>
        <w:t>：</w:t>
      </w:r>
    </w:p>
    <w:p w:rsidR="00CA60E0" w:rsidRPr="00C713AA" w:rsidRDefault="00CA60E0" w:rsidP="00CA60E0">
      <w:pPr>
        <w:ind w:leftChars="1800" w:left="3470"/>
        <w:rPr>
          <w:rFonts w:ascii="ＭＳ ゴシック" w:eastAsia="ＭＳ ゴシック" w:hAnsi="ＭＳ ゴシック" w:hint="eastAsia"/>
          <w:szCs w:val="21"/>
        </w:rPr>
      </w:pPr>
      <w:r w:rsidRPr="00CA60E0">
        <w:rPr>
          <w:rFonts w:ascii="ＭＳ ゴシック" w:eastAsia="ＭＳ ゴシック" w:hAnsi="ＭＳ ゴシック" w:hint="eastAsia"/>
          <w:spacing w:val="602"/>
          <w:kern w:val="0"/>
          <w:szCs w:val="21"/>
          <w:fitText w:val="1624" w:id="-778311167"/>
        </w:rPr>
        <w:t>名</w:t>
      </w:r>
      <w:r w:rsidRPr="00CA60E0">
        <w:rPr>
          <w:rFonts w:ascii="ＭＳ ゴシック" w:eastAsia="ＭＳ ゴシック" w:hAnsi="ＭＳ ゴシック" w:hint="eastAsia"/>
          <w:kern w:val="0"/>
          <w:szCs w:val="21"/>
          <w:fitText w:val="1624" w:id="-778311167"/>
        </w:rPr>
        <w:t>称</w:t>
      </w:r>
      <w:r w:rsidRPr="00C713AA">
        <w:rPr>
          <w:rFonts w:ascii="ＭＳ ゴシック" w:eastAsia="ＭＳ ゴシック" w:hAnsi="ＭＳ ゴシック" w:hint="eastAsia"/>
          <w:szCs w:val="21"/>
        </w:rPr>
        <w:t>：</w:t>
      </w:r>
    </w:p>
    <w:p w:rsidR="00CA60E0" w:rsidRPr="00C713AA" w:rsidRDefault="00CA60E0" w:rsidP="00CA60E0">
      <w:pPr>
        <w:ind w:leftChars="1800" w:left="3470"/>
        <w:rPr>
          <w:rFonts w:ascii="ＭＳ ゴシック" w:eastAsia="ＭＳ ゴシック" w:hAnsi="ＭＳ ゴシック" w:hint="eastAsia"/>
          <w:szCs w:val="21"/>
        </w:rPr>
      </w:pPr>
      <w:r w:rsidRPr="00CA60E0">
        <w:rPr>
          <w:rFonts w:ascii="ＭＳ ゴシック" w:eastAsia="ＭＳ ゴシック" w:hAnsi="ＭＳ ゴシック" w:hint="eastAsia"/>
          <w:spacing w:val="3"/>
          <w:w w:val="96"/>
          <w:kern w:val="0"/>
          <w:szCs w:val="21"/>
          <w:fitText w:val="1624" w:id="-778311166"/>
        </w:rPr>
        <w:t>代表者の職・氏</w:t>
      </w:r>
      <w:r w:rsidRPr="00CA60E0">
        <w:rPr>
          <w:rFonts w:ascii="ＭＳ ゴシック" w:eastAsia="ＭＳ ゴシック" w:hAnsi="ＭＳ ゴシック" w:hint="eastAsia"/>
          <w:spacing w:val="-9"/>
          <w:w w:val="96"/>
          <w:kern w:val="0"/>
          <w:szCs w:val="21"/>
          <w:fitText w:val="1624" w:id="-778311166"/>
        </w:rPr>
        <w:t>名</w:t>
      </w:r>
      <w:r w:rsidRPr="00C713AA">
        <w:rPr>
          <w:rFonts w:ascii="ＭＳ ゴシック" w:eastAsia="ＭＳ ゴシック" w:hAnsi="ＭＳ ゴシック" w:hint="eastAsia"/>
          <w:szCs w:val="21"/>
        </w:rPr>
        <w:t>：</w:t>
      </w:r>
      <w:r w:rsidRPr="00C713AA">
        <w:rPr>
          <w:rFonts w:ascii="ＭＳ 明朝" w:hAnsi="ＭＳ 明朝" w:hint="eastAsia"/>
          <w:color w:val="FF0000"/>
          <w:szCs w:val="21"/>
        </w:rPr>
        <w:t xml:space="preserve">                      </w:t>
      </w:r>
      <w:r w:rsidRPr="00C713AA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</w:p>
    <w:p w:rsidR="00CA60E0" w:rsidRDefault="00CA60E0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A37EB1">
      <w:pPr>
        <w:ind w:leftChars="190" w:left="366"/>
        <w:rPr>
          <w:rFonts w:ascii="ＭＳ ゴシック" w:eastAsia="ＭＳ ゴシック" w:hAnsi="ＭＳ ゴシック" w:hint="eastAsia"/>
          <w:szCs w:val="21"/>
        </w:rPr>
      </w:pPr>
    </w:p>
    <w:p w:rsidR="002D7CA2" w:rsidRDefault="002D7CA2" w:rsidP="00940470">
      <w:pPr>
        <w:rPr>
          <w:rFonts w:ascii="ＭＳ ゴシック" w:eastAsia="ＭＳ ゴシック" w:hAnsi="ＭＳ ゴシック" w:hint="eastAsia"/>
          <w:szCs w:val="21"/>
        </w:rPr>
      </w:pPr>
    </w:p>
    <w:sectPr w:rsidR="002D7CA2" w:rsidSect="00A8426A">
      <w:footerReference w:type="even" r:id="rId7"/>
      <w:pgSz w:w="11906" w:h="16838" w:code="9"/>
      <w:pgMar w:top="567" w:right="1134" w:bottom="567" w:left="1134" w:header="454" w:footer="567" w:gutter="0"/>
      <w:pgNumType w:fmt="decimalFullWidth" w:start="45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85" w:rsidRDefault="00034685">
      <w:r>
        <w:separator/>
      </w:r>
    </w:p>
  </w:endnote>
  <w:endnote w:type="continuationSeparator" w:id="0">
    <w:p w:rsidR="00034685" w:rsidRDefault="0003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83" w:rsidRDefault="00001383" w:rsidP="005343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1383" w:rsidRDefault="000013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85" w:rsidRDefault="00034685">
      <w:r>
        <w:separator/>
      </w:r>
    </w:p>
  </w:footnote>
  <w:footnote w:type="continuationSeparator" w:id="0">
    <w:p w:rsidR="00034685" w:rsidRDefault="0003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751A"/>
    <w:multiLevelType w:val="hybridMultilevel"/>
    <w:tmpl w:val="D10A2D8E"/>
    <w:lvl w:ilvl="0" w:tplc="CE68EB56">
      <w:start w:val="1"/>
      <w:numFmt w:val="decimal"/>
      <w:lvlText w:val="(%1)"/>
      <w:lvlJc w:val="left"/>
      <w:pPr>
        <w:tabs>
          <w:tab w:val="num" w:pos="967"/>
        </w:tabs>
        <w:ind w:left="9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1" w15:restartNumberingAfterBreak="0">
    <w:nsid w:val="3DC032D9"/>
    <w:multiLevelType w:val="hybridMultilevel"/>
    <w:tmpl w:val="3996BB92"/>
    <w:lvl w:ilvl="0" w:tplc="9B745176">
      <w:start w:val="1"/>
      <w:numFmt w:val="decimal"/>
      <w:lvlText w:val="(%1)"/>
      <w:lvlJc w:val="left"/>
      <w:pPr>
        <w:tabs>
          <w:tab w:val="num" w:pos="757"/>
        </w:tabs>
        <w:ind w:left="757" w:hanging="540"/>
      </w:pPr>
      <w:rPr>
        <w:rFonts w:hint="default"/>
      </w:rPr>
    </w:lvl>
    <w:lvl w:ilvl="1" w:tplc="7312E606">
      <w:start w:val="1"/>
      <w:numFmt w:val="decimalEnclosedCircle"/>
      <w:lvlText w:val="%2"/>
      <w:lvlJc w:val="left"/>
      <w:pPr>
        <w:tabs>
          <w:tab w:val="num" w:pos="997"/>
        </w:tabs>
        <w:ind w:left="99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2" w15:restartNumberingAfterBreak="0">
    <w:nsid w:val="42AB574D"/>
    <w:multiLevelType w:val="hybridMultilevel"/>
    <w:tmpl w:val="D6609BAE"/>
    <w:lvl w:ilvl="0" w:tplc="C87A712A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75D0E47"/>
    <w:multiLevelType w:val="hybridMultilevel"/>
    <w:tmpl w:val="178E0FB2"/>
    <w:lvl w:ilvl="0" w:tplc="5220F8D2"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HG創英角ｺﾞｼｯｸUB" w:eastAsia="HG創英角ｺﾞｼｯｸU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6F3EDC"/>
    <w:multiLevelType w:val="hybridMultilevel"/>
    <w:tmpl w:val="6108C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BC1E74"/>
    <w:multiLevelType w:val="hybridMultilevel"/>
    <w:tmpl w:val="0E1C8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90"/>
    <w:rsid w:val="00001383"/>
    <w:rsid w:val="0000755D"/>
    <w:rsid w:val="000103A8"/>
    <w:rsid w:val="00011029"/>
    <w:rsid w:val="00017675"/>
    <w:rsid w:val="00034685"/>
    <w:rsid w:val="00047756"/>
    <w:rsid w:val="000623AC"/>
    <w:rsid w:val="000A08B0"/>
    <w:rsid w:val="000A0B27"/>
    <w:rsid w:val="000A313A"/>
    <w:rsid w:val="000B20E5"/>
    <w:rsid w:val="000E4577"/>
    <w:rsid w:val="000E6AEC"/>
    <w:rsid w:val="00101C5C"/>
    <w:rsid w:val="00122E02"/>
    <w:rsid w:val="001356B9"/>
    <w:rsid w:val="00153ECF"/>
    <w:rsid w:val="0015484C"/>
    <w:rsid w:val="001612E6"/>
    <w:rsid w:val="001649F8"/>
    <w:rsid w:val="00175D23"/>
    <w:rsid w:val="00180909"/>
    <w:rsid w:val="001C24C1"/>
    <w:rsid w:val="00210A65"/>
    <w:rsid w:val="00221450"/>
    <w:rsid w:val="00243665"/>
    <w:rsid w:val="00243C21"/>
    <w:rsid w:val="00277254"/>
    <w:rsid w:val="00291D25"/>
    <w:rsid w:val="002D0ED2"/>
    <w:rsid w:val="002D1D10"/>
    <w:rsid w:val="002D5694"/>
    <w:rsid w:val="002D7CA2"/>
    <w:rsid w:val="002E0523"/>
    <w:rsid w:val="002E1A18"/>
    <w:rsid w:val="002E7016"/>
    <w:rsid w:val="00300106"/>
    <w:rsid w:val="00306EEE"/>
    <w:rsid w:val="00365AE7"/>
    <w:rsid w:val="00373F9A"/>
    <w:rsid w:val="003828ED"/>
    <w:rsid w:val="00383DBC"/>
    <w:rsid w:val="0039428F"/>
    <w:rsid w:val="003F032C"/>
    <w:rsid w:val="003F49F9"/>
    <w:rsid w:val="00401D09"/>
    <w:rsid w:val="0041328B"/>
    <w:rsid w:val="00426623"/>
    <w:rsid w:val="00426BCC"/>
    <w:rsid w:val="00430703"/>
    <w:rsid w:val="00430AFB"/>
    <w:rsid w:val="004429FD"/>
    <w:rsid w:val="004676C5"/>
    <w:rsid w:val="004678EA"/>
    <w:rsid w:val="004751D9"/>
    <w:rsid w:val="00495FBC"/>
    <w:rsid w:val="004C1F06"/>
    <w:rsid w:val="004E5858"/>
    <w:rsid w:val="004E59B1"/>
    <w:rsid w:val="004F3487"/>
    <w:rsid w:val="005321B6"/>
    <w:rsid w:val="0053431A"/>
    <w:rsid w:val="0054772F"/>
    <w:rsid w:val="0057664B"/>
    <w:rsid w:val="00581282"/>
    <w:rsid w:val="005B6751"/>
    <w:rsid w:val="005B7F27"/>
    <w:rsid w:val="005C0D78"/>
    <w:rsid w:val="005C2F59"/>
    <w:rsid w:val="005C5A1F"/>
    <w:rsid w:val="005D3E01"/>
    <w:rsid w:val="005D526E"/>
    <w:rsid w:val="00612807"/>
    <w:rsid w:val="00616ACE"/>
    <w:rsid w:val="0062373C"/>
    <w:rsid w:val="00630EC8"/>
    <w:rsid w:val="00632F28"/>
    <w:rsid w:val="006358EC"/>
    <w:rsid w:val="00637D19"/>
    <w:rsid w:val="00645A79"/>
    <w:rsid w:val="006564DC"/>
    <w:rsid w:val="00657F10"/>
    <w:rsid w:val="00677FA5"/>
    <w:rsid w:val="00681FF2"/>
    <w:rsid w:val="00682DF7"/>
    <w:rsid w:val="006F3425"/>
    <w:rsid w:val="006F5E77"/>
    <w:rsid w:val="00720A02"/>
    <w:rsid w:val="00733EE2"/>
    <w:rsid w:val="007501D8"/>
    <w:rsid w:val="00751ABD"/>
    <w:rsid w:val="00757C37"/>
    <w:rsid w:val="0079530F"/>
    <w:rsid w:val="007A48C3"/>
    <w:rsid w:val="007A5D28"/>
    <w:rsid w:val="007C6DEB"/>
    <w:rsid w:val="007C7BF0"/>
    <w:rsid w:val="007E15C2"/>
    <w:rsid w:val="008205ED"/>
    <w:rsid w:val="0083354C"/>
    <w:rsid w:val="00871485"/>
    <w:rsid w:val="00872BD4"/>
    <w:rsid w:val="008913D7"/>
    <w:rsid w:val="008A3F62"/>
    <w:rsid w:val="008B19E3"/>
    <w:rsid w:val="008B1AD8"/>
    <w:rsid w:val="008F429C"/>
    <w:rsid w:val="00921CAE"/>
    <w:rsid w:val="00940470"/>
    <w:rsid w:val="00956A6F"/>
    <w:rsid w:val="00960408"/>
    <w:rsid w:val="00971075"/>
    <w:rsid w:val="009755FB"/>
    <w:rsid w:val="009B1990"/>
    <w:rsid w:val="009B30F7"/>
    <w:rsid w:val="00A01273"/>
    <w:rsid w:val="00A354FF"/>
    <w:rsid w:val="00A37EB1"/>
    <w:rsid w:val="00A42EDE"/>
    <w:rsid w:val="00A44C10"/>
    <w:rsid w:val="00A56EEB"/>
    <w:rsid w:val="00A70927"/>
    <w:rsid w:val="00A8426A"/>
    <w:rsid w:val="00AD7D98"/>
    <w:rsid w:val="00AF327C"/>
    <w:rsid w:val="00AF5479"/>
    <w:rsid w:val="00B30343"/>
    <w:rsid w:val="00B37EE6"/>
    <w:rsid w:val="00B62493"/>
    <w:rsid w:val="00B96015"/>
    <w:rsid w:val="00B97C6F"/>
    <w:rsid w:val="00BB3481"/>
    <w:rsid w:val="00BB57D8"/>
    <w:rsid w:val="00BD6A48"/>
    <w:rsid w:val="00BF07B6"/>
    <w:rsid w:val="00BF3681"/>
    <w:rsid w:val="00C03BF8"/>
    <w:rsid w:val="00C12184"/>
    <w:rsid w:val="00C31D70"/>
    <w:rsid w:val="00C341D3"/>
    <w:rsid w:val="00C41B3B"/>
    <w:rsid w:val="00C61FED"/>
    <w:rsid w:val="00C713AA"/>
    <w:rsid w:val="00C84992"/>
    <w:rsid w:val="00C9297E"/>
    <w:rsid w:val="00CA60E0"/>
    <w:rsid w:val="00CB63B1"/>
    <w:rsid w:val="00D00C2F"/>
    <w:rsid w:val="00D030F1"/>
    <w:rsid w:val="00D1069A"/>
    <w:rsid w:val="00D2247D"/>
    <w:rsid w:val="00D2453C"/>
    <w:rsid w:val="00D24D46"/>
    <w:rsid w:val="00D45987"/>
    <w:rsid w:val="00D6374E"/>
    <w:rsid w:val="00D71959"/>
    <w:rsid w:val="00D83948"/>
    <w:rsid w:val="00DF6816"/>
    <w:rsid w:val="00DF7FF7"/>
    <w:rsid w:val="00E1474D"/>
    <w:rsid w:val="00E16D63"/>
    <w:rsid w:val="00E16EB7"/>
    <w:rsid w:val="00E3450D"/>
    <w:rsid w:val="00E37E9E"/>
    <w:rsid w:val="00E50A93"/>
    <w:rsid w:val="00E64469"/>
    <w:rsid w:val="00E71FA9"/>
    <w:rsid w:val="00E83300"/>
    <w:rsid w:val="00E85077"/>
    <w:rsid w:val="00E92637"/>
    <w:rsid w:val="00EA3E8B"/>
    <w:rsid w:val="00ED756A"/>
    <w:rsid w:val="00EE08E5"/>
    <w:rsid w:val="00EF5359"/>
    <w:rsid w:val="00F04E14"/>
    <w:rsid w:val="00F17195"/>
    <w:rsid w:val="00F17556"/>
    <w:rsid w:val="00F23DE4"/>
    <w:rsid w:val="00F40083"/>
    <w:rsid w:val="00F434D3"/>
    <w:rsid w:val="00F46128"/>
    <w:rsid w:val="00F50406"/>
    <w:rsid w:val="00F77F93"/>
    <w:rsid w:val="00F976A4"/>
    <w:rsid w:val="00FA4BD5"/>
    <w:rsid w:val="00FB5200"/>
    <w:rsid w:val="00FD162E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6BE07-54CE-4E72-9D89-04476B4F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5040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50406"/>
  </w:style>
  <w:style w:type="paragraph" w:styleId="a5">
    <w:name w:val="header"/>
    <w:basedOn w:val="a"/>
    <w:rsid w:val="00F5040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97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F7F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BD0E5137.dotm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介護予防サービス事業者指定申請について</vt:lpstr>
      <vt:lpstr>介護予防サービス事業者指定申請について</vt:lpstr>
    </vt:vector>
  </TitlesOfParts>
  <Company>大阪府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介護予防サービス事業者指定申請について</dc:title>
  <dc:subject/>
  <dc:creator>大阪府職員端末機１７年度１２月調達</dc:creator>
  <cp:keywords/>
  <cp:lastModifiedBy>e.hagihara</cp:lastModifiedBy>
  <cp:revision>2</cp:revision>
  <cp:lastPrinted>2021-02-04T07:34:00Z</cp:lastPrinted>
  <dcterms:created xsi:type="dcterms:W3CDTF">2023-11-08T06:08:00Z</dcterms:created>
  <dcterms:modified xsi:type="dcterms:W3CDTF">2023-11-08T06:08:00Z</dcterms:modified>
</cp:coreProperties>
</file>