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122"/>
        <w:gridCol w:w="3957"/>
      </w:tblGrid>
      <w:tr w:rsidR="0082657E" w:rsidTr="004319C6">
        <w:tc>
          <w:tcPr>
            <w:tcW w:w="3345" w:type="dxa"/>
            <w:shd w:val="clear" w:color="auto" w:fill="auto"/>
          </w:tcPr>
          <w:p w:rsidR="0082657E" w:rsidRDefault="002D0E87" w:rsidP="004319C6">
            <w:bookmarkStart w:id="0" w:name="_GoBack"/>
            <w:bookmarkEnd w:id="0"/>
            <w:r>
              <w:rPr>
                <w:rFonts w:hint="eastAsia"/>
              </w:rPr>
              <w:t xml:space="preserve">①　　</w:t>
            </w:r>
            <w:r w:rsidR="0082657E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160" w:type="dxa"/>
            <w:shd w:val="clear" w:color="auto" w:fill="auto"/>
          </w:tcPr>
          <w:p w:rsidR="0082657E" w:rsidRDefault="0082657E" w:rsidP="004319C6">
            <w:r>
              <w:rPr>
                <w:rFonts w:hint="eastAsia"/>
              </w:rPr>
              <w:t>担当課名・担当者名</w:t>
            </w:r>
          </w:p>
        </w:tc>
        <w:tc>
          <w:tcPr>
            <w:tcW w:w="4053" w:type="dxa"/>
            <w:shd w:val="clear" w:color="auto" w:fill="auto"/>
          </w:tcPr>
          <w:p w:rsidR="0082657E" w:rsidRDefault="0082657E" w:rsidP="004319C6"/>
        </w:tc>
      </w:tr>
      <w:tr w:rsidR="0082657E" w:rsidTr="002D0E87">
        <w:trPr>
          <w:trHeight w:val="3155"/>
        </w:trPr>
        <w:tc>
          <w:tcPr>
            <w:tcW w:w="9558" w:type="dxa"/>
            <w:gridSpan w:val="3"/>
            <w:shd w:val="clear" w:color="auto" w:fill="auto"/>
          </w:tcPr>
          <w:p w:rsidR="0082657E" w:rsidRDefault="0082657E" w:rsidP="004319C6"/>
        </w:tc>
      </w:tr>
      <w:tr w:rsidR="0082657E" w:rsidTr="004319C6">
        <w:tc>
          <w:tcPr>
            <w:tcW w:w="9558" w:type="dxa"/>
            <w:gridSpan w:val="3"/>
            <w:shd w:val="clear" w:color="auto" w:fill="auto"/>
          </w:tcPr>
          <w:p w:rsidR="0082657E" w:rsidRDefault="0082657E" w:rsidP="004319C6">
            <w:r>
              <w:rPr>
                <w:rFonts w:hint="eastAsia"/>
              </w:rPr>
              <w:t>②市町村建築確認担当課からの指導事項</w:t>
            </w:r>
          </w:p>
        </w:tc>
      </w:tr>
      <w:tr w:rsidR="0082657E" w:rsidTr="002D0E87">
        <w:trPr>
          <w:trHeight w:val="2313"/>
        </w:trPr>
        <w:tc>
          <w:tcPr>
            <w:tcW w:w="9558" w:type="dxa"/>
            <w:gridSpan w:val="3"/>
            <w:shd w:val="clear" w:color="auto" w:fill="auto"/>
          </w:tcPr>
          <w:p w:rsidR="0082657E" w:rsidRDefault="0082657E" w:rsidP="004319C6"/>
        </w:tc>
      </w:tr>
    </w:tbl>
    <w:p w:rsidR="00931659" w:rsidRDefault="00F505ED" w:rsidP="0082657E">
      <w:pPr>
        <w:jc w:val="center"/>
        <w:rPr>
          <w:rFonts w:hint="eastAsia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762000" cy="190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30" w:rsidRDefault="00F54A95" w:rsidP="001F6130">
                            <w:r>
                              <w:rPr>
                                <w:rFonts w:hint="eastAsia"/>
                              </w:rPr>
                              <w:t>四條畷市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.75pt;width:60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">
                <v:textbox inset="5.85pt,.7pt,5.85pt,.7pt">
                  <w:txbxContent>
                    <w:p w:rsidR="001F6130" w:rsidRDefault="00F54A95" w:rsidP="001F6130">
                      <w:r>
                        <w:rPr>
                          <w:rFonts w:hint="eastAsia"/>
                        </w:rPr>
                        <w:t>四條畷市</w:t>
                      </w:r>
                    </w:p>
                  </w:txbxContent>
                </v:textbox>
              </v:shape>
            </w:pict>
          </mc:Fallback>
        </mc:AlternateContent>
      </w:r>
      <w:r w:rsidR="00931659">
        <w:rPr>
          <w:rFonts w:hint="eastAsia"/>
          <w:b/>
        </w:rPr>
        <w:t xml:space="preserve">　　　　　　　　　　　　　　　　　　　　　　　　　　　　　　　　　　　</w:t>
      </w:r>
      <w:r w:rsidR="00931659" w:rsidRPr="00D76C42">
        <w:rPr>
          <w:rFonts w:hint="eastAsia"/>
          <w:b/>
        </w:rPr>
        <w:t>（協議様式</w:t>
      </w:r>
      <w:r w:rsidR="009029EE">
        <w:rPr>
          <w:rFonts w:hint="eastAsia"/>
          <w:b/>
        </w:rPr>
        <w:t>４</w:t>
      </w:r>
      <w:r w:rsidR="00931659" w:rsidRPr="00D76C42">
        <w:rPr>
          <w:rFonts w:hint="eastAsia"/>
          <w:b/>
        </w:rPr>
        <w:t>）</w:t>
      </w:r>
    </w:p>
    <w:p w:rsidR="00931659" w:rsidRPr="00931659" w:rsidRDefault="00931659" w:rsidP="0082657E">
      <w:pPr>
        <w:jc w:val="center"/>
        <w:rPr>
          <w:rFonts w:hint="eastAsia"/>
          <w:kern w:val="0"/>
          <w:sz w:val="24"/>
        </w:rPr>
      </w:pPr>
      <w:r w:rsidRPr="00931659">
        <w:rPr>
          <w:rFonts w:hint="eastAsia"/>
          <w:sz w:val="28"/>
          <w:szCs w:val="28"/>
        </w:rPr>
        <w:t>市町村建築確認担当課</w:t>
      </w:r>
      <w:r>
        <w:rPr>
          <w:rFonts w:hint="eastAsia"/>
          <w:sz w:val="28"/>
          <w:szCs w:val="28"/>
        </w:rPr>
        <w:t>との協議事項</w:t>
      </w:r>
      <w:r>
        <w:rPr>
          <w:rFonts w:hint="eastAsia"/>
          <w:sz w:val="24"/>
        </w:rPr>
        <w:t>（新築以外の施設のみ）</w:t>
      </w:r>
    </w:p>
    <w:p w:rsidR="0082657E" w:rsidRDefault="0082657E" w:rsidP="00931659">
      <w:pPr>
        <w:jc w:val="center"/>
        <w:rPr>
          <w:rFonts w:hint="eastAsia"/>
          <w:kern w:val="0"/>
          <w:sz w:val="28"/>
          <w:szCs w:val="28"/>
        </w:rPr>
      </w:pPr>
      <w:r w:rsidRPr="00931659">
        <w:rPr>
          <w:rFonts w:hint="eastAsia"/>
          <w:spacing w:val="187"/>
          <w:kern w:val="0"/>
          <w:sz w:val="28"/>
          <w:szCs w:val="28"/>
          <w:fitText w:val="5520" w:id="-1554223872"/>
        </w:rPr>
        <w:t>消防署との協議記</w:t>
      </w:r>
      <w:r w:rsidRPr="00931659">
        <w:rPr>
          <w:rFonts w:hint="eastAsia"/>
          <w:spacing w:val="4"/>
          <w:kern w:val="0"/>
          <w:sz w:val="28"/>
          <w:szCs w:val="28"/>
          <w:fitText w:val="5520" w:id="-1554223872"/>
        </w:rPr>
        <w:t>録</w:t>
      </w:r>
    </w:p>
    <w:tbl>
      <w:tblPr>
        <w:tblpPr w:leftFromText="142" w:rightFromText="142" w:vertAnchor="page" w:horzAnchor="margin" w:tblpY="9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2122"/>
        <w:gridCol w:w="3957"/>
      </w:tblGrid>
      <w:tr w:rsidR="0082657E" w:rsidTr="004319C6">
        <w:tc>
          <w:tcPr>
            <w:tcW w:w="3345" w:type="dxa"/>
            <w:shd w:val="clear" w:color="auto" w:fill="auto"/>
          </w:tcPr>
          <w:p w:rsidR="0082657E" w:rsidRDefault="002D0E87" w:rsidP="004319C6">
            <w:r>
              <w:rPr>
                <w:rFonts w:hint="eastAsia"/>
              </w:rPr>
              <w:t xml:space="preserve">①　　</w:t>
            </w:r>
            <w:r w:rsidR="0082657E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160" w:type="dxa"/>
            <w:shd w:val="clear" w:color="auto" w:fill="auto"/>
          </w:tcPr>
          <w:p w:rsidR="0082657E" w:rsidRDefault="0082657E" w:rsidP="004319C6">
            <w:r>
              <w:rPr>
                <w:rFonts w:hint="eastAsia"/>
              </w:rPr>
              <w:t>担当課名・担当者名</w:t>
            </w:r>
          </w:p>
        </w:tc>
        <w:tc>
          <w:tcPr>
            <w:tcW w:w="4053" w:type="dxa"/>
            <w:shd w:val="clear" w:color="auto" w:fill="auto"/>
          </w:tcPr>
          <w:p w:rsidR="0082657E" w:rsidRDefault="0082657E" w:rsidP="004319C6"/>
        </w:tc>
      </w:tr>
      <w:tr w:rsidR="0082657E" w:rsidTr="002D0E87">
        <w:trPr>
          <w:trHeight w:val="2741"/>
        </w:trPr>
        <w:tc>
          <w:tcPr>
            <w:tcW w:w="9558" w:type="dxa"/>
            <w:gridSpan w:val="3"/>
            <w:shd w:val="clear" w:color="auto" w:fill="auto"/>
          </w:tcPr>
          <w:p w:rsidR="0082657E" w:rsidRDefault="0082657E" w:rsidP="004319C6"/>
        </w:tc>
      </w:tr>
      <w:tr w:rsidR="0082657E" w:rsidTr="004319C6">
        <w:tc>
          <w:tcPr>
            <w:tcW w:w="9558" w:type="dxa"/>
            <w:gridSpan w:val="3"/>
            <w:shd w:val="clear" w:color="auto" w:fill="auto"/>
          </w:tcPr>
          <w:p w:rsidR="0082657E" w:rsidRDefault="0082657E" w:rsidP="004319C6">
            <w:r>
              <w:rPr>
                <w:rFonts w:hint="eastAsia"/>
              </w:rPr>
              <w:t>②消防署からの指導事項</w:t>
            </w:r>
          </w:p>
        </w:tc>
      </w:tr>
      <w:tr w:rsidR="0082657E" w:rsidTr="002D0E87">
        <w:trPr>
          <w:trHeight w:val="2603"/>
        </w:trPr>
        <w:tc>
          <w:tcPr>
            <w:tcW w:w="9558" w:type="dxa"/>
            <w:gridSpan w:val="3"/>
            <w:shd w:val="clear" w:color="auto" w:fill="auto"/>
          </w:tcPr>
          <w:p w:rsidR="0082657E" w:rsidRPr="002D0E87" w:rsidRDefault="0082657E" w:rsidP="004319C6"/>
        </w:tc>
      </w:tr>
    </w:tbl>
    <w:p w:rsidR="0082657E" w:rsidRDefault="0082657E" w:rsidP="00AA760C">
      <w:pPr>
        <w:ind w:right="840"/>
        <w:rPr>
          <w:rFonts w:hint="eastAsia"/>
        </w:rPr>
      </w:pPr>
    </w:p>
    <w:sectPr w:rsidR="0082657E" w:rsidSect="00931659">
      <w:pgSz w:w="11906" w:h="16838"/>
      <w:pgMar w:top="900" w:right="110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2"/>
    <w:rsid w:val="001F6130"/>
    <w:rsid w:val="002D0E87"/>
    <w:rsid w:val="00385ECF"/>
    <w:rsid w:val="004319C6"/>
    <w:rsid w:val="005517C9"/>
    <w:rsid w:val="00787D1D"/>
    <w:rsid w:val="0082657E"/>
    <w:rsid w:val="009029EE"/>
    <w:rsid w:val="00931659"/>
    <w:rsid w:val="00996EEE"/>
    <w:rsid w:val="00AA760C"/>
    <w:rsid w:val="00AB0E11"/>
    <w:rsid w:val="00D76C42"/>
    <w:rsid w:val="00F505ED"/>
    <w:rsid w:val="00F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886AC-DE57-46E1-8426-667D2102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F279A1E8.dotm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subject/>
  <dc:creator>大阪府職員端末機１７年度１２月調達</dc:creator>
  <cp:keywords/>
  <dc:description/>
  <cp:lastModifiedBy>e.hagihara</cp:lastModifiedBy>
  <cp:revision>2</cp:revision>
  <cp:lastPrinted>2006-03-16T12:03:00Z</cp:lastPrinted>
  <dcterms:created xsi:type="dcterms:W3CDTF">2023-08-15T05:38:00Z</dcterms:created>
  <dcterms:modified xsi:type="dcterms:W3CDTF">2023-08-15T05:38:00Z</dcterms:modified>
</cp:coreProperties>
</file>