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44261E" w:rsidRDefault="00EC1374" w:rsidP="0044261E">
      <w:pPr>
        <w:ind w:firstLineChars="3912" w:firstLine="8246"/>
        <w:rPr>
          <w:rFonts w:ascii="ＭＳ ゴシック" w:hAnsi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20955</wp:posOffset>
                </wp:positionV>
                <wp:extent cx="762000" cy="200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FF9" w:rsidRDefault="00D10DAA" w:rsidP="00E06FF9">
                            <w:r>
                              <w:rPr>
                                <w:rFonts w:hint="eastAsia"/>
                              </w:rPr>
                              <w:t>四條畷市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25pt;margin-top:1.65pt;width:60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">
                <v:textbox inset="5.85pt,.7pt,5.85pt,.7pt">
                  <w:txbxContent>
                    <w:p w:rsidR="00E06FF9" w:rsidRDefault="00D10DAA" w:rsidP="00E06FF9">
                      <w:r>
                        <w:rPr>
                          <w:rFonts w:hint="eastAsia"/>
                        </w:rPr>
                        <w:t>四條畷市</w:t>
                      </w:r>
                    </w:p>
                  </w:txbxContent>
                </v:textbox>
              </v:shape>
            </w:pict>
          </mc:Fallback>
        </mc:AlternateContent>
      </w:r>
      <w:r w:rsidR="0044261E">
        <w:rPr>
          <w:rFonts w:ascii="ＭＳ ゴシック" w:hAnsi="ＭＳ ゴシック" w:hint="eastAsia"/>
          <w:sz w:val="22"/>
          <w:szCs w:val="22"/>
        </w:rPr>
        <w:t>（協議様式２）</w:t>
      </w:r>
    </w:p>
    <w:p w:rsidR="00247478" w:rsidRPr="0044261E" w:rsidRDefault="00E06FF9" w:rsidP="0044261E">
      <w:pPr>
        <w:ind w:firstLineChars="1097" w:firstLine="2532"/>
        <w:rPr>
          <w:rFonts w:ascii="ＭＳ ゴシック" w:hAnsi="ＭＳ ゴシック" w:hint="eastAsia"/>
          <w:sz w:val="24"/>
          <w:szCs w:val="24"/>
        </w:rPr>
      </w:pPr>
      <w:r w:rsidRPr="00E06FF9">
        <w:rPr>
          <w:rFonts w:ascii="ＭＳ ゴシック" w:hAnsi="ＭＳ ゴシック" w:hint="eastAsia"/>
          <w:sz w:val="24"/>
          <w:szCs w:val="24"/>
        </w:rPr>
        <w:t>地域密着型通所介護</w:t>
      </w:r>
      <w:r>
        <w:rPr>
          <w:rFonts w:ascii="ＭＳ ゴシック" w:hAnsi="ＭＳ ゴシック" w:hint="eastAsia"/>
          <w:sz w:val="24"/>
          <w:szCs w:val="24"/>
        </w:rPr>
        <w:t>・</w:t>
      </w:r>
      <w:r w:rsidRPr="00E06FF9">
        <w:rPr>
          <w:rFonts w:ascii="ＭＳ ゴシック" w:hAnsi="ＭＳ ゴシック" w:hint="eastAsia"/>
          <w:sz w:val="24"/>
          <w:szCs w:val="24"/>
        </w:rPr>
        <w:t>通所型サービス</w:t>
      </w:r>
      <w:r w:rsidR="00247478" w:rsidRPr="0044261E">
        <w:rPr>
          <w:rFonts w:ascii="ＭＳ ゴシック" w:hAnsi="ＭＳ ゴシック" w:hint="eastAsia"/>
          <w:sz w:val="24"/>
          <w:szCs w:val="24"/>
        </w:rPr>
        <w:t>事業企画書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401EAB" w:rsidTr="00401EAB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401EAB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401EAB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401EAB" w:rsidTr="00401EAB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247478">
            <w:pPr>
              <w:rPr>
                <w:rFonts w:ascii="ＭＳ ゴシック" w:hAnsi="ＭＳ ゴシック" w:hint="eastAsia"/>
                <w:kern w:val="0"/>
                <w:szCs w:val="21"/>
              </w:rPr>
            </w:pPr>
            <w:r w:rsidRPr="00401EAB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401EAB" w:rsidRDefault="00247478" w:rsidP="00401EAB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401EAB" w:rsidTr="00401EAB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247478">
            <w:pPr>
              <w:rPr>
                <w:rFonts w:ascii="ＭＳ ゴシック" w:hAnsi="ＭＳ ゴシック" w:cs="ＭＳ Ｐゴシック" w:hint="eastAsia"/>
                <w:kern w:val="0"/>
                <w:szCs w:val="21"/>
              </w:rPr>
            </w:pPr>
            <w:r w:rsidRPr="00401EAB">
              <w:rPr>
                <w:rFonts w:ascii="ＭＳ ゴシック" w:hAnsi="ＭＳ ゴシック" w:hint="eastAsia"/>
                <w:spacing w:val="26"/>
                <w:kern w:val="0"/>
                <w:szCs w:val="21"/>
                <w:fitText w:val="1260" w:id="-2045594622"/>
              </w:rPr>
              <w:t>建物の確</w:t>
            </w:r>
            <w:r w:rsidRPr="00401EAB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○開設予定地の状況（立地条件検討）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○建物の確保方法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AB18C3" w:rsidRPr="00401EAB" w:rsidRDefault="00AB18C3" w:rsidP="00401EAB">
            <w:pPr>
              <w:spacing w:line="280" w:lineRule="exact"/>
              <w:ind w:leftChars="95" w:left="7266" w:hangingChars="3708" w:hanging="7075"/>
              <w:rPr>
                <w:rFonts w:ascii="ＭＳ ゴシック" w:hAnsi="ＭＳ ゴシック" w:hint="eastAsia"/>
                <w:color w:val="000000"/>
                <w:sz w:val="20"/>
              </w:rPr>
            </w:pPr>
            <w:r w:rsidRPr="00401EAB">
              <w:rPr>
                <w:rFonts w:ascii="ＭＳ ゴシック" w:hAnsi="ＭＳ ゴシック" w:hint="eastAsia"/>
                <w:color w:val="000000"/>
                <w:sz w:val="20"/>
              </w:rPr>
              <w:t>建物設置場所の都市計画法上の区域：市街化区域</w:t>
            </w:r>
            <w:r w:rsidR="00CF2FF5" w:rsidRPr="00401EAB">
              <w:rPr>
                <w:rFonts w:ascii="ＭＳ ゴシック" w:hAnsi="ＭＳ ゴシック" w:hint="eastAsia"/>
                <w:color w:val="000000"/>
                <w:sz w:val="20"/>
              </w:rPr>
              <w:t xml:space="preserve"> </w:t>
            </w:r>
            <w:r w:rsidRPr="00401EAB">
              <w:rPr>
                <w:rFonts w:ascii="ＭＳ ゴシック" w:hAnsi="ＭＳ ゴシック" w:hint="eastAsia"/>
                <w:color w:val="000000"/>
                <w:sz w:val="20"/>
              </w:rPr>
              <w:t>・市街化調整区域</w:t>
            </w:r>
            <w:r w:rsidRPr="00401EAB">
              <w:rPr>
                <w:rFonts w:ascii="ＭＳ ゴシック" w:hAnsi="ＭＳ ゴシック" w:hint="eastAsia"/>
                <w:color w:val="000000"/>
                <w:sz w:val="16"/>
                <w:szCs w:val="16"/>
              </w:rPr>
              <w:t>（いずれかを○で囲んで下さい。）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color w:val="000000"/>
                <w:sz w:val="20"/>
              </w:rPr>
            </w:pPr>
            <w:r w:rsidRPr="00401EAB">
              <w:rPr>
                <w:rFonts w:ascii="ＭＳ ゴシック" w:hAnsi="ＭＳ ゴシック" w:hint="eastAsia"/>
                <w:color w:val="000000"/>
                <w:sz w:val="20"/>
              </w:rPr>
              <w:t>建物規模　　　　　：　　　　　造　　　　　階建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 w:hint="eastAsia"/>
                <w:sz w:val="20"/>
              </w:rPr>
            </w:pPr>
          </w:p>
          <w:p w:rsidR="0044261E" w:rsidRPr="00401EAB" w:rsidRDefault="0044261E" w:rsidP="00401EAB">
            <w:pPr>
              <w:spacing w:line="280" w:lineRule="exact"/>
              <w:rPr>
                <w:rFonts w:ascii="ＭＳ ゴシック" w:hAnsi="ＭＳ ゴシック" w:cs="ＭＳ Ｐゴシック" w:hint="eastAsia"/>
                <w:sz w:val="20"/>
              </w:rPr>
            </w:pPr>
            <w:r w:rsidRPr="00401EAB">
              <w:rPr>
                <w:rFonts w:ascii="ＭＳ ゴシック" w:hAnsi="ＭＳ ゴシック" w:cs="ＭＳ Ｐゴシック" w:hint="eastAsia"/>
                <w:sz w:val="20"/>
              </w:rPr>
              <w:t>○建物のレイアウトの検討　建物内のレイアウトを検討して、建物の図面を作成してください。</w:t>
            </w:r>
          </w:p>
          <w:p w:rsidR="0044261E" w:rsidRPr="00401EAB" w:rsidRDefault="0044261E" w:rsidP="00401EAB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 w:hint="eastAsia"/>
                <w:sz w:val="20"/>
              </w:rPr>
            </w:pPr>
            <w:r w:rsidRPr="00401EAB">
              <w:rPr>
                <w:rFonts w:ascii="ＭＳ ゴシック" w:hAnsi="ＭＳ ゴシック" w:cs="ＭＳ Ｐゴシック" w:hint="eastAsia"/>
                <w:sz w:val="20"/>
              </w:rPr>
              <w:t>（参考：別添レイアウト例）</w:t>
            </w:r>
          </w:p>
          <w:p w:rsidR="0044261E" w:rsidRPr="00401EAB" w:rsidRDefault="0044261E" w:rsidP="00401EAB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 w:hint="eastAsia"/>
                <w:sz w:val="20"/>
              </w:rPr>
            </w:pPr>
          </w:p>
        </w:tc>
      </w:tr>
      <w:tr w:rsidR="00247478" w:rsidRPr="00401EAB" w:rsidTr="00401EAB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401EAB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○運営経費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401EAB" w:rsidTr="00401EAB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401EAB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401EAB" w:rsidTr="00401EAB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401EAB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○要資格者の確保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 xml:space="preserve">管理者　　　　　　　　　　　　　　　　　　　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生活相談員･･･社会福祉士、社会福祉主事</w:t>
            </w:r>
            <w:r w:rsidR="00997E06" w:rsidRPr="00401EAB">
              <w:rPr>
                <w:rFonts w:ascii="ＭＳ ゴシック" w:hAnsi="ＭＳ ゴシック" w:hint="eastAsia"/>
                <w:sz w:val="20"/>
              </w:rPr>
              <w:t>等</w:t>
            </w:r>
            <w:r w:rsidRPr="00401EAB">
              <w:rPr>
                <w:rFonts w:ascii="ＭＳ ゴシック" w:hAnsi="ＭＳ ゴシック" w:hint="eastAsia"/>
                <w:sz w:val="20"/>
              </w:rPr>
              <w:t>の資格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看護職員････看護師、准看護師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機能訓練指導員</w:t>
            </w:r>
          </w:p>
          <w:p w:rsidR="00247478" w:rsidRPr="00401EAB" w:rsidRDefault="00247478" w:rsidP="00401EAB">
            <w:pPr>
              <w:spacing w:line="280" w:lineRule="exact"/>
              <w:ind w:firstLineChars="100" w:firstLine="191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介護職員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○その他従業者の確保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401EAB" w:rsidTr="00401EAB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</w:p>
          <w:p w:rsidR="00247478" w:rsidRPr="00401EAB" w:rsidRDefault="00247478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C24E1E" w:rsidRPr="00401EAB" w:rsidTr="00401EAB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1E" w:rsidRPr="00401EAB" w:rsidRDefault="00C24E1E" w:rsidP="00401EA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401EAB">
              <w:rPr>
                <w:rFonts w:ascii="ＭＳ ゴシック" w:hAnsi="ＭＳ ゴシック" w:hint="eastAsia"/>
                <w:szCs w:val="21"/>
              </w:rPr>
              <w:t>療養型の場合のみ契約医療機関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E1E" w:rsidRPr="00401EAB" w:rsidRDefault="00C24E1E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>○契約医療機関</w:t>
            </w:r>
          </w:p>
          <w:p w:rsidR="00C24E1E" w:rsidRPr="00401EAB" w:rsidRDefault="00C24E1E" w:rsidP="00401EAB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401EAB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C24E1E" w:rsidRPr="00401EAB" w:rsidRDefault="00C24E1E" w:rsidP="00401EAB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247478" w:rsidRPr="00E06FF9" w:rsidRDefault="00FC4911" w:rsidP="00C24E1E">
      <w:pPr>
        <w:rPr>
          <w:rFonts w:ascii="ＭＳ ゴシック" w:hAnsi="ＭＳ ゴシック" w:hint="eastAsia"/>
        </w:rPr>
      </w:pPr>
      <w:r w:rsidRPr="00E06FF9">
        <w:rPr>
          <w:rFonts w:ascii="ＭＳ ゴシック" w:hAnsi="ＭＳ ゴシック" w:hint="eastAsia"/>
          <w:sz w:val="22"/>
          <w:szCs w:val="22"/>
        </w:rPr>
        <w:t>【注意】</w:t>
      </w:r>
      <w:r w:rsidR="00247478" w:rsidRPr="00E06FF9">
        <w:rPr>
          <w:rFonts w:ascii="ＭＳ ゴシック" w:hAnsi="ＭＳ ゴシック" w:hint="eastAsia"/>
        </w:rPr>
        <w:t>この様式は、「参考様式」です。レイアウト、</w:t>
      </w:r>
      <w:r w:rsidRPr="00E06FF9">
        <w:rPr>
          <w:rFonts w:ascii="ＭＳ ゴシック" w:hAnsi="ＭＳ ゴシック" w:hint="eastAsia"/>
        </w:rPr>
        <w:t>別紙</w:t>
      </w:r>
      <w:r w:rsidR="00247478" w:rsidRPr="00E06FF9">
        <w:rPr>
          <w:rFonts w:ascii="ＭＳ ゴシック" w:hAnsi="ＭＳ ゴシック" w:hint="eastAsia"/>
        </w:rPr>
        <w:t>添付</w:t>
      </w:r>
      <w:r w:rsidRPr="00E06FF9">
        <w:rPr>
          <w:rFonts w:ascii="ＭＳ ゴシック" w:hAnsi="ＭＳ ゴシック" w:hint="eastAsia"/>
        </w:rPr>
        <w:t>は作成時に変更・作成ください。</w:t>
      </w:r>
    </w:p>
    <w:p w:rsidR="00C5739D" w:rsidRPr="00E06FF9" w:rsidRDefault="00C5739D" w:rsidP="001A3340">
      <w:pPr>
        <w:ind w:firstLineChars="100" w:firstLine="201"/>
        <w:rPr>
          <w:rFonts w:ascii="ＭＳ ゴシック" w:hAnsi="ＭＳ ゴシック" w:hint="eastAsia"/>
        </w:rPr>
      </w:pPr>
      <w:r w:rsidRPr="00E06FF9">
        <w:rPr>
          <w:rFonts w:ascii="ＭＳ ゴシック" w:hAnsi="ＭＳ ゴシック" w:hint="eastAsia"/>
        </w:rPr>
        <w:t>※事前協議の際は、この</w:t>
      </w:r>
      <w:r w:rsidR="00FF610F" w:rsidRPr="00E06FF9">
        <w:rPr>
          <w:rFonts w:ascii="ＭＳ ゴシック" w:hAnsi="ＭＳ ゴシック" w:hint="eastAsia"/>
        </w:rPr>
        <w:t>様式の各項目を記載の上、</w:t>
      </w:r>
      <w:r w:rsidRPr="00E06FF9">
        <w:rPr>
          <w:rFonts w:ascii="ＭＳ ゴシック" w:hAnsi="ＭＳ ゴシック" w:hint="eastAsia"/>
        </w:rPr>
        <w:t>添付書類を添えて持参してください。</w:t>
      </w:r>
    </w:p>
    <w:sectPr w:rsidR="00C5739D" w:rsidRPr="00E06FF9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74123"/>
    <w:rsid w:val="000F5552"/>
    <w:rsid w:val="00126F3C"/>
    <w:rsid w:val="00140A05"/>
    <w:rsid w:val="001A3340"/>
    <w:rsid w:val="001E2231"/>
    <w:rsid w:val="00247478"/>
    <w:rsid w:val="00401EAB"/>
    <w:rsid w:val="0044261E"/>
    <w:rsid w:val="00442896"/>
    <w:rsid w:val="00475573"/>
    <w:rsid w:val="005415B4"/>
    <w:rsid w:val="0058690E"/>
    <w:rsid w:val="005E0E40"/>
    <w:rsid w:val="006D4C21"/>
    <w:rsid w:val="0071770C"/>
    <w:rsid w:val="00741BC6"/>
    <w:rsid w:val="00752ACF"/>
    <w:rsid w:val="00752F00"/>
    <w:rsid w:val="007D2F82"/>
    <w:rsid w:val="007F04DA"/>
    <w:rsid w:val="00866647"/>
    <w:rsid w:val="00886747"/>
    <w:rsid w:val="008940E4"/>
    <w:rsid w:val="008A259A"/>
    <w:rsid w:val="008D4217"/>
    <w:rsid w:val="008E70BA"/>
    <w:rsid w:val="009263F6"/>
    <w:rsid w:val="00997E06"/>
    <w:rsid w:val="00A074DC"/>
    <w:rsid w:val="00A078B4"/>
    <w:rsid w:val="00A26D4E"/>
    <w:rsid w:val="00A533E1"/>
    <w:rsid w:val="00AB18C3"/>
    <w:rsid w:val="00B13CF0"/>
    <w:rsid w:val="00B40954"/>
    <w:rsid w:val="00B64AD1"/>
    <w:rsid w:val="00B96D59"/>
    <w:rsid w:val="00BD00A0"/>
    <w:rsid w:val="00C24E1E"/>
    <w:rsid w:val="00C5739D"/>
    <w:rsid w:val="00CF2FF5"/>
    <w:rsid w:val="00D10DAA"/>
    <w:rsid w:val="00E06FF9"/>
    <w:rsid w:val="00EC1374"/>
    <w:rsid w:val="00F02E8D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CBDD0-CF99-4F10-9FEC-4E63125A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235DE633.dotm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e.hagihara</cp:lastModifiedBy>
  <cp:revision>2</cp:revision>
  <cp:lastPrinted>2010-03-19T08:42:00Z</cp:lastPrinted>
  <dcterms:created xsi:type="dcterms:W3CDTF">2023-08-15T05:37:00Z</dcterms:created>
  <dcterms:modified xsi:type="dcterms:W3CDTF">2023-08-15T05:37:00Z</dcterms:modified>
</cp:coreProperties>
</file>