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4B" w:rsidRDefault="00DA0AE9" w:rsidP="00C84BA7">
      <w:pPr>
        <w:jc w:val="center"/>
      </w:pPr>
      <w:r>
        <w:rPr>
          <w:rFonts w:hint="eastAsia"/>
        </w:rPr>
        <w:t>電子契約サービス利用</w:t>
      </w:r>
      <w:r w:rsidR="00B72A4B">
        <w:rPr>
          <w:rFonts w:hint="eastAsia"/>
        </w:rPr>
        <w:t>申出書</w:t>
      </w:r>
    </w:p>
    <w:p w:rsidR="00B72A4B" w:rsidRDefault="00B72A4B" w:rsidP="00C84BA7">
      <w:pPr>
        <w:jc w:val="center"/>
      </w:pPr>
    </w:p>
    <w:p w:rsidR="00DA0AE9" w:rsidRDefault="00DA0AE9"/>
    <w:p w:rsidR="00DA0AE9" w:rsidRDefault="000432B6" w:rsidP="00C84BA7">
      <w:pPr>
        <w:ind w:firstLineChars="100" w:firstLine="220"/>
      </w:pPr>
      <w:r>
        <w:rPr>
          <w:rFonts w:ascii="ＭＳ 明朝" w:hAnsi="ＭＳ 明朝" w:hint="eastAsia"/>
          <w:sz w:val="22"/>
          <w:szCs w:val="24"/>
        </w:rPr>
        <w:t>四條畷市（教育委員会及び下水道事業含む。）</w:t>
      </w:r>
      <w:r w:rsidR="00D37F1F">
        <w:rPr>
          <w:rFonts w:hint="eastAsia"/>
          <w:sz w:val="22"/>
        </w:rPr>
        <w:t>と電子契約サービスを利用して締結する契約に</w:t>
      </w:r>
      <w:r>
        <w:rPr>
          <w:rFonts w:hint="eastAsia"/>
          <w:sz w:val="22"/>
        </w:rPr>
        <w:t>ついて、</w:t>
      </w:r>
      <w:r w:rsidR="00DA0AE9">
        <w:rPr>
          <w:rFonts w:hint="eastAsia"/>
        </w:rPr>
        <w:t>電子契約サービスの利用を希望</w:t>
      </w:r>
      <w:r w:rsidR="00AE51D9">
        <w:rPr>
          <w:rFonts w:hint="eastAsia"/>
        </w:rPr>
        <w:t>しますので、以下のとおり</w:t>
      </w:r>
      <w:r w:rsidR="00445418">
        <w:rPr>
          <w:rFonts w:hint="eastAsia"/>
        </w:rPr>
        <w:t>電子署名を行う者</w:t>
      </w:r>
      <w:r w:rsidR="00AE51D9">
        <w:rPr>
          <w:rFonts w:hint="eastAsia"/>
        </w:rPr>
        <w:t>を</w:t>
      </w:r>
      <w:r w:rsidR="002005DF">
        <w:rPr>
          <w:rFonts w:hint="eastAsia"/>
        </w:rPr>
        <w:t>２名</w:t>
      </w:r>
      <w:r w:rsidR="00E27E17">
        <w:rPr>
          <w:rFonts w:hint="eastAsia"/>
        </w:rPr>
        <w:t>申請し</w:t>
      </w:r>
      <w:r w:rsidR="00AE51D9">
        <w:rPr>
          <w:rFonts w:hint="eastAsia"/>
        </w:rPr>
        <w:t>ます。</w:t>
      </w:r>
    </w:p>
    <w:p w:rsidR="00DA0AE9" w:rsidRPr="00D37F1F" w:rsidRDefault="00DA0AE9"/>
    <w:p w:rsidR="00B72A4B" w:rsidRDefault="00B72A4B"/>
    <w:p w:rsidR="00C84BA7" w:rsidRDefault="00AE51D9">
      <w:r>
        <w:rPr>
          <w:rFonts w:hint="eastAsia"/>
        </w:rPr>
        <w:t>１</w:t>
      </w:r>
      <w:r w:rsidR="00C84BA7">
        <w:rPr>
          <w:rFonts w:hint="eastAsia"/>
        </w:rPr>
        <w:t xml:space="preserve">　契約締結権者</w:t>
      </w:r>
    </w:p>
    <w:p w:rsidR="00C84BA7" w:rsidRDefault="00FD0C72" w:rsidP="00FD0C72">
      <w:pPr>
        <w:ind w:firstLineChars="100" w:firstLine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45418">
        <w:rPr>
          <w:rFonts w:hint="eastAsia"/>
        </w:rPr>
        <w:t>法人の代表者自ら電子署名を行います。</w:t>
      </w:r>
    </w:p>
    <w:p w:rsidR="00445418" w:rsidRDefault="00445418">
      <w:r>
        <w:rPr>
          <w:rFonts w:hint="eastAsia"/>
        </w:rPr>
        <w:t xml:space="preserve">　</w:t>
      </w:r>
      <w:r w:rsidR="00FD0C72">
        <w:rPr>
          <mc:AlternateContent>
            <mc:Choice Requires="w16se">
              <w:rFonts w:ascii="Segoe UI Symbol" w:hAnsi="Segoe UI Symbol" w:cs="Segoe UI Symbol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Segoe UI Symbol" w:hAnsi="Segoe UI Symbol" w:cs="Segoe UI Symbol" w:hint="eastAsia"/>
        </w:rPr>
        <w:t>法人の</w:t>
      </w:r>
      <w:r>
        <w:rPr>
          <w:rFonts w:hint="eastAsia"/>
        </w:rPr>
        <w:t>代表者以外の者が電子署名を行います。</w:t>
      </w:r>
      <w:bookmarkStart w:id="0" w:name="_GoBack"/>
      <w:bookmarkEnd w:id="0"/>
    </w:p>
    <w:p w:rsidR="00445418" w:rsidRDefault="00445418">
      <w:r>
        <w:rPr>
          <w:rFonts w:hint="eastAsia"/>
        </w:rPr>
        <w:t xml:space="preserve">　　※契約権限の委任が確認できる書類（社内規定等）を添付しています</w:t>
      </w:r>
    </w:p>
    <w:p w:rsidR="00445418" w:rsidRPr="00445418" w:rsidRDefault="00445418"/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2050"/>
        <w:gridCol w:w="5812"/>
      </w:tblGrid>
      <w:tr w:rsidR="00AE51D9" w:rsidTr="00DF2F30">
        <w:tc>
          <w:tcPr>
            <w:tcW w:w="2050" w:type="dxa"/>
          </w:tcPr>
          <w:p w:rsidR="00AE51D9" w:rsidRDefault="00AE51D9">
            <w:r>
              <w:rPr>
                <w:rFonts w:hint="eastAsia"/>
              </w:rPr>
              <w:t>役職</w:t>
            </w:r>
          </w:p>
        </w:tc>
        <w:tc>
          <w:tcPr>
            <w:tcW w:w="5812" w:type="dxa"/>
          </w:tcPr>
          <w:p w:rsidR="00AE51D9" w:rsidRDefault="00AE51D9"/>
        </w:tc>
      </w:tr>
      <w:tr w:rsidR="00AE51D9" w:rsidTr="00DF2F30">
        <w:tc>
          <w:tcPr>
            <w:tcW w:w="2050" w:type="dxa"/>
          </w:tcPr>
          <w:p w:rsidR="00AE51D9" w:rsidRDefault="00AE51D9"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</w:tcPr>
          <w:p w:rsidR="00AE51D9" w:rsidRDefault="00AE51D9"/>
        </w:tc>
      </w:tr>
      <w:tr w:rsidR="00AE51D9" w:rsidTr="00DF2F30">
        <w:tc>
          <w:tcPr>
            <w:tcW w:w="2050" w:type="dxa"/>
          </w:tcPr>
          <w:p w:rsidR="00AE51D9" w:rsidRDefault="00AE51D9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812" w:type="dxa"/>
          </w:tcPr>
          <w:p w:rsidR="00AE51D9" w:rsidRDefault="00AE51D9"/>
        </w:tc>
      </w:tr>
    </w:tbl>
    <w:p w:rsidR="001C1079" w:rsidRDefault="001C1079"/>
    <w:p w:rsidR="001C1079" w:rsidRDefault="002005DF">
      <w:r>
        <w:rPr>
          <w:rFonts w:hint="eastAsia"/>
        </w:rPr>
        <w:t>２</w:t>
      </w:r>
      <w:r w:rsidR="001C1079">
        <w:rPr>
          <w:rFonts w:hint="eastAsia"/>
        </w:rPr>
        <w:t xml:space="preserve">　</w:t>
      </w:r>
      <w:r w:rsidR="00696658">
        <w:rPr>
          <w:rFonts w:hint="eastAsia"/>
        </w:rPr>
        <w:t>担当者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2050"/>
        <w:gridCol w:w="5812"/>
      </w:tblGrid>
      <w:tr w:rsidR="00AE51D9" w:rsidTr="00DF2F30">
        <w:tc>
          <w:tcPr>
            <w:tcW w:w="2050" w:type="dxa"/>
          </w:tcPr>
          <w:p w:rsidR="00AE51D9" w:rsidRDefault="00AE51D9" w:rsidP="000153D3">
            <w:r>
              <w:rPr>
                <w:rFonts w:hint="eastAsia"/>
              </w:rPr>
              <w:t>役職</w:t>
            </w:r>
          </w:p>
        </w:tc>
        <w:tc>
          <w:tcPr>
            <w:tcW w:w="5812" w:type="dxa"/>
          </w:tcPr>
          <w:p w:rsidR="00AE51D9" w:rsidRDefault="00AE51D9" w:rsidP="000153D3"/>
        </w:tc>
      </w:tr>
      <w:tr w:rsidR="00AE51D9" w:rsidTr="00DF2F30">
        <w:tc>
          <w:tcPr>
            <w:tcW w:w="2050" w:type="dxa"/>
          </w:tcPr>
          <w:p w:rsidR="00AE51D9" w:rsidRDefault="00AE51D9" w:rsidP="000153D3"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</w:tcPr>
          <w:p w:rsidR="00AE51D9" w:rsidRDefault="00AE51D9" w:rsidP="000153D3"/>
        </w:tc>
      </w:tr>
      <w:tr w:rsidR="00AE51D9" w:rsidTr="00DF2F30">
        <w:tc>
          <w:tcPr>
            <w:tcW w:w="2050" w:type="dxa"/>
          </w:tcPr>
          <w:p w:rsidR="00AE51D9" w:rsidRDefault="00AE51D9" w:rsidP="000153D3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812" w:type="dxa"/>
          </w:tcPr>
          <w:p w:rsidR="00AE51D9" w:rsidRDefault="00AE51D9" w:rsidP="000153D3"/>
        </w:tc>
      </w:tr>
    </w:tbl>
    <w:p w:rsidR="00AE51D9" w:rsidRDefault="00AE51D9"/>
    <w:p w:rsidR="00445418" w:rsidRDefault="00445418"/>
    <w:p w:rsidR="00445418" w:rsidRDefault="00DA5494">
      <w:r>
        <w:rPr>
          <w:rFonts w:hint="eastAsia"/>
        </w:rPr>
        <w:t xml:space="preserve">　四條畷市長</w:t>
      </w:r>
      <w:r w:rsidR="00445418">
        <w:rPr>
          <w:rFonts w:hint="eastAsia"/>
        </w:rPr>
        <w:t xml:space="preserve">　殿</w:t>
      </w:r>
    </w:p>
    <w:p w:rsidR="00445418" w:rsidRDefault="00445418"/>
    <w:p w:rsidR="00445418" w:rsidRDefault="00445418">
      <w:r>
        <w:rPr>
          <w:rFonts w:hint="eastAsia"/>
        </w:rPr>
        <w:t xml:space="preserve">　令和　　年　　月　　日</w:t>
      </w:r>
    </w:p>
    <w:p w:rsidR="00445418" w:rsidRDefault="00445418" w:rsidP="00445418">
      <w:pPr>
        <w:wordWrap w:val="0"/>
        <w:jc w:val="right"/>
      </w:pPr>
      <w:r>
        <w:rPr>
          <w:rFonts w:hint="eastAsia"/>
        </w:rPr>
        <w:t xml:space="preserve">住所　　　　　</w:t>
      </w:r>
      <w:r w:rsidR="00DF2F3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</w:p>
    <w:p w:rsidR="00445418" w:rsidRDefault="00445418" w:rsidP="00445418">
      <w:pPr>
        <w:wordWrap w:val="0"/>
        <w:jc w:val="right"/>
      </w:pPr>
      <w:r>
        <w:rPr>
          <w:rFonts w:hint="eastAsia"/>
        </w:rPr>
        <w:t>法人</w:t>
      </w:r>
      <w:r w:rsidR="00DF2F30">
        <w:rPr>
          <w:rFonts w:hint="eastAsia"/>
        </w:rPr>
        <w:t>名</w:t>
      </w:r>
      <w:r>
        <w:rPr>
          <w:rFonts w:hint="eastAsia"/>
        </w:rPr>
        <w:t xml:space="preserve">　　　　</w:t>
      </w:r>
      <w:r w:rsidR="00DF2F3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</w:p>
    <w:p w:rsidR="00445418" w:rsidRDefault="00445418" w:rsidP="00445418">
      <w:pPr>
        <w:wordWrap w:val="0"/>
        <w:jc w:val="right"/>
      </w:pPr>
      <w:r>
        <w:rPr>
          <w:rFonts w:hint="eastAsia"/>
        </w:rPr>
        <w:t xml:space="preserve">代表者氏名　　　</w:t>
      </w:r>
      <w:r w:rsidR="00DF2F3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</w:p>
    <w:p w:rsidR="00445418" w:rsidRDefault="00445418"/>
    <w:p w:rsidR="00445418" w:rsidRDefault="00445418"/>
    <w:p w:rsidR="00445418" w:rsidRDefault="00445418"/>
    <w:p w:rsidR="00D62CA0" w:rsidRDefault="00D62CA0" w:rsidP="00D62CA0">
      <w:pPr>
        <w:rPr>
          <w:sz w:val="22"/>
        </w:rPr>
      </w:pPr>
      <w:r>
        <w:rPr>
          <w:rFonts w:hint="eastAsia"/>
          <w:sz w:val="22"/>
        </w:rPr>
        <w:t>【留意事項】</w:t>
      </w:r>
    </w:p>
    <w:p w:rsidR="00D62CA0" w:rsidRDefault="00D62CA0" w:rsidP="00D62CA0">
      <w:pPr>
        <w:rPr>
          <w:sz w:val="22"/>
        </w:rPr>
      </w:pPr>
      <w:r>
        <w:rPr>
          <w:rFonts w:hint="eastAsia"/>
          <w:sz w:val="22"/>
        </w:rPr>
        <w:t xml:space="preserve">　・総務課あて（</w:t>
      </w:r>
      <w:r w:rsidRPr="00D62CA0">
        <w:rPr>
          <w:color w:val="0070C0"/>
          <w:sz w:val="22"/>
          <w:u w:val="single"/>
        </w:rPr>
        <w:t>soumu@city.shijonawate.lg.jp</w:t>
      </w:r>
      <w:r>
        <w:rPr>
          <w:rFonts w:hint="eastAsia"/>
          <w:sz w:val="22"/>
        </w:rPr>
        <w:t>）電子メールにてご提出ください。</w:t>
      </w:r>
    </w:p>
    <w:p w:rsidR="002005DF" w:rsidRPr="00D62CA0" w:rsidRDefault="002005DF" w:rsidP="002005DF"/>
    <w:sectPr w:rsidR="002005DF" w:rsidRPr="00D62CA0" w:rsidSect="009A3D7E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19" w:rsidRDefault="001E2919" w:rsidP="00C26180">
      <w:r>
        <w:separator/>
      </w:r>
    </w:p>
  </w:endnote>
  <w:endnote w:type="continuationSeparator" w:id="0">
    <w:p w:rsidR="001E2919" w:rsidRDefault="001E291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19" w:rsidRDefault="001E2919" w:rsidP="00C26180">
      <w:r>
        <w:separator/>
      </w:r>
    </w:p>
  </w:footnote>
  <w:footnote w:type="continuationSeparator" w:id="0">
    <w:p w:rsidR="001E2919" w:rsidRDefault="001E2919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E9"/>
    <w:rsid w:val="000432B6"/>
    <w:rsid w:val="000F363D"/>
    <w:rsid w:val="001C1079"/>
    <w:rsid w:val="001E2919"/>
    <w:rsid w:val="002005DF"/>
    <w:rsid w:val="00204F65"/>
    <w:rsid w:val="00237FAE"/>
    <w:rsid w:val="00263D9A"/>
    <w:rsid w:val="00445418"/>
    <w:rsid w:val="00696658"/>
    <w:rsid w:val="007021F5"/>
    <w:rsid w:val="007D1997"/>
    <w:rsid w:val="00860BFB"/>
    <w:rsid w:val="00884FBD"/>
    <w:rsid w:val="009A3D7E"/>
    <w:rsid w:val="00A5085E"/>
    <w:rsid w:val="00AE51D9"/>
    <w:rsid w:val="00B629B8"/>
    <w:rsid w:val="00B72A4B"/>
    <w:rsid w:val="00BF1A6E"/>
    <w:rsid w:val="00C26180"/>
    <w:rsid w:val="00C84BA7"/>
    <w:rsid w:val="00CA2E3D"/>
    <w:rsid w:val="00CD4D1A"/>
    <w:rsid w:val="00D37F1F"/>
    <w:rsid w:val="00D62CA0"/>
    <w:rsid w:val="00D8069E"/>
    <w:rsid w:val="00DA0AE9"/>
    <w:rsid w:val="00DA5494"/>
    <w:rsid w:val="00DF2F30"/>
    <w:rsid w:val="00E27E17"/>
    <w:rsid w:val="00F84ABC"/>
    <w:rsid w:val="00FC5E27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8CD5E2"/>
  <w15:chartTrackingRefBased/>
  <w15:docId w15:val="{5D30B693-E4FF-4392-AF51-014A6411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AE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0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5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rsid w:val="00D62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65CDB944.dotm</Template>
  <TotalTime>81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h.ueda</cp:lastModifiedBy>
  <cp:revision>14</cp:revision>
  <cp:lastPrinted>2022-09-01T09:45:00Z</cp:lastPrinted>
  <dcterms:created xsi:type="dcterms:W3CDTF">2022-09-01T23:45:00Z</dcterms:created>
  <dcterms:modified xsi:type="dcterms:W3CDTF">2023-10-13T06:09:00Z</dcterms:modified>
</cp:coreProperties>
</file>